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5"/>
        <w:rPr>
          <w:sz w:val="22"/>
          <w:szCs w:val="22"/>
        </w:rPr>
      </w:pPr>
    </w:p>
    <w:p>
      <w:pPr>
        <w:pStyle w:val="BodyText"/>
        <w:tabs>
          <w:tab w:pos="6746" w:val="left" w:leader="none"/>
        </w:tabs>
        <w:spacing w:line="223" w:lineRule="exact" w:before="85"/>
        <w:ind w:right="0"/>
        <w:jc w:val="left"/>
        <w:rPr>
          <w:rFonts w:ascii="Arial" w:hAnsi="Arial" w:cs="Arial" w:eastAsia="Arial"/>
          <w:b w:val="0"/>
          <w:bCs w:val="0"/>
          <w:sz w:val="14"/>
          <w:szCs w:val="14"/>
        </w:rPr>
      </w:pPr>
      <w:r>
        <w:rPr/>
        <w:pict>
          <v:group style="position:absolute;margin-left:42.728271pt;margin-top:-47.832981pt;width:512.25pt;height:199.45pt;mso-position-horizontal-relative:page;mso-position-vertical-relative:paragraph;z-index:-5293" coordorigin="855,-957" coordsize="10245,3989">
            <v:group style="position:absolute;left:865;top:-947;width:10225;height:2" coordorigin="865,-947" coordsize="10225,2">
              <v:shape style="position:absolute;left:865;top:-947;width:10225;height:2" coordorigin="865,-947" coordsize="10225,0" path="m865,-947l11089,-947e" filled="f" stroked="t" strokeweight="1.000232pt" strokecolor="#CCDCEC">
                <v:path arrowok="t"/>
              </v:shape>
            </v:group>
            <v:group style="position:absolute;left:875;top:-937;width:2;height:3949" coordorigin="875,-937" coordsize="2,3949">
              <v:shape style="position:absolute;left:875;top:-937;width:2;height:3949" coordorigin="875,-937" coordsize="0,3949" path="m875,3012l875,-937e" filled="f" stroked="t" strokeweight="1pt" strokecolor="#CCDCEC">
                <v:path arrowok="t"/>
              </v:shape>
            </v:group>
            <v:group style="position:absolute;left:4276;top:-937;width:2;height:3949" coordorigin="4276,-937" coordsize="2,3949">
              <v:shape style="position:absolute;left:4276;top:-937;width:2;height:3949" coordorigin="4276,-937" coordsize="0,3949" path="m4276,3012l4276,-937e" filled="f" stroked="t" strokeweight="1pt" strokecolor="#CCDCEC">
                <v:path arrowok="t"/>
              </v:shape>
            </v:group>
            <v:group style="position:absolute;left:11079;top:-937;width:2;height:3949" coordorigin="11079,-937" coordsize="2,3949">
              <v:shape style="position:absolute;left:11079;top:-937;width:2;height:3949" coordorigin="11079,-937" coordsize="0,3949" path="m11079,3012l11079,-937e" filled="f" stroked="t" strokeweight="1pt" strokecolor="#CCDCEC">
                <v:path arrowok="t"/>
              </v:shape>
            </v:group>
            <v:group style="position:absolute;left:865;top:3022;width:10225;height:2" coordorigin="865,3022" coordsize="10225,2">
              <v:shape style="position:absolute;left:865;top:3022;width:10225;height:2" coordorigin="865,3022" coordsize="10225,0" path="m865,3022l11089,3022e" filled="f" stroked="t" strokeweight="1.000059pt" strokecolor="#CCDCEC">
                <v:path arrowok="t"/>
              </v:shape>
            </v:group>
            <v:group style="position:absolute;left:8590;top:857;width:2;height:401" coordorigin="8590,857" coordsize="2,401">
              <v:shape style="position:absolute;left:8590;top:857;width:2;height:401" coordorigin="8590,857" coordsize="0,401" path="m8590,857l8590,1257e" filled="f" stroked="t" strokeweight=".169pt" strokecolor="#020A0B">
                <v:path arrowok="t"/>
              </v:shape>
            </v:group>
            <v:group style="position:absolute;left:8666;top:781;width:2;height:477" coordorigin="8666,781" coordsize="2,477">
              <v:shape style="position:absolute;left:8666;top:781;width:2;height:477" coordorigin="8666,781" coordsize="0,477" path="m8666,781l8666,1257e" filled="f" stroked="t" strokeweight=".169pt" strokecolor="#020A0B">
                <v:path arrowok="t"/>
              </v:shape>
            </v:group>
            <v:group style="position:absolute;left:8886;top:672;width:2;height:585" coordorigin="8886,672" coordsize="2,585">
              <v:shape style="position:absolute;left:8886;top:672;width:2;height:585" coordorigin="8886,672" coordsize="0,585" path="m8886,672l8886,1257e" filled="f" stroked="t" strokeweight=".169pt" strokecolor="#020A0B">
                <v:path arrowok="t"/>
              </v:shape>
            </v:group>
            <v:group style="position:absolute;left:8906;top:652;width:2;height:605" coordorigin="8906,652" coordsize="2,605">
              <v:shape style="position:absolute;left:8906;top:652;width:2;height:605" coordorigin="8906,652" coordsize="0,605" path="m8906,652l8906,1257e" filled="f" stroked="t" strokeweight=".169pt" strokecolor="#020A0B">
                <v:path arrowok="t"/>
              </v:shape>
            </v:group>
            <v:group style="position:absolute;left:8731;top:1257;width:2;height:190" coordorigin="8731,1257" coordsize="2,190">
              <v:shape style="position:absolute;left:8731;top:1257;width:2;height:190" coordorigin="8731,1257" coordsize="0,190" path="m8731,1446l8731,1257e" filled="f" stroked="t" strokeweight=".169pt" strokecolor="#020A0B">
                <v:path arrowok="t"/>
              </v:shape>
            </v:group>
            <v:group style="position:absolute;left:8761;top:1257;width:2;height:241" coordorigin="8761,1257" coordsize="2,241">
              <v:shape style="position:absolute;left:8761;top:1257;width:2;height:241" coordorigin="8761,1257" coordsize="0,241" path="m8761,1497l8761,1257e" filled="f" stroked="t" strokeweight=".169pt" strokecolor="#020A0B">
                <v:path arrowok="t"/>
              </v:shape>
            </v:group>
            <v:group style="position:absolute;left:9125;top:1257;width:2;height:241" coordorigin="9125,1257" coordsize="2,241">
              <v:shape style="position:absolute;left:9125;top:1257;width:2;height:241" coordorigin="9125,1257" coordsize="0,241" path="m9125,1497l9125,1257e" filled="f" stroked="t" strokeweight=".169pt" strokecolor="#020A0B">
                <v:path arrowok="t"/>
              </v:shape>
            </v:group>
            <v:group style="position:absolute;left:9163;top:197;width:2;height:395" coordorigin="9163,197" coordsize="2,395">
              <v:shape style="position:absolute;left:9163;top:197;width:2;height:395" coordorigin="9163,197" coordsize="0,395" path="m9163,197l9163,591e" filled="f" stroked="t" strokeweight=".169pt" strokecolor="#020A0B">
                <v:path arrowok="t"/>
              </v:shape>
            </v:group>
            <v:group style="position:absolute;left:9237;top:652;width:329;height:2" coordorigin="9237,652" coordsize="329,2">
              <v:shape style="position:absolute;left:9237;top:652;width:329;height:2" coordorigin="9237,652" coordsize="329,0" path="m9237,652l9566,652e" filled="f" stroked="t" strokeweight=".169pt" strokecolor="#020A0B">
                <v:path arrowok="t"/>
              </v:shape>
            </v:group>
            <v:group style="position:absolute;left:9237;top:1855;width:329;height:2" coordorigin="9237,1855" coordsize="329,2">
              <v:shape style="position:absolute;left:9237;top:1855;width:329;height:2" coordorigin="9237,1855" coordsize="329,0" path="m9237,1855l9566,1855e" filled="f" stroked="t" strokeweight=".169pt" strokecolor="#020A0B">
                <v:path arrowok="t"/>
              </v:shape>
            </v:group>
            <v:group style="position:absolute;left:5616;top:1257;width:3739;height:2" coordorigin="5616,1257" coordsize="3739,2">
              <v:shape style="position:absolute;left:5616;top:1257;width:3739;height:2" coordorigin="5616,1257" coordsize="3739,0" path="m5616,1257l9355,1257e" filled="f" stroked="t" strokeweight="1.323pt" strokecolor="#000000">
                <v:path arrowok="t"/>
                <v:stroke dashstyle="longDash"/>
              </v:shape>
            </v:group>
            <v:group style="position:absolute;left:5909;top:1032;width:2;height:415" coordorigin="5909,1032" coordsize="2,415">
              <v:shape style="position:absolute;left:5909;top:1032;width:2;height:415" coordorigin="5909,1032" coordsize="0,415" path="m5909,1032l5909,1446e" filled="f" stroked="t" strokeweight=".662002pt" strokecolor="#000000">
                <v:path arrowok="t"/>
              </v:shape>
            </v:group>
            <v:group style="position:absolute;left:5941;top:1001;width:329;height:2" coordorigin="5941,1001" coordsize="329,2">
              <v:shape style="position:absolute;left:5941;top:1001;width:329;height:2" coordorigin="5941,1001" coordsize="329,0" path="m5941,1001l6270,1001e" filled="f" stroked="t" strokeweight=".662pt" strokecolor="#000000">
                <v:path arrowok="t"/>
              </v:shape>
            </v:group>
            <v:group style="position:absolute;left:5910;top:1001;width:31;height:27" coordorigin="5910,1001" coordsize="31,27">
              <v:shape style="position:absolute;left:5910;top:1001;width:31;height:27" coordorigin="5910,1001" coordsize="31,27" path="m5941,1001l5921,1008,5910,1027e" filled="f" stroked="t" strokeweight=".662pt" strokecolor="#000000">
                <v:path arrowok="t"/>
              </v:shape>
            </v:group>
            <v:group style="position:absolute;left:7430;top:857;width:1161;height:2" coordorigin="7430,857" coordsize="1161,2">
              <v:shape style="position:absolute;left:7430;top:857;width:1161;height:2" coordorigin="7430,857" coordsize="1161,0" path="m7430,857l8590,857e" filled="f" stroked="t" strokeweight=".662pt" strokecolor="#000000">
                <v:path arrowok="t"/>
              </v:shape>
            </v:group>
            <v:group style="position:absolute;left:7067;top:986;width:96;height:14" coordorigin="7067,986" coordsize="96,14">
              <v:shape style="position:absolute;left:7067;top:986;width:96;height:14" coordorigin="7067,986" coordsize="96,14" path="m7067,1000l7162,986e" filled="f" stroked="t" strokeweight=".662pt" strokecolor="#000000">
                <v:path arrowok="t"/>
              </v:shape>
            </v:group>
            <v:group style="position:absolute;left:6538;top:986;width:96;height:14" coordorigin="6538,986" coordsize="96,14">
              <v:shape style="position:absolute;left:6538;top:986;width:96;height:14" coordorigin="6538,986" coordsize="96,14" path="m6538,1000l6633,986e" filled="f" stroked="t" strokeweight=".662pt" strokecolor="#000000">
                <v:path arrowok="t"/>
              </v:shape>
            </v:group>
            <v:group style="position:absolute;left:6501;top:988;width:40;height:2" coordorigin="6501,988" coordsize="40,2">
              <v:shape style="position:absolute;left:6501;top:988;width:40;height:2" coordorigin="6501,988" coordsize="40,0" path="m6501,988l6540,988e" filled="f" stroked="t" strokeweight=".806pt" strokecolor="#000000">
                <v:path arrowok="t"/>
              </v:shape>
            </v:group>
            <v:group style="position:absolute;left:6533;top:996;width:5;height:4" coordorigin="6533,996" coordsize="5,4">
              <v:shape style="position:absolute;left:6533;top:996;width:5;height:4" coordorigin="6533,996" coordsize="5,4" path="m6533,996l6533,997,6534,998,6535,999,6535,1000,6537,1000,6538,1000e" filled="f" stroked="t" strokeweight=".662pt" strokecolor="#000000">
                <v:path arrowok="t"/>
              </v:shape>
            </v:group>
            <v:group style="position:absolute;left:6530;top:986;width:4;height:4" coordorigin="6530,986" coordsize="4,4">
              <v:shape style="position:absolute;left:6530;top:986;width:4;height:4" coordorigin="6530,986" coordsize="4,4" path="m6533,990l6533,988,6532,986,6530,986e" filled="f" stroked="t" strokeweight=".662pt" strokecolor="#000000">
                <v:path arrowok="t"/>
              </v:shape>
            </v:group>
            <v:group style="position:absolute;left:6370;top:988;width:39;height:2" coordorigin="6370,988" coordsize="39,2">
              <v:shape style="position:absolute;left:6370;top:988;width:39;height:2" coordorigin="6370,988" coordsize="39,0" path="m6370,988l6408,988e" filled="f" stroked="t" strokeweight=".806pt" strokecolor="#000000">
                <v:path arrowok="t"/>
              </v:shape>
            </v:group>
            <v:group style="position:absolute;left:6406;top:986;width:96;height:14" coordorigin="6406,986" coordsize="96,14">
              <v:shape style="position:absolute;left:6406;top:986;width:96;height:14" coordorigin="6406,986" coordsize="96,14" path="m6406,1000l6501,986e" filled="f" stroked="t" strokeweight=".662pt" strokecolor="#000000">
                <v:path arrowok="t"/>
              </v:shape>
            </v:group>
            <v:group style="position:absolute;left:6401;top:996;width:5;height:4" coordorigin="6401,996" coordsize="5,4">
              <v:shape style="position:absolute;left:6401;top:996;width:5;height:4" coordorigin="6401,996" coordsize="5,4" path="m6401,996l6401,997,6402,998,6403,999,6404,1000,6405,1000,6406,1000e" filled="f" stroked="t" strokeweight=".662pt" strokecolor="#000000">
                <v:path arrowok="t"/>
              </v:shape>
            </v:group>
            <v:group style="position:absolute;left:6397;top:986;width:4;height:4" coordorigin="6397,986" coordsize="4,4">
              <v:shape style="position:absolute;left:6397;top:986;width:4;height:4" coordorigin="6397,986" coordsize="4,4" path="m6401,990l6401,988,6400,986,6397,986e" filled="f" stroked="t" strokeweight=".662pt" strokecolor="#000000">
                <v:path arrowok="t"/>
              </v:shape>
            </v:group>
            <v:group style="position:absolute;left:6270;top:986;width:100;height:15" coordorigin="6270,986" coordsize="100,15">
              <v:shape style="position:absolute;left:6270;top:986;width:100;height:15" coordorigin="6270,986" coordsize="100,15" path="m6270,1001l6370,986e" filled="f" stroked="t" strokeweight=".662pt" strokecolor="#000000">
                <v:path arrowok="t"/>
              </v:shape>
            </v:group>
            <v:group style="position:absolute;left:7058;top:986;width:4;height:4" coordorigin="7058,986" coordsize="4,4">
              <v:shape style="position:absolute;left:7058;top:986;width:4;height:4" coordorigin="7058,986" coordsize="4,4" path="m7062,990l7062,988,7060,986,7058,986e" filled="f" stroked="t" strokeweight=".662pt" strokecolor="#000000">
                <v:path arrowok="t"/>
              </v:shape>
            </v:group>
            <v:group style="position:absolute;left:7030;top:988;width:39;height:2" coordorigin="7030,988" coordsize="39,2">
              <v:shape style="position:absolute;left:7030;top:988;width:39;height:2" coordorigin="7030,988" coordsize="39,0" path="m7030,988l7069,988e" filled="f" stroked="t" strokeweight=".806pt" strokecolor="#000000">
                <v:path arrowok="t"/>
              </v:shape>
            </v:group>
            <v:group style="position:absolute;left:7062;top:996;width:5;height:4" coordorigin="7062,996" coordsize="5,4">
              <v:shape style="position:absolute;left:7062;top:996;width:5;height:4" coordorigin="7062,996" coordsize="5,4" path="m7062,996l7062,997,7062,998,7063,999,7064,1000,7065,1000,7067,1000e" filled="f" stroked="t" strokeweight=".662pt" strokecolor="#000000">
                <v:path arrowok="t"/>
              </v:shape>
            </v:group>
            <v:group style="position:absolute;left:6898;top:988;width:39;height:2" coordorigin="6898,988" coordsize="39,2">
              <v:shape style="position:absolute;left:6898;top:988;width:39;height:2" coordorigin="6898,988" coordsize="39,0" path="m6898,988l6936,988e" filled="f" stroked="t" strokeweight=".806pt" strokecolor="#000000">
                <v:path arrowok="t"/>
              </v:shape>
            </v:group>
            <v:group style="position:absolute;left:6934;top:986;width:96;height:14" coordorigin="6934,986" coordsize="96,14">
              <v:shape style="position:absolute;left:6934;top:986;width:96;height:14" coordorigin="6934,986" coordsize="96,14" path="m6934,1000l7030,986e" filled="f" stroked="t" strokeweight=".662pt" strokecolor="#000000">
                <v:path arrowok="t"/>
              </v:shape>
            </v:group>
            <v:group style="position:absolute;left:6930;top:996;width:5;height:4" coordorigin="6930,996" coordsize="5,4">
              <v:shape style="position:absolute;left:6930;top:996;width:5;height:4" coordorigin="6930,996" coordsize="5,4" path="m6930,996l6930,997,6931,998,6932,999,6933,1000,6934,1000,6934,1000e" filled="f" stroked="t" strokeweight=".662pt" strokecolor="#000000">
                <v:path arrowok="t"/>
              </v:shape>
            </v:group>
            <v:group style="position:absolute;left:6926;top:986;width:4;height:4" coordorigin="6926,986" coordsize="4,4">
              <v:shape style="position:absolute;left:6926;top:986;width:4;height:4" coordorigin="6926,986" coordsize="4,4" path="m6930,990l6930,988,6928,986,6926,986e" filled="f" stroked="t" strokeweight=".662pt" strokecolor="#000000">
                <v:path arrowok="t"/>
              </v:shape>
            </v:group>
            <v:group style="position:absolute;left:6766;top:988;width:39;height:2" coordorigin="6766,988" coordsize="39,2">
              <v:shape style="position:absolute;left:6766;top:988;width:39;height:2" coordorigin="6766,988" coordsize="39,0" path="m6766,988l6804,988e" filled="f" stroked="t" strokeweight=".806pt" strokecolor="#000000">
                <v:path arrowok="t"/>
              </v:shape>
            </v:group>
            <v:group style="position:absolute;left:6802;top:986;width:97;height:14" coordorigin="6802,986" coordsize="97,14">
              <v:shape style="position:absolute;left:6802;top:986;width:97;height:14" coordorigin="6802,986" coordsize="97,14" path="m6802,1000l6898,986e" filled="f" stroked="t" strokeweight=".662pt" strokecolor="#000000">
                <v:path arrowok="t"/>
              </v:shape>
            </v:group>
            <v:group style="position:absolute;left:6797;top:996;width:5;height:4" coordorigin="6797,996" coordsize="5,4">
              <v:shape style="position:absolute;left:6797;top:996;width:5;height:4" coordorigin="6797,996" coordsize="5,4" path="m6797,996l6797,997,6798,998,6799,999,6800,1000,6801,1000,6802,1000e" filled="f" stroked="t" strokeweight=".662pt" strokecolor="#000000">
                <v:path arrowok="t"/>
              </v:shape>
            </v:group>
            <v:group style="position:absolute;left:6793;top:986;width:4;height:4" coordorigin="6793,986" coordsize="4,4">
              <v:shape style="position:absolute;left:6793;top:986;width:4;height:4" coordorigin="6793,986" coordsize="4,4" path="m6797,990l6797,988,6796,986,6793,986e" filled="f" stroked="t" strokeweight=".662pt" strokecolor="#000000">
                <v:path arrowok="t"/>
              </v:shape>
            </v:group>
            <v:group style="position:absolute;left:6633;top:988;width:40;height:2" coordorigin="6633,988" coordsize="40,2">
              <v:shape style="position:absolute;left:6633;top:988;width:40;height:2" coordorigin="6633,988" coordsize="40,0" path="m6633,988l6672,988e" filled="f" stroked="t" strokeweight=".806pt" strokecolor="#000000">
                <v:path arrowok="t"/>
              </v:shape>
            </v:group>
            <v:group style="position:absolute;left:6671;top:986;width:96;height:14" coordorigin="6671,986" coordsize="96,14">
              <v:shape style="position:absolute;left:6671;top:986;width:96;height:14" coordorigin="6671,986" coordsize="96,14" path="m6671,1000l6766,986e" filled="f" stroked="t" strokeweight=".662pt" strokecolor="#000000">
                <v:path arrowok="t"/>
              </v:shape>
            </v:group>
            <v:group style="position:absolute;left:6666;top:996;width:5;height:4" coordorigin="6666,996" coordsize="5,4">
              <v:shape style="position:absolute;left:6666;top:996;width:5;height:4" coordorigin="6666,996" coordsize="5,4" path="m6666,996l6666,997,6666,998,6667,999,6668,1000,6669,1000,6671,1000e" filled="f" stroked="t" strokeweight=".662pt" strokecolor="#000000">
                <v:path arrowok="t"/>
              </v:shape>
            </v:group>
            <v:group style="position:absolute;left:6662;top:986;width:4;height:4" coordorigin="6662,986" coordsize="4,4">
              <v:shape style="position:absolute;left:6662;top:986;width:4;height:4" coordorigin="6662,986" coordsize="4,4" path="m6666,990l6666,988,6664,986,6662,986e" filled="f" stroked="t" strokeweight=".662pt" strokecolor="#000000">
                <v:path arrowok="t"/>
              </v:shape>
            </v:group>
            <v:group style="position:absolute;left:7333;top:981;width:86;height:2" coordorigin="7333,981" coordsize="86,2">
              <v:shape style="position:absolute;left:7333;top:981;width:86;height:2" coordorigin="7333,981" coordsize="86,0" path="m7333,981l7418,981e" filled="f" stroked="t" strokeweight=".662pt" strokecolor="#000000">
                <v:path arrowok="t"/>
              </v:shape>
            </v:group>
            <v:group style="position:absolute;left:7430;top:857;width:2;height:112" coordorigin="7430,857" coordsize="2,112">
              <v:shape style="position:absolute;left:7430;top:857;width:2;height:112" coordorigin="7430,857" coordsize="0,112" path="m7430,968l7430,857e" filled="f" stroked="t" strokeweight=".662pt" strokecolor="#000000">
                <v:path arrowok="t"/>
              </v:shape>
            </v:group>
            <v:group style="position:absolute;left:7418;top:968;width:12;height:13" coordorigin="7418,968" coordsize="12,13">
              <v:shape style="position:absolute;left:7418;top:968;width:12;height:13" coordorigin="7418,968" coordsize="12,13" path="m7418,981l7425,981,7430,975,7430,968e" filled="f" stroked="t" strokeweight=".662pt" strokecolor="#000000">
                <v:path arrowok="t"/>
              </v:shape>
            </v:group>
            <v:group style="position:absolute;left:7307;top:892;width:14;height:79" coordorigin="7307,892" coordsize="14,79">
              <v:shape style="position:absolute;left:7307;top:892;width:14;height:79" coordorigin="7307,892" coordsize="14,79" path="m7320,970l7307,892e" filled="f" stroked="t" strokeweight=".662pt" strokecolor="#000000">
                <v:path arrowok="t"/>
              </v:shape>
            </v:group>
            <v:group style="position:absolute;left:7320;top:970;width:13;height:11" coordorigin="7320,970" coordsize="13,11">
              <v:shape style="position:absolute;left:7320;top:970;width:13;height:11" coordorigin="7320,970" coordsize="13,11" path="m7320,970l7321,976,7326,981,7333,981e" filled="f" stroked="t" strokeweight=".662pt" strokecolor="#000000">
                <v:path arrowok="t"/>
              </v:shape>
            </v:group>
            <v:group style="position:absolute;left:7162;top:986;width:37;height:2" coordorigin="7162,986" coordsize="37,2">
              <v:shape style="position:absolute;left:7162;top:986;width:37;height:2" coordorigin="7162,986" coordsize="37,0" path="m7162,986l7198,986e" filled="f" stroked="t" strokeweight=".662pt" strokecolor="#000000">
                <v:path arrowok="t"/>
              </v:shape>
            </v:group>
            <v:group style="position:absolute;left:7230;top:892;width:2;height:63" coordorigin="7230,892" coordsize="2,63">
              <v:shape style="position:absolute;left:7230;top:892;width:2;height:63" coordorigin="7230,892" coordsize="0,63" path="m7230,955l7230,892e" filled="f" stroked="t" strokeweight=".662pt" strokecolor="#000000">
                <v:path arrowok="t"/>
              </v:shape>
            </v:group>
            <v:group style="position:absolute;left:7198;top:960;width:32;height:27" coordorigin="7198,960" coordsize="32,27">
              <v:shape style="position:absolute;left:7198;top:960;width:32;height:27" coordorigin="7198,960" coordsize="32,27" path="m7198,986l7219,979,7229,960e" filled="f" stroked="t" strokeweight=".662pt" strokecolor="#000000">
                <v:path arrowok="t"/>
              </v:shape>
            </v:group>
            <v:group style="position:absolute;left:7230;top:892;width:78;height:2" coordorigin="7230,892" coordsize="78,2">
              <v:shape style="position:absolute;left:7230;top:892;width:78;height:2" coordorigin="7230,892" coordsize="78,0" path="m7230,892l7307,892e" filled="f" stroked="t" strokeweight=".662pt" strokecolor="#000000">
                <v:path arrowok="t"/>
              </v:shape>
            </v:group>
            <v:group style="position:absolute;left:9159;top:672;width:2;height:851" coordorigin="9159,672" coordsize="2,851">
              <v:shape style="position:absolute;left:9159;top:672;width:2;height:851" coordorigin="9159,672" coordsize="0,851" path="m9159,672l9159,1523e" filled="f" stroked="t" strokeweight=".6624pt" strokecolor="#000000">
                <v:path arrowok="t"/>
              </v:shape>
            </v:group>
            <v:group style="position:absolute;left:8855;top:754;width:31;height:27" coordorigin="8855,754" coordsize="31,27">
              <v:shape style="position:absolute;left:8855;top:754;width:31;height:27" coordorigin="8855,754" coordsize="31,27" path="m8855,781l8875,773,8886,754e" filled="f" stroked="t" strokeweight=".662pt" strokecolor="#000000">
                <v:path arrowok="t"/>
              </v:shape>
            </v:group>
            <v:group style="position:absolute;left:8906;top:652;width:253;height:20" coordorigin="8906,652" coordsize="253,20">
              <v:shape style="position:absolute;left:8906;top:652;width:253;height:20" coordorigin="8906,652" coordsize="253,20" path="m8906,652l9139,652,9159,672e" filled="f" stroked="t" strokeweight=".662pt" strokecolor="#000000">
                <v:path arrowok="t"/>
              </v:shape>
            </v:group>
            <v:group style="position:absolute;left:8886;top:652;width:20;height:97" coordorigin="8886,652" coordsize="20,97">
              <v:shape style="position:absolute;left:8886;top:652;width:20;height:97" coordorigin="8886,652" coordsize="20,97" path="m8886,748l8886,672,8906,652e" filled="f" stroked="t" strokeweight=".662pt" strokecolor="#000000">
                <v:path arrowok="t"/>
              </v:shape>
            </v:group>
            <v:group style="position:absolute;left:8666;top:781;width:189;height:2" coordorigin="8666,781" coordsize="189,2">
              <v:shape style="position:absolute;left:8666;top:781;width:189;height:2" coordorigin="8666,781" coordsize="189,0" path="m8666,781l8855,781e" filled="f" stroked="t" strokeweight=".662pt" strokecolor="#000000">
                <v:path arrowok="t"/>
              </v:shape>
            </v:group>
            <v:group style="position:absolute;left:8590;top:781;width:77;height:77" coordorigin="8590,781" coordsize="77,77">
              <v:shape style="position:absolute;left:8590;top:781;width:77;height:77" coordorigin="8590,781" coordsize="77,77" path="m8590,857l8666,781e" filled="f" stroked="t" strokeweight=".662pt" strokecolor="#000000">
                <v:path arrowok="t"/>
              </v:shape>
            </v:group>
            <v:group style="position:absolute;left:6270;top:1001;width:2;height:257" coordorigin="6270,1001" coordsize="2,257">
              <v:shape style="position:absolute;left:6270;top:1001;width:2;height:257" coordorigin="6270,1001" coordsize="0,257" path="m6270,1001l6270,1257e" filled="f" stroked="t" strokeweight=".169pt" strokecolor="#020A0B">
                <v:path arrowok="t"/>
              </v:shape>
            </v:group>
            <v:group style="position:absolute;left:6401;top:993;width:2;height:264" coordorigin="6401,993" coordsize="2,264">
              <v:shape style="position:absolute;left:6401;top:993;width:2;height:264" coordorigin="6401,993" coordsize="0,264" path="m6401,993l6401,1257e" filled="f" stroked="t" strokeweight=".169pt" strokecolor="#020A0B">
                <v:path arrowok="t"/>
              </v:shape>
            </v:group>
            <v:group style="position:absolute;left:6533;top:993;width:2;height:264" coordorigin="6533,993" coordsize="2,264">
              <v:shape style="position:absolute;left:6533;top:993;width:2;height:264" coordorigin="6533,993" coordsize="0,264" path="m6533,993l6533,1257e" filled="f" stroked="t" strokeweight=".169pt" strokecolor="#020A0B">
                <v:path arrowok="t"/>
              </v:shape>
            </v:group>
            <v:group style="position:absolute;left:6666;top:990;width:2;height:267" coordorigin="6666,990" coordsize="2,267">
              <v:shape style="position:absolute;left:6666;top:990;width:2;height:267" coordorigin="6666,990" coordsize="0,267" path="m6666,990l6666,1257e" filled="f" stroked="t" strokeweight=".169pt" strokecolor="#020A0B">
                <v:path arrowok="t"/>
              </v:shape>
            </v:group>
            <v:group style="position:absolute;left:6797;top:993;width:2;height:264" coordorigin="6797,993" coordsize="2,264">
              <v:shape style="position:absolute;left:6797;top:993;width:2;height:264" coordorigin="6797,993" coordsize="0,264" path="m6797,993l6797,1257e" filled="f" stroked="t" strokeweight=".169pt" strokecolor="#020A0B">
                <v:path arrowok="t"/>
              </v:shape>
            </v:group>
            <v:group style="position:absolute;left:6930;top:996;width:2;height:261" coordorigin="6930,996" coordsize="2,261">
              <v:shape style="position:absolute;left:6930;top:996;width:2;height:261" coordorigin="6930,996" coordsize="0,261" path="m6930,996l6930,1257e" filled="f" stroked="t" strokeweight=".169pt" strokecolor="#020A0B">
                <v:path arrowok="t"/>
              </v:shape>
            </v:group>
            <v:group style="position:absolute;left:7062;top:993;width:2;height:264" coordorigin="7062,993" coordsize="2,264">
              <v:shape style="position:absolute;left:7062;top:993;width:2;height:264" coordorigin="7062,993" coordsize="0,264" path="m7062,993l7062,1257e" filled="f" stroked="t" strokeweight=".169pt" strokecolor="#020A0B">
                <v:path arrowok="t"/>
              </v:shape>
            </v:group>
            <v:group style="position:absolute;left:7230;top:892;width:2;height:365" coordorigin="7230,892" coordsize="2,365">
              <v:shape style="position:absolute;left:7230;top:892;width:2;height:365" coordorigin="7230,892" coordsize="0,365" path="m7230,892l7230,1257e" filled="f" stroked="t" strokeweight=".169pt" strokecolor="#020A0B">
                <v:path arrowok="t"/>
              </v:shape>
            </v:group>
            <v:group style="position:absolute;left:7307;top:892;width:2;height:365" coordorigin="7307,892" coordsize="2,365">
              <v:shape style="position:absolute;left:7307;top:892;width:2;height:365" coordorigin="7307,892" coordsize="0,365" path="m7307,892l7307,1257e" filled="f" stroked="t" strokeweight=".169pt" strokecolor="#020A0B">
                <v:path arrowok="t"/>
              </v:shape>
            </v:group>
            <v:group style="position:absolute;left:7430;top:857;width:2;height:401" coordorigin="7430,857" coordsize="2,401">
              <v:shape style="position:absolute;left:7430;top:857;width:2;height:401" coordorigin="7430,857" coordsize="0,401" path="m7430,857l7430,1257e" filled="f" stroked="t" strokeweight=".169pt" strokecolor="#020A0B">
                <v:path arrowok="t"/>
              </v:shape>
            </v:group>
            <v:group style="position:absolute;left:9139;top:652;width:2;height:605" coordorigin="9139,652" coordsize="2,605">
              <v:shape style="position:absolute;left:9139;top:652;width:2;height:605" coordorigin="9139,652" coordsize="0,605" path="m9139,652l9139,1257e" filled="f" stroked="t" strokeweight="0pt" strokecolor="#020A0B">
                <v:path arrowok="t"/>
              </v:shape>
            </v:group>
            <v:group style="position:absolute;left:6370;top:986;width:2;height:271" coordorigin="6370,986" coordsize="2,271">
              <v:shape style="position:absolute;left:6370;top:986;width:2;height:271" coordorigin="6370,986" coordsize="0,271" path="m6370,986l6370,1257e" filled="f" stroked="t" strokeweight=".169pt" strokecolor="#020A0B">
                <v:path arrowok="t"/>
              </v:shape>
            </v:group>
            <v:group style="position:absolute;left:6501;top:986;width:2;height:271" coordorigin="6501,986" coordsize="2,271">
              <v:shape style="position:absolute;left:6501;top:986;width:2;height:271" coordorigin="6501,986" coordsize="0,271" path="m6501,986l6501,1257e" filled="f" stroked="t" strokeweight=".169pt" strokecolor="#020A0B">
                <v:path arrowok="t"/>
              </v:shape>
            </v:group>
            <v:group style="position:absolute;left:6633;top:986;width:2;height:271" coordorigin="6633,986" coordsize="2,271">
              <v:shape style="position:absolute;left:6633;top:986;width:2;height:271" coordorigin="6633,986" coordsize="0,271" path="m6633,986l6633,1257e" filled="f" stroked="t" strokeweight=".169pt" strokecolor="#020A0B">
                <v:path arrowok="t"/>
              </v:shape>
            </v:group>
            <v:group style="position:absolute;left:6766;top:986;width:2;height:271" coordorigin="6766,986" coordsize="2,271">
              <v:shape style="position:absolute;left:6766;top:986;width:2;height:271" coordorigin="6766,986" coordsize="0,271" path="m6766,986l6766,1257e" filled="f" stroked="t" strokeweight=".169pt" strokecolor="#020A0B">
                <v:path arrowok="t"/>
              </v:shape>
            </v:group>
            <v:group style="position:absolute;left:6898;top:986;width:2;height:271" coordorigin="6898,986" coordsize="2,271">
              <v:shape style="position:absolute;left:6898;top:986;width:2;height:271" coordorigin="6898,986" coordsize="0,271" path="m6898,986l6898,1257e" filled="f" stroked="t" strokeweight=".169pt" strokecolor="#020A0B">
                <v:path arrowok="t"/>
              </v:shape>
            </v:group>
            <v:group style="position:absolute;left:7030;top:986;width:2;height:271" coordorigin="7030,986" coordsize="2,271">
              <v:shape style="position:absolute;left:7030;top:986;width:2;height:271" coordorigin="7030,986" coordsize="0,271" path="m7030,986l7030,1257e" filled="f" stroked="t" strokeweight=".169pt" strokecolor="#020A0B">
                <v:path arrowok="t"/>
              </v:shape>
            </v:group>
            <v:group style="position:absolute;left:7162;top:986;width:2;height:271" coordorigin="7162,986" coordsize="2,271">
              <v:shape style="position:absolute;left:7162;top:986;width:2;height:271" coordorigin="7162,986" coordsize="0,271" path="m7162,986l7162,1257e" filled="f" stroked="t" strokeweight=".169pt" strokecolor="#020A0B">
                <v:path arrowok="t"/>
              </v:shape>
            </v:group>
            <v:group style="position:absolute;left:7333;top:981;width:2;height:277" coordorigin="7333,981" coordsize="2,277">
              <v:shape style="position:absolute;left:7333;top:981;width:2;height:277" coordorigin="7333,981" coordsize="0,277" path="m7333,981l7333,1257e" filled="f" stroked="t" strokeweight=".169pt" strokecolor="#020A0B">
                <v:path arrowok="t"/>
              </v:shape>
            </v:group>
            <v:group style="position:absolute;left:9476;top:638;width:30;height:29" coordorigin="9476,638" coordsize="30,29">
              <v:shape style="position:absolute;left:9476;top:638;width:30;height:29" coordorigin="9476,638" coordsize="30,29" path="m9506,638l9476,638,9476,666,9506,666,9490,652,9506,652,9506,638xe" filled="t" fillcolor="#000000" stroked="f">
                <v:path arrowok="t"/>
                <v:fill type="solid"/>
              </v:shape>
            </v:group>
            <v:group style="position:absolute;left:9484;top:659;width:14;height:2" coordorigin="9484,659" coordsize="14,2">
              <v:shape style="position:absolute;left:9484;top:659;width:14;height:2" coordorigin="9484,659" coordsize="14,0" path="m9484,659l9497,659e" filled="f" stroked="t" strokeweight=".666pt" strokecolor="#000000">
                <v:path arrowok="t"/>
              </v:shape>
            </v:group>
            <v:group style="position:absolute;left:9484;top:738;width:14;height:2" coordorigin="9484,738" coordsize="14,2">
              <v:shape style="position:absolute;left:9484;top:738;width:14;height:2" coordorigin="9484,738" coordsize="14,0" path="m9484,738l9497,738e" filled="f" stroked="t" strokeweight=".619pt" strokecolor="#000000">
                <v:path arrowok="t"/>
              </v:shape>
            </v:group>
            <v:group style="position:absolute;left:9484;top:818;width:14;height:2" coordorigin="9484,818" coordsize="14,2">
              <v:shape style="position:absolute;left:9484;top:818;width:14;height:2" coordorigin="9484,818" coordsize="14,0" path="m9484,818l9497,818e" filled="f" stroked="t" strokeweight=".666pt" strokecolor="#000000">
                <v:path arrowok="t"/>
              </v:shape>
            </v:group>
            <v:group style="position:absolute;left:9484;top:897;width:14;height:2" coordorigin="9484,897" coordsize="14,2">
              <v:shape style="position:absolute;left:9484;top:897;width:14;height:2" coordorigin="9484,897" coordsize="14,0" path="m9484,897l9497,897e" filled="f" stroked="t" strokeweight=".667pt" strokecolor="#000000">
                <v:path arrowok="t"/>
              </v:shape>
            </v:group>
            <v:group style="position:absolute;left:9484;top:976;width:14;height:2" coordorigin="9484,976" coordsize="14,2">
              <v:shape style="position:absolute;left:9484;top:976;width:14;height:2" coordorigin="9484,976" coordsize="14,0" path="m9484,976l9497,976e" filled="f" stroked="t" strokeweight=".619pt" strokecolor="#000000">
                <v:path arrowok="t"/>
              </v:shape>
            </v:group>
            <v:group style="position:absolute;left:9484;top:1056;width:14;height:2" coordorigin="9484,1056" coordsize="14,2">
              <v:shape style="position:absolute;left:9484;top:1056;width:14;height:2" coordorigin="9484,1056" coordsize="14,0" path="m9484,1056l9497,1056e" filled="f" stroked="t" strokeweight=".667pt" strokecolor="#000000">
                <v:path arrowok="t"/>
              </v:shape>
            </v:group>
            <v:group style="position:absolute;left:9484;top:1135;width:14;height:2" coordorigin="9484,1135" coordsize="14,2">
              <v:shape style="position:absolute;left:9484;top:1135;width:14;height:2" coordorigin="9484,1135" coordsize="14,0" path="m9484,1135l9497,1135e" filled="f" stroked="t" strokeweight=".667pt" strokecolor="#000000">
                <v:path arrowok="t"/>
              </v:shape>
            </v:group>
            <v:group style="position:absolute;left:9484;top:1215;width:14;height:2" coordorigin="9484,1215" coordsize="14,2">
              <v:shape style="position:absolute;left:9484;top:1215;width:14;height:2" coordorigin="9484,1215" coordsize="14,0" path="m9484,1215l9497,1215e" filled="f" stroked="t" strokeweight=".62pt" strokecolor="#000000">
                <v:path arrowok="t"/>
              </v:shape>
            </v:group>
            <v:group style="position:absolute;left:9484;top:1294;width:14;height:2" coordorigin="9484,1294" coordsize="14,2">
              <v:shape style="position:absolute;left:9484;top:1294;width:14;height:2" coordorigin="9484,1294" coordsize="14,0" path="m9484,1294l9497,1294e" filled="f" stroked="t" strokeweight=".666pt" strokecolor="#000000">
                <v:path arrowok="t"/>
              </v:shape>
            </v:group>
            <v:group style="position:absolute;left:9484;top:1373;width:14;height:2" coordorigin="9484,1373" coordsize="14,2">
              <v:shape style="position:absolute;left:9484;top:1373;width:14;height:2" coordorigin="9484,1373" coordsize="14,0" path="m9484,1373l9497,1373e" filled="f" stroked="t" strokeweight=".666pt" strokecolor="#000000">
                <v:path arrowok="t"/>
              </v:shape>
            </v:group>
            <v:group style="position:absolute;left:9484;top:1453;width:14;height:2" coordorigin="9484,1453" coordsize="14,2">
              <v:shape style="position:absolute;left:9484;top:1453;width:14;height:2" coordorigin="9484,1453" coordsize="14,0" path="m9484,1453l9497,1453e" filled="f" stroked="t" strokeweight=".619pt" strokecolor="#000000">
                <v:path arrowok="t"/>
              </v:shape>
            </v:group>
            <v:group style="position:absolute;left:9484;top:1532;width:14;height:2" coordorigin="9484,1532" coordsize="14,2">
              <v:shape style="position:absolute;left:9484;top:1532;width:14;height:2" coordorigin="9484,1532" coordsize="14,0" path="m9484,1532l9497,1532e" filled="f" stroked="t" strokeweight=".667pt" strokecolor="#000000">
                <v:path arrowok="t"/>
              </v:shape>
            </v:group>
            <v:group style="position:absolute;left:9484;top:1611;width:14;height:2" coordorigin="9484,1611" coordsize="14,2">
              <v:shape style="position:absolute;left:9484;top:1611;width:14;height:2" coordorigin="9484,1611" coordsize="14,0" path="m9484,1611l9497,1611e" filled="f" stroked="t" strokeweight=".666pt" strokecolor="#000000">
                <v:path arrowok="t"/>
              </v:shape>
            </v:group>
            <v:group style="position:absolute;left:9484;top:1691;width:14;height:2" coordorigin="9484,1691" coordsize="14,2">
              <v:shape style="position:absolute;left:9484;top:1691;width:14;height:2" coordorigin="9484,1691" coordsize="14,0" path="m9484,1691l9497,1691e" filled="f" stroked="t" strokeweight=".668pt" strokecolor="#000000">
                <v:path arrowok="t"/>
              </v:shape>
            </v:group>
            <v:group style="position:absolute;left:9484;top:1770;width:14;height:2" coordorigin="9484,1770" coordsize="14,2">
              <v:shape style="position:absolute;left:9484;top:1770;width:14;height:2" coordorigin="9484,1770" coordsize="14,0" path="m9484,1770l9497,1770e" filled="f" stroked="t" strokeweight=".668pt" strokecolor="#000000">
                <v:path arrowok="t"/>
              </v:shape>
            </v:group>
            <v:group style="position:absolute;left:9484;top:1848;width:14;height:2" coordorigin="9484,1848" coordsize="14,2">
              <v:shape style="position:absolute;left:9484;top:1848;width:14;height:2" coordorigin="9484,1848" coordsize="14,0" path="m9484,1848l9497,1848e" filled="f" stroked="t" strokeweight=".667pt" strokecolor="#000000">
                <v:path arrowok="t"/>
              </v:shape>
            </v:group>
            <v:group style="position:absolute;left:9476;top:1846;width:30;height:30" coordorigin="9476,1846" coordsize="30,30">
              <v:shape style="position:absolute;left:9476;top:1846;width:30;height:30" coordorigin="9476,1846" coordsize="30,30" path="m9506,1846l9476,1846,9476,1875,9506,1875,9506,1861,9490,1861,9506,1846xe" filled="t" fillcolor="#000000" stroked="f">
                <v:path arrowok="t"/>
                <v:fill type="solid"/>
              </v:shape>
            </v:group>
            <v:group style="position:absolute;left:5909;top:1446;width:2822;height:2" coordorigin="5909,1446" coordsize="2822,2">
              <v:shape style="position:absolute;left:5909;top:1446;width:2822;height:2" coordorigin="5909,1446" coordsize="2822,0" path="m5909,1446l8731,1446e" filled="f" stroked="t" strokeweight=".997pt" strokecolor="#00519E">
                <v:path arrowok="t"/>
              </v:shape>
            </v:group>
            <v:group style="position:absolute;left:5941;top:1513;width:329;height:2" coordorigin="5941,1513" coordsize="329,2">
              <v:shape style="position:absolute;left:5941;top:1513;width:329;height:2" coordorigin="5941,1513" coordsize="329,0" path="m5941,1513l6270,1513e" filled="f" stroked="t" strokeweight=".997pt" strokecolor="#00519E">
                <v:path arrowok="t"/>
              </v:shape>
            </v:group>
            <v:group style="position:absolute;left:5909;top:1446;width:26;height:67" coordorigin="5909,1446" coordsize="26,67">
              <v:shape style="position:absolute;left:5909;top:1446;width:26;height:67" coordorigin="5909,1446" coordsize="26,67" path="m5909,1446l5909,1481,5917,1502,5935,1513e" filled="f" stroked="t" strokeweight=".997pt" strokecolor="#00519E">
                <v:path arrowok="t"/>
              </v:shape>
            </v:group>
            <v:group style="position:absolute;left:6270;top:1513;width:128;height:14" coordorigin="6270,1513" coordsize="128,14">
              <v:shape style="position:absolute;left:6270;top:1513;width:128;height:14" coordorigin="6270,1513" coordsize="128,14" path="m6270,1513l6370,1526,6397,1526e" filled="f" stroked="t" strokeweight=".997pt" strokecolor="#00519E">
                <v:path arrowok="t"/>
              </v:shape>
            </v:group>
            <v:group style="position:absolute;left:6501;top:1526;width:29;height:2" coordorigin="6501,1526" coordsize="29,2">
              <v:shape style="position:absolute;left:6501;top:1526;width:29;height:2" coordorigin="6501,1526" coordsize="29,0" path="m6501,1526l6530,1526e" filled="f" stroked="t" strokeweight=".997pt" strokecolor="#00519E">
                <v:path arrowok="t"/>
              </v:shape>
            </v:group>
            <v:group style="position:absolute;left:6406;top:1513;width:96;height:14" coordorigin="6406,1513" coordsize="96,14">
              <v:shape style="position:absolute;left:6406;top:1513;width:96;height:14" coordorigin="6406,1513" coordsize="96,14" path="m6406,1513l6501,1526e" filled="f" stroked="t" strokeweight=".997pt" strokecolor="#00519E">
                <v:path arrowok="t"/>
              </v:shape>
            </v:group>
            <v:group style="position:absolute;left:6633;top:1526;width:29;height:2" coordorigin="6633,1526" coordsize="29,2">
              <v:shape style="position:absolute;left:6633;top:1526;width:29;height:2" coordorigin="6633,1526" coordsize="29,0" path="m6633,1526l6662,1526e" filled="f" stroked="t" strokeweight=".997pt" strokecolor="#00519E">
                <v:path arrowok="t"/>
              </v:shape>
            </v:group>
            <v:group style="position:absolute;left:6538;top:1513;width:96;height:14" coordorigin="6538,1513" coordsize="96,14">
              <v:shape style="position:absolute;left:6538;top:1513;width:96;height:14" coordorigin="6538,1513" coordsize="96,14" path="m6538,1513l6633,1526e" filled="f" stroked="t" strokeweight=".997pt" strokecolor="#00519E">
                <v:path arrowok="t"/>
              </v:shape>
            </v:group>
            <v:group style="position:absolute;left:6766;top:1526;width:28;height:2" coordorigin="6766,1526" coordsize="28,2">
              <v:shape style="position:absolute;left:6766;top:1526;width:28;height:2" coordorigin="6766,1526" coordsize="28,0" path="m6766,1526l6793,1526e" filled="f" stroked="t" strokeweight=".997pt" strokecolor="#00519E">
                <v:path arrowok="t"/>
              </v:shape>
            </v:group>
            <v:group style="position:absolute;left:6671;top:1513;width:96;height:14" coordorigin="6671,1513" coordsize="96,14">
              <v:shape style="position:absolute;left:6671;top:1513;width:96;height:14" coordorigin="6671,1513" coordsize="96,14" path="m6671,1513l6766,1526e" filled="f" stroked="t" strokeweight=".997pt" strokecolor="#00519E">
                <v:path arrowok="t"/>
              </v:shape>
            </v:group>
            <v:group style="position:absolute;left:6898;top:1526;width:28;height:2" coordorigin="6898,1526" coordsize="28,2">
              <v:shape style="position:absolute;left:6898;top:1526;width:28;height:2" coordorigin="6898,1526" coordsize="28,0" path="m6898,1526l6926,1526e" filled="f" stroked="t" strokeweight=".997pt" strokecolor="#00519E">
                <v:path arrowok="t"/>
              </v:shape>
            </v:group>
            <v:group style="position:absolute;left:6802;top:1513;width:97;height:14" coordorigin="6802,1513" coordsize="97,14">
              <v:shape style="position:absolute;left:6802;top:1513;width:97;height:14" coordorigin="6802,1513" coordsize="97,14" path="m6802,1513l6898,1526e" filled="f" stroked="t" strokeweight=".997pt" strokecolor="#00519E">
                <v:path arrowok="t"/>
              </v:shape>
            </v:group>
            <v:group style="position:absolute;left:6934;top:1513;width:96;height:14" coordorigin="6934,1513" coordsize="96,14">
              <v:shape style="position:absolute;left:6934;top:1513;width:96;height:14" coordorigin="6934,1513" coordsize="96,14" path="m6934,1513l7030,1526e" filled="f" stroked="t" strokeweight=".997pt" strokecolor="#00519E">
                <v:path arrowok="t"/>
              </v:shape>
            </v:group>
            <v:group style="position:absolute;left:6391;top:1520;width:20;height:2" coordorigin="6391,1520" coordsize="20,2">
              <v:shape style="position:absolute;left:6391;top:1520;width:20;height:2" coordorigin="6391,1520" coordsize="20,0" path="m6391,1520l6411,1520e" filled="f" stroked="t" strokeweight=".238pt" strokecolor="#00519E">
                <v:path arrowok="t"/>
              </v:shape>
            </v:group>
            <v:group style="position:absolute;left:6523;top:1520;width:20;height:2" coordorigin="6523,1520" coordsize="20,2">
              <v:shape style="position:absolute;left:6523;top:1520;width:20;height:2" coordorigin="6523,1520" coordsize="20,0" path="m6523,1520l6543,1520e" filled="f" stroked="t" strokeweight=".238pt" strokecolor="#00519E">
                <v:path arrowok="t"/>
              </v:shape>
            </v:group>
            <v:group style="position:absolute;left:6656;top:1520;width:20;height:2" coordorigin="6656,1520" coordsize="20,2">
              <v:shape style="position:absolute;left:6656;top:1520;width:20;height:2" coordorigin="6656,1520" coordsize="20,0" path="m6656,1520l6676,1520e" filled="f" stroked="t" strokeweight=".238pt" strokecolor="#00519E">
                <v:path arrowok="t"/>
              </v:shape>
            </v:group>
            <v:group style="position:absolute;left:6787;top:1520;width:20;height:2" coordorigin="6787,1520" coordsize="20,2">
              <v:shape style="position:absolute;left:6787;top:1520;width:20;height:2" coordorigin="6787,1520" coordsize="20,0" path="m6787,1520l6807,1520e" filled="f" stroked="t" strokeweight=".238pt" strokecolor="#00519E">
                <v:path arrowok="t"/>
              </v:shape>
            </v:group>
            <v:group style="position:absolute;left:6920;top:1520;width:20;height:2" coordorigin="6920,1520" coordsize="20,2">
              <v:shape style="position:absolute;left:6920;top:1520;width:20;height:2" coordorigin="6920,1520" coordsize="20,0" path="m6920,1520l6940,1520e" filled="f" stroked="t" strokeweight=".238pt" strokecolor="#00519E">
                <v:path arrowok="t"/>
              </v:shape>
            </v:group>
            <v:group style="position:absolute;left:6397;top:1523;width:4;height:4" coordorigin="6397,1523" coordsize="4,4">
              <v:shape style="position:absolute;left:6397;top:1523;width:4;height:4" coordorigin="6397,1523" coordsize="4,4" path="m6397,1526l6400,1526,6401,1526,6401,1523e" filled="f" stroked="t" strokeweight=".997pt" strokecolor="#00519E">
                <v:path arrowok="t"/>
              </v:shape>
            </v:group>
            <v:group style="position:absolute;left:6401;top:1513;width:5;height:5" coordorigin="6401,1513" coordsize="5,5">
              <v:shape style="position:absolute;left:6401;top:1513;width:5;height:5" coordorigin="6401,1513" coordsize="5,5" path="m6406,1513l6405,1513,6404,1514,6403,1514,6402,1515,6401,1516,6401,1518e" filled="f" stroked="t" strokeweight=".997pt" strokecolor="#00519E">
                <v:path arrowok="t"/>
              </v:shape>
            </v:group>
            <v:group style="position:absolute;left:6530;top:1523;width:4;height:4" coordorigin="6530,1523" coordsize="4,4">
              <v:shape style="position:absolute;left:6530;top:1523;width:4;height:4" coordorigin="6530,1523" coordsize="4,4" path="m6530,1526l6532,1526,6533,1526,6533,1523e" filled="f" stroked="t" strokeweight=".997pt" strokecolor="#00519E">
                <v:path arrowok="t"/>
              </v:shape>
            </v:group>
            <v:group style="position:absolute;left:6533;top:1513;width:5;height:5" coordorigin="6533,1513" coordsize="5,5">
              <v:shape style="position:absolute;left:6533;top:1513;width:5;height:5" coordorigin="6533,1513" coordsize="5,5" path="m6538,1513l6537,1513,6535,1514,6534,1515,6533,1516,6533,1518e" filled="f" stroked="t" strokeweight=".997pt" strokecolor="#00519E">
                <v:path arrowok="t"/>
              </v:shape>
            </v:group>
            <v:group style="position:absolute;left:6662;top:1523;width:4;height:4" coordorigin="6662,1523" coordsize="4,4">
              <v:shape style="position:absolute;left:6662;top:1523;width:4;height:4" coordorigin="6662,1523" coordsize="4,4" path="m6662,1526l6664,1526,6666,1526,6666,1523e" filled="f" stroked="t" strokeweight=".997pt" strokecolor="#00519E">
                <v:path arrowok="t"/>
              </v:shape>
            </v:group>
            <v:group style="position:absolute;left:6666;top:1513;width:5;height:5" coordorigin="6666,1513" coordsize="5,5">
              <v:shape style="position:absolute;left:6666;top:1513;width:5;height:5" coordorigin="6666,1513" coordsize="5,5" path="m6671,1513l6669,1513,6668,1514,6667,1514,6666,1515,6666,1516,6666,1518e" filled="f" stroked="t" strokeweight=".997pt" strokecolor="#00519E">
                <v:path arrowok="t"/>
              </v:shape>
            </v:group>
            <v:group style="position:absolute;left:6793;top:1523;width:4;height:4" coordorigin="6793,1523" coordsize="4,4">
              <v:shape style="position:absolute;left:6793;top:1523;width:4;height:4" coordorigin="6793,1523" coordsize="4,4" path="m6793,1526l6796,1526,6797,1526,6797,1523e" filled="f" stroked="t" strokeweight=".997pt" strokecolor="#00519E">
                <v:path arrowok="t"/>
              </v:shape>
            </v:group>
            <v:group style="position:absolute;left:6797;top:1513;width:5;height:5" coordorigin="6797,1513" coordsize="5,5">
              <v:shape style="position:absolute;left:6797;top:1513;width:5;height:5" coordorigin="6797,1513" coordsize="5,5" path="m6802,1513l6801,1513,6800,1514,6799,1514,6798,1515,6797,1516,6797,1518e" filled="f" stroked="t" strokeweight=".997pt" strokecolor="#00519E">
                <v:path arrowok="t"/>
              </v:shape>
            </v:group>
            <v:group style="position:absolute;left:6926;top:1523;width:4;height:4" coordorigin="6926,1523" coordsize="4,4">
              <v:shape style="position:absolute;left:6926;top:1523;width:4;height:4" coordorigin="6926,1523" coordsize="4,4" path="m6926,1526l6928,1526,6930,1526,6930,1523e" filled="f" stroked="t" strokeweight=".997pt" strokecolor="#00519E">
                <v:path arrowok="t"/>
              </v:shape>
            </v:group>
            <v:group style="position:absolute;left:6930;top:1513;width:5;height:5" coordorigin="6930,1513" coordsize="5,5">
              <v:shape style="position:absolute;left:6930;top:1513;width:5;height:5" coordorigin="6930,1513" coordsize="5,5" path="m6934,1513l6934,1513,6933,1514,6932,1514,6931,1515,6930,1516,6930,1518e" filled="f" stroked="t" strokeweight=".997pt" strokecolor="#00519E">
                <v:path arrowok="t"/>
              </v:shape>
            </v:group>
            <v:group style="position:absolute;left:7052;top:1520;width:20;height:2" coordorigin="7052,1520" coordsize="20,2">
              <v:shape style="position:absolute;left:7052;top:1520;width:20;height:2" coordorigin="7052,1520" coordsize="20,0" path="m7052,1520l7072,1520e" filled="f" stroked="t" strokeweight=".238pt" strokecolor="#00519E">
                <v:path arrowok="t"/>
              </v:shape>
            </v:group>
            <v:group style="position:absolute;left:7067;top:1513;width:96;height:14" coordorigin="7067,1513" coordsize="96,14">
              <v:shape style="position:absolute;left:7067;top:1513;width:96;height:14" coordorigin="7067,1513" coordsize="96,14" path="m7067,1513l7162,1526e" filled="f" stroked="t" strokeweight=".997pt" strokecolor="#00519E">
                <v:path arrowok="t"/>
              </v:shape>
            </v:group>
            <v:group style="position:absolute;left:7062;top:1513;width:5;height:5" coordorigin="7062,1513" coordsize="5,5">
              <v:shape style="position:absolute;left:7062;top:1513;width:5;height:5" coordorigin="7062,1513" coordsize="5,5" path="m7067,1513l7065,1513,7064,1514,7063,1514,7062,1515,7062,1516,7062,1518e" filled="f" stroked="t" strokeweight=".997pt" strokecolor="#00519E">
                <v:path arrowok="t"/>
              </v:shape>
            </v:group>
            <v:group style="position:absolute;left:7030;top:1523;width:33;height:4" coordorigin="7030,1523" coordsize="33,4">
              <v:shape style="position:absolute;left:7030;top:1523;width:33;height:4" coordorigin="7030,1523" coordsize="33,4" path="m7030,1526l7058,1526,7060,1526,7062,1526,7062,1523e" filled="f" stroked="t" strokeweight=".997pt" strokecolor="#00519E">
                <v:path arrowok="t"/>
              </v:shape>
            </v:group>
            <v:group style="position:absolute;left:7430;top:1545;width:2;height:113" coordorigin="7430,1545" coordsize="2,113">
              <v:shape style="position:absolute;left:7430;top:1545;width:2;height:113" coordorigin="7430,1545" coordsize="0,113" path="m7430,1545l7430,1657e" filled="f" stroked="t" strokeweight=".997pt" strokecolor="#00519E">
                <v:path arrowok="t"/>
              </v:shape>
            </v:group>
            <v:group style="position:absolute;left:7230;top:1621;width:78;height:2" coordorigin="7230,1621" coordsize="78,2">
              <v:shape style="position:absolute;left:7230;top:1621;width:78;height:2" coordorigin="7230,1621" coordsize="78,0" path="m7230,1621l7307,1621e" filled="f" stroked="t" strokeweight=".997pt" strokecolor="#00519E">
                <v:path arrowok="t"/>
              </v:shape>
            </v:group>
            <v:group style="position:absolute;left:7307;top:1543;width:14;height:79" coordorigin="7307,1543" coordsize="14,79">
              <v:shape style="position:absolute;left:7307;top:1543;width:14;height:79" coordorigin="7307,1543" coordsize="14,79" path="m7320,1543l7307,1621e" filled="f" stroked="t" strokeweight=".997pt" strokecolor="#00519E">
                <v:path arrowok="t"/>
              </v:shape>
            </v:group>
            <v:group style="position:absolute;left:7230;top:1559;width:2;height:62" coordorigin="7230,1559" coordsize="2,62">
              <v:shape style="position:absolute;left:7230;top:1559;width:2;height:62" coordorigin="7230,1559" coordsize="0,62" path="m7230,1559l7230,1621e" filled="f" stroked="t" strokeweight=".997pt" strokecolor="#00519E">
                <v:path arrowok="t"/>
              </v:shape>
            </v:group>
            <v:group style="position:absolute;left:7430;top:1657;width:1161;height:2" coordorigin="7430,1657" coordsize="1161,2">
              <v:shape style="position:absolute;left:7430;top:1657;width:1161;height:2" coordorigin="7430,1657" coordsize="1161,0" path="m7430,1657l8590,1657e" filled="f" stroked="t" strokeweight=".997pt" strokecolor="#00519E">
                <v:path arrowok="t"/>
              </v:shape>
            </v:group>
            <v:group style="position:absolute;left:7162;top:1526;width:37;height:2" coordorigin="7162,1526" coordsize="37,2">
              <v:shape style="position:absolute;left:7162;top:1526;width:37;height:2" coordorigin="7162,1526" coordsize="37,0" path="m7162,1526l7198,1526e" filled="f" stroked="t" strokeweight=".997pt" strokecolor="#00519E">
                <v:path arrowok="t"/>
              </v:shape>
            </v:group>
            <v:group style="position:absolute;left:7333;top:1533;width:86;height:2" coordorigin="7333,1533" coordsize="86,2">
              <v:shape style="position:absolute;left:7333;top:1533;width:86;height:2" coordorigin="7333,1533" coordsize="86,0" path="m7333,1533l7418,1533e" filled="f" stroked="t" strokeweight=".997pt" strokecolor="#00519E">
                <v:path arrowok="t"/>
              </v:shape>
            </v:group>
            <v:group style="position:absolute;left:7204;top:1527;width:26;height:32" coordorigin="7204,1527" coordsize="26,32">
              <v:shape style="position:absolute;left:7204;top:1527;width:26;height:32" coordorigin="7204,1527" coordsize="26,32" path="m7230,1559l7222,1538,7204,1527e" filled="f" stroked="t" strokeweight=".997pt" strokecolor="#00519E">
                <v:path arrowok="t"/>
              </v:shape>
            </v:group>
            <v:group style="position:absolute;left:7320;top:1533;width:13;height:10" coordorigin="7320,1533" coordsize="13,10">
              <v:shape style="position:absolute;left:7320;top:1533;width:13;height:10" coordorigin="7320,1533" coordsize="13,10" path="m7333,1533l7326,1533,7321,1537,7320,1543e" filled="f" stroked="t" strokeweight=".997pt" strokecolor="#00519E">
                <v:path arrowok="t"/>
              </v:shape>
            </v:group>
            <v:group style="position:absolute;left:7418;top:1533;width:12;height:12" coordorigin="7418,1533" coordsize="12,12">
              <v:shape style="position:absolute;left:7418;top:1533;width:12;height:12" coordorigin="7418,1533" coordsize="12,12" path="m7430,1545l7430,1538,7425,1533,7418,1533e" filled="f" stroked="t" strokeweight=".997pt" strokecolor="#00519E">
                <v:path arrowok="t"/>
              </v:shape>
            </v:group>
            <v:group style="position:absolute;left:8666;top:1733;width:189;height:2" coordorigin="8666,1733" coordsize="189,2">
              <v:shape style="position:absolute;left:8666;top:1733;width:189;height:2" coordorigin="8666,1733" coordsize="189,0" path="m8666,1733l8855,1733e" filled="f" stroked="t" strokeweight=".997pt" strokecolor="#00519E">
                <v:path arrowok="t"/>
              </v:shape>
            </v:group>
            <v:group style="position:absolute;left:8590;top:1657;width:77;height:77" coordorigin="8590,1657" coordsize="77,77">
              <v:shape style="position:absolute;left:8590;top:1657;width:77;height:77" coordorigin="8590,1657" coordsize="77,77" path="m8590,1657l8666,1733e" filled="f" stroked="t" strokeweight=".997pt" strokecolor="#00519E">
                <v:path arrowok="t"/>
              </v:shape>
            </v:group>
            <v:group style="position:absolute;left:8886;top:1840;width:253;height:20" coordorigin="8886,1840" coordsize="253,20">
              <v:shape style="position:absolute;left:8886;top:1840;width:253;height:20" coordorigin="8886,1840" coordsize="253,20" path="m8886,1840l8906,1860,9139,1860e" filled="f" stroked="t" strokeweight=".997pt" strokecolor="#00519E">
                <v:path arrowok="t"/>
              </v:shape>
            </v:group>
            <v:group style="position:absolute;left:8886;top:1766;width:2;height:75" coordorigin="8886,1766" coordsize="2,75">
              <v:shape style="position:absolute;left:8886;top:1766;width:2;height:75" coordorigin="8886,1766" coordsize="0,75" path="m8886,1766l8886,1840e" filled="f" stroked="t" strokeweight=".997pt" strokecolor="#00519E">
                <v:path arrowok="t"/>
              </v:shape>
            </v:group>
            <v:group style="position:absolute;left:8861;top:1734;width:26;height:32" coordorigin="8861,1734" coordsize="26,32">
              <v:shape style="position:absolute;left:8861;top:1734;width:26;height:32" coordorigin="8861,1734" coordsize="26,32" path="m8886,1766l8879,1745,8861,1734e" filled="f" stroked="t" strokeweight=".997pt" strokecolor="#00519E">
                <v:path arrowok="t"/>
              </v:shape>
            </v:group>
            <v:group style="position:absolute;left:9139;top:1840;width:20;height:20" coordorigin="9139,1840" coordsize="20,20">
              <v:shape style="position:absolute;left:9139;top:1840;width:20;height:20" coordorigin="9139,1840" coordsize="20,20" path="m9139,1860l9159,1840e" filled="f" stroked="t" strokeweight=".997pt" strokecolor="#00519E">
                <v:path arrowok="t"/>
              </v:shape>
            </v:group>
            <v:group style="position:absolute;left:8761;top:1497;width:364;height:2" coordorigin="8761,1497" coordsize="364,2">
              <v:shape style="position:absolute;left:8761;top:1497;width:364;height:2" coordorigin="8761,1497" coordsize="364,0" path="m8761,1497l9125,1497e" filled="f" stroked="t" strokeweight=".997pt" strokecolor="#00519E">
                <v:path arrowok="t"/>
              </v:shape>
            </v:group>
            <v:group style="position:absolute;left:9125;top:1497;width:35;height:35" coordorigin="9125,1497" coordsize="35,35">
              <v:shape style="position:absolute;left:9125;top:1497;width:35;height:35" coordorigin="9125,1497" coordsize="35,35" path="m9159,1531l9125,1497e" filled="f" stroked="t" strokeweight=".997pt" strokecolor="#00519E">
                <v:path arrowok="t"/>
              </v:shape>
            </v:group>
            <v:group style="position:absolute;left:9044;top:1643;width:2;height:97" coordorigin="9044,1643" coordsize="2,97">
              <v:shape style="position:absolute;left:9044;top:1643;width:2;height:97" coordorigin="9044,1643" coordsize="0,97" path="m9044,1643l9044,1739e" filled="f" stroked="t" strokeweight=".997pt" strokecolor="#00519E">
                <v:path arrowok="t"/>
              </v:shape>
            </v:group>
            <v:group style="position:absolute;left:9077;top:1771;width:82;height:2" coordorigin="9077,1771" coordsize="82,2">
              <v:shape style="position:absolute;left:9077;top:1771;width:82;height:2" coordorigin="9077,1771" coordsize="82,0" path="m9077,1771l9159,1771e" filled="f" stroked="t" strokeweight=".997pt" strokecolor="#00519E">
                <v:path arrowok="t"/>
              </v:shape>
            </v:group>
            <v:group style="position:absolute;left:9077;top:1611;width:82;height:2" coordorigin="9077,1611" coordsize="82,2">
              <v:shape style="position:absolute;left:9077;top:1611;width:82;height:2" coordorigin="9077,1611" coordsize="82,0" path="m9077,1611l9159,1611e" filled="f" stroked="t" strokeweight=".997pt" strokecolor="#00519E">
                <v:path arrowok="t"/>
              </v:shape>
            </v:group>
            <v:group style="position:absolute;left:9045;top:1611;width:32;height:26" coordorigin="9045,1611" coordsize="32,26">
              <v:shape style="position:absolute;left:9045;top:1611;width:32;height:26" coordorigin="9045,1611" coordsize="32,26" path="m9077,1611l9056,1619,9045,1637e" filled="f" stroked="t" strokeweight=".997pt" strokecolor="#00519E">
                <v:path arrowok="t"/>
              </v:shape>
            </v:group>
            <v:group style="position:absolute;left:9044;top:1739;width:26;height:32" coordorigin="9044,1739" coordsize="26,32">
              <v:shape style="position:absolute;left:9044;top:1739;width:26;height:32" coordorigin="9044,1739" coordsize="26,32" path="m9044,1739l9052,1760,9070,1771e" filled="f" stroked="t" strokeweight=".997pt" strokecolor="#00519E">
                <v:path arrowok="t"/>
              </v:shape>
            </v:group>
            <v:group style="position:absolute;left:8731;top:1446;width:30;height:51" coordorigin="8731,1446" coordsize="30,51">
              <v:shape style="position:absolute;left:8731;top:1446;width:30;height:51" coordorigin="8731,1446" coordsize="30,51" path="m8731,1446l8761,1497e" filled="f" stroked="t" strokeweight=".997pt" strokecolor="#00519E">
                <v:path arrowok="t"/>
              </v:shape>
            </v:group>
            <v:group style="position:absolute;left:5895;top:223;width:29;height:30" coordorigin="5895,223" coordsize="29,30">
              <v:shape style="position:absolute;left:5895;top:223;width:29;height:30" coordorigin="5895,223" coordsize="29,30" path="m5895,238l5924,238e" filled="f" stroked="t" strokeweight="1.576pt" strokecolor="#000000">
                <v:path arrowok="t"/>
              </v:shape>
            </v:group>
            <v:group style="position:absolute;left:5909;top:238;width:14;height:2" coordorigin="5909,238" coordsize="14,2">
              <v:shape style="position:absolute;left:5909;top:238;width:14;height:2" coordorigin="5909,238" coordsize="14,0" path="m5909,238l5923,238e" filled="f" stroked="t" strokeweight=".619pt" strokecolor="#000000">
                <v:path arrowok="t"/>
              </v:shape>
            </v:group>
            <v:group style="position:absolute;left:5990;top:238;width:13;height:2" coordorigin="5990,238" coordsize="13,2">
              <v:shape style="position:absolute;left:5990;top:238;width:13;height:2" coordorigin="5990,238" coordsize="13,0" path="m5990,238l6002,238e" filled="f" stroked="t" strokeweight=".619pt" strokecolor="#000000">
                <v:path arrowok="t"/>
              </v:shape>
            </v:group>
            <v:group style="position:absolute;left:6069;top:238;width:14;height:2" coordorigin="6069,238" coordsize="14,2">
              <v:shape style="position:absolute;left:6069;top:238;width:14;height:2" coordorigin="6069,238" coordsize="14,0" path="m6069,238l6082,238e" filled="f" stroked="t" strokeweight=".619pt" strokecolor="#000000">
                <v:path arrowok="t"/>
              </v:shape>
            </v:group>
            <v:group style="position:absolute;left:6148;top:238;width:14;height:2" coordorigin="6148,238" coordsize="14,2">
              <v:shape style="position:absolute;left:6148;top:238;width:14;height:2" coordorigin="6148,238" coordsize="14,0" path="m6148,238l6161,238e" filled="f" stroked="t" strokeweight=".619pt" strokecolor="#000000">
                <v:path arrowok="t"/>
              </v:shape>
            </v:group>
            <v:group style="position:absolute;left:6228;top:238;width:13;height:2" coordorigin="6228,238" coordsize="13,2">
              <v:shape style="position:absolute;left:6228;top:238;width:13;height:2" coordorigin="6228,238" coordsize="13,0" path="m6228,238l6240,238e" filled="f" stroked="t" strokeweight=".619pt" strokecolor="#000000">
                <v:path arrowok="t"/>
              </v:shape>
            </v:group>
            <v:group style="position:absolute;left:6307;top:238;width:14;height:2" coordorigin="6307,238" coordsize="14,2">
              <v:shape style="position:absolute;left:6307;top:238;width:14;height:2" coordorigin="6307,238" coordsize="14,0" path="m6307,238l6320,238e" filled="f" stroked="t" strokeweight=".619pt" strokecolor="#000000">
                <v:path arrowok="t"/>
              </v:shape>
            </v:group>
            <v:group style="position:absolute;left:6386;top:238;width:14;height:2" coordorigin="6386,238" coordsize="14,2">
              <v:shape style="position:absolute;left:6386;top:238;width:14;height:2" coordorigin="6386,238" coordsize="14,0" path="m6386,238l6399,238e" filled="f" stroked="t" strokeweight=".619pt" strokecolor="#000000">
                <v:path arrowok="t"/>
              </v:shape>
            </v:group>
            <v:group style="position:absolute;left:6466;top:238;width:14;height:2" coordorigin="6466,238" coordsize="14,2">
              <v:shape style="position:absolute;left:6466;top:238;width:14;height:2" coordorigin="6466,238" coordsize="14,0" path="m6466,238l6479,238e" filled="f" stroked="t" strokeweight=".619pt" strokecolor="#000000">
                <v:path arrowok="t"/>
              </v:shape>
            </v:group>
            <v:group style="position:absolute;left:6545;top:238;width:14;height:2" coordorigin="6545,238" coordsize="14,2">
              <v:shape style="position:absolute;left:6545;top:238;width:14;height:2" coordorigin="6545,238" coordsize="14,0" path="m6545,238l6558,238e" filled="f" stroked="t" strokeweight=".619pt" strokecolor="#000000">
                <v:path arrowok="t"/>
              </v:shape>
            </v:group>
            <v:group style="position:absolute;left:6624;top:238;width:14;height:2" coordorigin="6624,238" coordsize="14,2">
              <v:shape style="position:absolute;left:6624;top:238;width:14;height:2" coordorigin="6624,238" coordsize="14,0" path="m6624,238l6637,238e" filled="f" stroked="t" strokeweight=".619pt" strokecolor="#000000">
                <v:path arrowok="t"/>
              </v:shape>
            </v:group>
            <v:group style="position:absolute;left:6704;top:238;width:14;height:2" coordorigin="6704,238" coordsize="14,2">
              <v:shape style="position:absolute;left:6704;top:238;width:14;height:2" coordorigin="6704,238" coordsize="14,0" path="m6704,238l6717,238e" filled="f" stroked="t" strokeweight=".619pt" strokecolor="#000000">
                <v:path arrowok="t"/>
              </v:shape>
            </v:group>
            <v:group style="position:absolute;left:6783;top:238;width:14;height:2" coordorigin="6783,238" coordsize="14,2">
              <v:shape style="position:absolute;left:6783;top:238;width:14;height:2" coordorigin="6783,238" coordsize="14,0" path="m6783,238l6796,238e" filled="f" stroked="t" strokeweight=".619pt" strokecolor="#000000">
                <v:path arrowok="t"/>
              </v:shape>
            </v:group>
            <v:group style="position:absolute;left:6862;top:238;width:14;height:2" coordorigin="6862,238" coordsize="14,2">
              <v:shape style="position:absolute;left:6862;top:238;width:14;height:2" coordorigin="6862,238" coordsize="14,0" path="m6862,238l6875,238e" filled="f" stroked="t" strokeweight=".619pt" strokecolor="#000000">
                <v:path arrowok="t"/>
              </v:shape>
            </v:group>
            <v:group style="position:absolute;left:6942;top:238;width:14;height:2" coordorigin="6942,238" coordsize="14,2">
              <v:shape style="position:absolute;left:6942;top:238;width:14;height:2" coordorigin="6942,238" coordsize="14,0" path="m6942,238l6955,238e" filled="f" stroked="t" strokeweight=".619pt" strokecolor="#000000">
                <v:path arrowok="t"/>
              </v:shape>
            </v:group>
            <v:group style="position:absolute;left:7021;top:238;width:14;height:2" coordorigin="7021,238" coordsize="14,2">
              <v:shape style="position:absolute;left:7021;top:238;width:14;height:2" coordorigin="7021,238" coordsize="14,0" path="m7021,238l7034,238e" filled="f" stroked="t" strokeweight=".619pt" strokecolor="#000000">
                <v:path arrowok="t"/>
              </v:shape>
            </v:group>
            <v:group style="position:absolute;left:7100;top:238;width:14;height:2" coordorigin="7100,238" coordsize="14,2">
              <v:shape style="position:absolute;left:7100;top:238;width:14;height:2" coordorigin="7100,238" coordsize="14,0" path="m7100,238l7114,238e" filled="f" stroked="t" strokeweight=".619pt" strokecolor="#000000">
                <v:path arrowok="t"/>
              </v:shape>
            </v:group>
            <v:group style="position:absolute;left:7180;top:238;width:14;height:2" coordorigin="7180,238" coordsize="14,2">
              <v:shape style="position:absolute;left:7180;top:238;width:14;height:2" coordorigin="7180,238" coordsize="14,0" path="m7180,238l7194,238e" filled="f" stroked="t" strokeweight=".619pt" strokecolor="#000000">
                <v:path arrowok="t"/>
              </v:shape>
            </v:group>
            <v:group style="position:absolute;left:7259;top:238;width:14;height:2" coordorigin="7259,238" coordsize="14,2">
              <v:shape style="position:absolute;left:7259;top:238;width:14;height:2" coordorigin="7259,238" coordsize="14,0" path="m7259,238l7273,238e" filled="f" stroked="t" strokeweight=".619pt" strokecolor="#000000">
                <v:path arrowok="t"/>
              </v:shape>
            </v:group>
            <v:group style="position:absolute;left:7338;top:238;width:14;height:2" coordorigin="7338,238" coordsize="14,2">
              <v:shape style="position:absolute;left:7338;top:238;width:14;height:2" coordorigin="7338,238" coordsize="14,0" path="m7338,238l7352,238e" filled="f" stroked="t" strokeweight=".619pt" strokecolor="#000000">
                <v:path arrowok="t"/>
              </v:shape>
            </v:group>
            <v:group style="position:absolute;left:7418;top:238;width:14;height:2" coordorigin="7418,238" coordsize="14,2">
              <v:shape style="position:absolute;left:7418;top:238;width:14;height:2" coordorigin="7418,238" coordsize="14,0" path="m7418,238l7432,238e" filled="f" stroked="t" strokeweight=".619pt" strokecolor="#000000">
                <v:path arrowok="t"/>
              </v:shape>
            </v:group>
            <v:group style="position:absolute;left:7497;top:238;width:14;height:2" coordorigin="7497,238" coordsize="14,2">
              <v:shape style="position:absolute;left:7497;top:238;width:14;height:2" coordorigin="7497,238" coordsize="14,0" path="m7497,238l7511,238e" filled="f" stroked="t" strokeweight=".619pt" strokecolor="#000000">
                <v:path arrowok="t"/>
              </v:shape>
            </v:group>
            <v:group style="position:absolute;left:7577;top:238;width:14;height:2" coordorigin="7577,238" coordsize="14,2">
              <v:shape style="position:absolute;left:7577;top:238;width:14;height:2" coordorigin="7577,238" coordsize="14,0" path="m7577,238l7590,238e" filled="f" stroked="t" strokeweight=".619pt" strokecolor="#000000">
                <v:path arrowok="t"/>
              </v:shape>
            </v:group>
            <v:group style="position:absolute;left:7657;top:238;width:14;height:2" coordorigin="7657,238" coordsize="14,2">
              <v:shape style="position:absolute;left:7657;top:238;width:14;height:2" coordorigin="7657,238" coordsize="14,0" path="m7657,238l7670,238e" filled="f" stroked="t" strokeweight=".619pt" strokecolor="#000000">
                <v:path arrowok="t"/>
              </v:shape>
            </v:group>
            <v:group style="position:absolute;left:7736;top:238;width:13;height:2" coordorigin="7736,238" coordsize="13,2">
              <v:shape style="position:absolute;left:7736;top:238;width:13;height:2" coordorigin="7736,238" coordsize="13,0" path="m7736,238l7748,238e" filled="f" stroked="t" strokeweight=".619pt" strokecolor="#000000">
                <v:path arrowok="t"/>
              </v:shape>
            </v:group>
            <v:group style="position:absolute;left:7814;top:238;width:14;height:2" coordorigin="7814,238" coordsize="14,2">
              <v:shape style="position:absolute;left:7814;top:238;width:14;height:2" coordorigin="7814,238" coordsize="14,0" path="m7814,238l7827,238e" filled="f" stroked="t" strokeweight=".619pt" strokecolor="#000000">
                <v:path arrowok="t"/>
              </v:shape>
            </v:group>
            <v:group style="position:absolute;left:7894;top:238;width:14;height:2" coordorigin="7894,238" coordsize="14,2">
              <v:shape style="position:absolute;left:7894;top:238;width:14;height:2" coordorigin="7894,238" coordsize="14,0" path="m7894,238l7907,238e" filled="f" stroked="t" strokeweight=".619pt" strokecolor="#000000">
                <v:path arrowok="t"/>
              </v:shape>
            </v:group>
            <v:group style="position:absolute;left:7973;top:238;width:14;height:2" coordorigin="7973,238" coordsize="14,2">
              <v:shape style="position:absolute;left:7973;top:238;width:14;height:2" coordorigin="7973,238" coordsize="14,0" path="m7973,238l7986,238e" filled="f" stroked="t" strokeweight=".619pt" strokecolor="#000000">
                <v:path arrowok="t"/>
              </v:shape>
            </v:group>
            <v:group style="position:absolute;left:8052;top:238;width:14;height:2" coordorigin="8052,238" coordsize="14,2">
              <v:shape style="position:absolute;left:8052;top:238;width:14;height:2" coordorigin="8052,238" coordsize="14,0" path="m8052,238l8065,238e" filled="f" stroked="t" strokeweight=".619pt" strokecolor="#000000">
                <v:path arrowok="t"/>
              </v:shape>
            </v:group>
            <v:group style="position:absolute;left:8132;top:238;width:14;height:2" coordorigin="8132,238" coordsize="14,2">
              <v:shape style="position:absolute;left:8132;top:238;width:14;height:2" coordorigin="8132,238" coordsize="14,0" path="m8132,238l8145,238e" filled="f" stroked="t" strokeweight=".619pt" strokecolor="#000000">
                <v:path arrowok="t"/>
              </v:shape>
            </v:group>
            <v:group style="position:absolute;left:8211;top:238;width:14;height:2" coordorigin="8211,238" coordsize="14,2">
              <v:shape style="position:absolute;left:8211;top:238;width:14;height:2" coordorigin="8211,238" coordsize="14,0" path="m8211,238l8224,238e" filled="f" stroked="t" strokeweight=".619pt" strokecolor="#000000">
                <v:path arrowok="t"/>
              </v:shape>
            </v:group>
            <v:group style="position:absolute;left:8290;top:238;width:14;height:2" coordorigin="8290,238" coordsize="14,2">
              <v:shape style="position:absolute;left:8290;top:238;width:14;height:2" coordorigin="8290,238" coordsize="14,0" path="m8290,238l8303,238e" filled="f" stroked="t" strokeweight=".619pt" strokecolor="#000000">
                <v:path arrowok="t"/>
              </v:shape>
            </v:group>
            <v:group style="position:absolute;left:8370;top:238;width:14;height:2" coordorigin="8370,238" coordsize="14,2">
              <v:shape style="position:absolute;left:8370;top:238;width:14;height:2" coordorigin="8370,238" coordsize="14,0" path="m8370,238l8383,238e" filled="f" stroked="t" strokeweight=".619pt" strokecolor="#000000">
                <v:path arrowok="t"/>
              </v:shape>
            </v:group>
            <v:group style="position:absolute;left:8449;top:238;width:14;height:2" coordorigin="8449,238" coordsize="14,2">
              <v:shape style="position:absolute;left:8449;top:238;width:14;height:2" coordorigin="8449,238" coordsize="14,0" path="m8449,238l8462,238e" filled="f" stroked="t" strokeweight=".619pt" strokecolor="#000000">
                <v:path arrowok="t"/>
              </v:shape>
            </v:group>
            <v:group style="position:absolute;left:8528;top:238;width:14;height:2" coordorigin="8528,238" coordsize="14,2">
              <v:shape style="position:absolute;left:8528;top:238;width:14;height:2" coordorigin="8528,238" coordsize="14,0" path="m8528,238l8541,238e" filled="f" stroked="t" strokeweight=".619pt" strokecolor="#000000">
                <v:path arrowok="t"/>
              </v:shape>
            </v:group>
            <v:group style="position:absolute;left:8608;top:238;width:14;height:2" coordorigin="8608,238" coordsize="14,2">
              <v:shape style="position:absolute;left:8608;top:238;width:14;height:2" coordorigin="8608,238" coordsize="14,0" path="m8608,238l8622,238e" filled="f" stroked="t" strokeweight=".619pt" strokecolor="#000000">
                <v:path arrowok="t"/>
              </v:shape>
            </v:group>
            <v:group style="position:absolute;left:8687;top:238;width:14;height:2" coordorigin="8687,238" coordsize="14,2">
              <v:shape style="position:absolute;left:8687;top:238;width:14;height:2" coordorigin="8687,238" coordsize="14,0" path="m8687,238l8701,238e" filled="f" stroked="t" strokeweight=".619pt" strokecolor="#000000">
                <v:path arrowok="t"/>
              </v:shape>
            </v:group>
            <v:group style="position:absolute;left:8766;top:238;width:14;height:2" coordorigin="8766,238" coordsize="14,2">
              <v:shape style="position:absolute;left:8766;top:238;width:14;height:2" coordorigin="8766,238" coordsize="14,0" path="m8766,238l8780,238e" filled="f" stroked="t" strokeweight=".619pt" strokecolor="#000000">
                <v:path arrowok="t"/>
              </v:shape>
            </v:group>
            <v:group style="position:absolute;left:8846;top:238;width:14;height:2" coordorigin="8846,238" coordsize="14,2">
              <v:shape style="position:absolute;left:8846;top:238;width:14;height:2" coordorigin="8846,238" coordsize="14,0" path="m8846,238l8860,238e" filled="f" stroked="t" strokeweight=".619pt" strokecolor="#000000">
                <v:path arrowok="t"/>
              </v:shape>
            </v:group>
            <v:group style="position:absolute;left:8925;top:238;width:14;height:2" coordorigin="8925,238" coordsize="14,2">
              <v:shape style="position:absolute;left:8925;top:238;width:14;height:2" coordorigin="8925,238" coordsize="14,0" path="m8925,238l8939,238e" filled="f" stroked="t" strokeweight=".619pt" strokecolor="#000000">
                <v:path arrowok="t"/>
              </v:shape>
            </v:group>
            <v:group style="position:absolute;left:9004;top:238;width:14;height:2" coordorigin="9004,238" coordsize="14,2">
              <v:shape style="position:absolute;left:9004;top:238;width:14;height:2" coordorigin="9004,238" coordsize="14,0" path="m9004,238l9018,238e" filled="f" stroked="t" strokeweight=".619pt" strokecolor="#000000">
                <v:path arrowok="t"/>
              </v:shape>
            </v:group>
            <v:group style="position:absolute;left:9084;top:238;width:14;height:2" coordorigin="9084,238" coordsize="14,2">
              <v:shape style="position:absolute;left:9084;top:238;width:14;height:2" coordorigin="9084,238" coordsize="14,0" path="m9084,238l9098,238e" filled="f" stroked="t" strokeweight=".619pt" strokecolor="#000000">
                <v:path arrowok="t"/>
              </v:shape>
            </v:group>
            <v:group style="position:absolute;left:9146;top:223;width:29;height:30" coordorigin="9146,223" coordsize="29,30">
              <v:shape style="position:absolute;left:9146;top:223;width:29;height:30" coordorigin="9146,223" coordsize="29,30" path="m9146,238l9175,238e" filled="f" stroked="t" strokeweight="1.576pt" strokecolor="#000000">
                <v:path arrowok="t"/>
              </v:shape>
            </v:group>
            <v:group style="position:absolute;left:7217;top:439;width:29;height:30" coordorigin="7217,439" coordsize="29,30">
              <v:shape style="position:absolute;left:7217;top:439;width:29;height:30" coordorigin="7217,439" coordsize="29,30" path="m7217,453l7246,453e" filled="f" stroked="t" strokeweight="1.576pt" strokecolor="#000000">
                <v:path arrowok="t"/>
              </v:shape>
            </v:group>
            <v:group style="position:absolute;left:7232;top:454;width:14;height:2" coordorigin="7232,454" coordsize="14,2">
              <v:shape style="position:absolute;left:7232;top:454;width:14;height:2" coordorigin="7232,454" coordsize="14,0" path="m7232,454l7245,454e" filled="f" stroked="t" strokeweight=".666pt" strokecolor="#000000">
                <v:path arrowok="t"/>
              </v:shape>
            </v:group>
            <v:group style="position:absolute;left:7312;top:454;width:13;height:2" coordorigin="7312,454" coordsize="13,2">
              <v:shape style="position:absolute;left:7312;top:454;width:13;height:2" coordorigin="7312,454" coordsize="13,0" path="m7312,454l7324,454e" filled="f" stroked="t" strokeweight=".666pt" strokecolor="#000000">
                <v:path arrowok="t"/>
              </v:shape>
            </v:group>
            <v:group style="position:absolute;left:7391;top:454;width:14;height:2" coordorigin="7391,454" coordsize="14,2">
              <v:shape style="position:absolute;left:7391;top:454;width:14;height:2" coordorigin="7391,454" coordsize="14,0" path="m7391,454l7404,454e" filled="f" stroked="t" strokeweight=".666pt" strokecolor="#000000">
                <v:path arrowok="t"/>
              </v:shape>
            </v:group>
            <v:group style="position:absolute;left:7470;top:454;width:14;height:2" coordorigin="7470,454" coordsize="14,2">
              <v:shape style="position:absolute;left:7470;top:454;width:14;height:2" coordorigin="7470,454" coordsize="14,0" path="m7470,454l7483,454e" filled="f" stroked="t" strokeweight=".666pt" strokecolor="#000000">
                <v:path arrowok="t"/>
              </v:shape>
            </v:group>
            <v:group style="position:absolute;left:7550;top:454;width:13;height:2" coordorigin="7550,454" coordsize="13,2">
              <v:shape style="position:absolute;left:7550;top:454;width:13;height:2" coordorigin="7550,454" coordsize="13,0" path="m7550,454l7562,454e" filled="f" stroked="t" strokeweight=".666pt" strokecolor="#000000">
                <v:path arrowok="t"/>
              </v:shape>
            </v:group>
            <v:group style="position:absolute;left:7629;top:454;width:14;height:2" coordorigin="7629,454" coordsize="14,2">
              <v:shape style="position:absolute;left:7629;top:454;width:14;height:2" coordorigin="7629,454" coordsize="14,0" path="m7629,454l7642,454e" filled="f" stroked="t" strokeweight=".666pt" strokecolor="#000000">
                <v:path arrowok="t"/>
              </v:shape>
            </v:group>
            <v:group style="position:absolute;left:7708;top:454;width:14;height:2" coordorigin="7708,454" coordsize="14,2">
              <v:shape style="position:absolute;left:7708;top:454;width:14;height:2" coordorigin="7708,454" coordsize="14,0" path="m7708,454l7721,454e" filled="f" stroked="t" strokeweight=".666pt" strokecolor="#000000">
                <v:path arrowok="t"/>
              </v:shape>
            </v:group>
            <v:group style="position:absolute;left:7787;top:454;width:14;height:2" coordorigin="7787,454" coordsize="14,2">
              <v:shape style="position:absolute;left:7787;top:454;width:14;height:2" coordorigin="7787,454" coordsize="14,0" path="m7787,454l7800,454e" filled="f" stroked="t" strokeweight=".666pt" strokecolor="#000000">
                <v:path arrowok="t"/>
              </v:shape>
            </v:group>
            <v:group style="position:absolute;left:7866;top:454;width:14;height:2" coordorigin="7866,454" coordsize="14,2">
              <v:shape style="position:absolute;left:7866;top:454;width:14;height:2" coordorigin="7866,454" coordsize="14,0" path="m7866,454l7879,454e" filled="f" stroked="t" strokeweight=".666pt" strokecolor="#000000">
                <v:path arrowok="t"/>
              </v:shape>
            </v:group>
            <v:group style="position:absolute;left:7945;top:454;width:14;height:2" coordorigin="7945,454" coordsize="14,2">
              <v:shape style="position:absolute;left:7945;top:454;width:14;height:2" coordorigin="7945,454" coordsize="14,0" path="m7945,454l7959,454e" filled="f" stroked="t" strokeweight=".666pt" strokecolor="#000000">
                <v:path arrowok="t"/>
              </v:shape>
            </v:group>
            <v:group style="position:absolute;left:8025;top:454;width:14;height:2" coordorigin="8025,454" coordsize="14,2">
              <v:shape style="position:absolute;left:8025;top:454;width:14;height:2" coordorigin="8025,454" coordsize="14,0" path="m8025,454l8039,454e" filled="f" stroked="t" strokeweight=".666pt" strokecolor="#000000">
                <v:path arrowok="t"/>
              </v:shape>
            </v:group>
            <v:group style="position:absolute;left:8104;top:454;width:14;height:2" coordorigin="8104,454" coordsize="14,2">
              <v:shape style="position:absolute;left:8104;top:454;width:14;height:2" coordorigin="8104,454" coordsize="14,0" path="m8104,454l8118,454e" filled="f" stroked="t" strokeweight=".666pt" strokecolor="#000000">
                <v:path arrowok="t"/>
              </v:shape>
            </v:group>
            <v:group style="position:absolute;left:8183;top:454;width:14;height:2" coordorigin="8183,454" coordsize="14,2">
              <v:shape style="position:absolute;left:8183;top:454;width:14;height:2" coordorigin="8183,454" coordsize="14,0" path="m8183,454l8197,454e" filled="f" stroked="t" strokeweight=".666pt" strokecolor="#000000">
                <v:path arrowok="t"/>
              </v:shape>
            </v:group>
            <v:group style="position:absolute;left:8263;top:454;width:14;height:2" coordorigin="8263,454" coordsize="14,2">
              <v:shape style="position:absolute;left:8263;top:454;width:14;height:2" coordorigin="8263,454" coordsize="14,0" path="m8263,454l8277,454e" filled="f" stroked="t" strokeweight=".666pt" strokecolor="#000000">
                <v:path arrowok="t"/>
              </v:shape>
            </v:group>
            <v:group style="position:absolute;left:8342;top:454;width:14;height:2" coordorigin="8342,454" coordsize="14,2">
              <v:shape style="position:absolute;left:8342;top:454;width:14;height:2" coordorigin="8342,454" coordsize="14,0" path="m8342,454l8356,454e" filled="f" stroked="t" strokeweight=".666pt" strokecolor="#000000">
                <v:path arrowok="t"/>
              </v:shape>
            </v:group>
            <v:group style="position:absolute;left:8421;top:454;width:14;height:2" coordorigin="8421,454" coordsize="14,2">
              <v:shape style="position:absolute;left:8421;top:454;width:14;height:2" coordorigin="8421,454" coordsize="14,0" path="m8421,454l8435,454e" filled="f" stroked="t" strokeweight=".666pt" strokecolor="#000000">
                <v:path arrowok="t"/>
              </v:shape>
            </v:group>
            <v:group style="position:absolute;left:8502;top:454;width:14;height:2" coordorigin="8502,454" coordsize="14,2">
              <v:shape style="position:absolute;left:8502;top:454;width:14;height:2" coordorigin="8502,454" coordsize="14,0" path="m8502,454l8515,454e" filled="f" stroked="t" strokeweight=".666pt" strokecolor="#000000">
                <v:path arrowok="t"/>
              </v:shape>
            </v:group>
            <v:group style="position:absolute;left:8581;top:454;width:14;height:2" coordorigin="8581,454" coordsize="14,2">
              <v:shape style="position:absolute;left:8581;top:454;width:14;height:2" coordorigin="8581,454" coordsize="14,0" path="m8581,454l8594,454e" filled="f" stroked="t" strokeweight=".666pt" strokecolor="#000000">
                <v:path arrowok="t"/>
              </v:shape>
            </v:group>
            <v:group style="position:absolute;left:8660;top:454;width:14;height:2" coordorigin="8660,454" coordsize="14,2">
              <v:shape style="position:absolute;left:8660;top:454;width:14;height:2" coordorigin="8660,454" coordsize="14,0" path="m8660,454l8673,454e" filled="f" stroked="t" strokeweight=".666pt" strokecolor="#000000">
                <v:path arrowok="t"/>
              </v:shape>
            </v:group>
            <v:group style="position:absolute;left:8740;top:454;width:14;height:2" coordorigin="8740,454" coordsize="14,2">
              <v:shape style="position:absolute;left:8740;top:454;width:14;height:2" coordorigin="8740,454" coordsize="14,0" path="m8740,454l8753,454e" filled="f" stroked="t" strokeweight=".666pt" strokecolor="#000000">
                <v:path arrowok="t"/>
              </v:shape>
            </v:group>
            <v:group style="position:absolute;left:8819;top:454;width:14;height:2" coordorigin="8819,454" coordsize="14,2">
              <v:shape style="position:absolute;left:8819;top:454;width:14;height:2" coordorigin="8819,454" coordsize="14,0" path="m8819,454l8832,454e" filled="f" stroked="t" strokeweight=".666pt" strokecolor="#000000">
                <v:path arrowok="t"/>
              </v:shape>
            </v:group>
            <v:group style="position:absolute;left:8898;top:454;width:14;height:2" coordorigin="8898,454" coordsize="14,2">
              <v:shape style="position:absolute;left:8898;top:454;width:14;height:2" coordorigin="8898,454" coordsize="14,0" path="m8898,454l8911,454e" filled="f" stroked="t" strokeweight=".666pt" strokecolor="#000000">
                <v:path arrowok="t"/>
              </v:shape>
            </v:group>
            <v:group style="position:absolute;left:8978;top:454;width:14;height:2" coordorigin="8978,454" coordsize="14,2">
              <v:shape style="position:absolute;left:8978;top:454;width:14;height:2" coordorigin="8978,454" coordsize="14,0" path="m8978,454l8991,454e" filled="f" stroked="t" strokeweight=".666pt" strokecolor="#000000">
                <v:path arrowok="t"/>
              </v:shape>
            </v:group>
            <v:group style="position:absolute;left:9057;top:454;width:14;height:2" coordorigin="9057,454" coordsize="14,2">
              <v:shape style="position:absolute;left:9057;top:454;width:14;height:2" coordorigin="9057,454" coordsize="14,0" path="m9057,454l9070,454e" filled="f" stroked="t" strokeweight=".666pt" strokecolor="#000000">
                <v:path arrowok="t"/>
              </v:shape>
            </v:group>
            <v:group style="position:absolute;left:9136;top:454;width:14;height:2" coordorigin="9136,454" coordsize="14,2">
              <v:shape style="position:absolute;left:9136;top:454;width:14;height:2" coordorigin="9136,454" coordsize="14,0" path="m9136,454l9149,454e" filled="f" stroked="t" strokeweight=".666pt" strokecolor="#000000">
                <v:path arrowok="t"/>
              </v:shape>
            </v:group>
            <v:group style="position:absolute;left:9145;top:439;width:30;height:30" coordorigin="9145,439" coordsize="30,30">
              <v:shape style="position:absolute;left:9145;top:439;width:30;height:30" coordorigin="9145,439" coordsize="30,30" path="m9145,453l9174,453e" filled="f" stroked="t" strokeweight="1.576pt" strokecolor="#000000">
                <v:path arrowok="t"/>
              </v:shape>
            </v:group>
            <v:group style="position:absolute;left:9159;top:1772;width:2;height:68" coordorigin="9159,1772" coordsize="2,68">
              <v:shape style="position:absolute;left:9159;top:1772;width:2;height:68" coordorigin="9159,1772" coordsize="0,68" path="m9159,1772l9159,1840e" filled="f" stroked="t" strokeweight=".997pt" strokecolor="#00519E">
                <v:path arrowok="t"/>
              </v:shape>
            </v:group>
            <v:group style="position:absolute;left:5908;top:197;width:2;height:716" coordorigin="5908,197" coordsize="2,716">
              <v:shape style="position:absolute;left:5908;top:197;width:2;height:716" coordorigin="5908,197" coordsize="0,716" path="m5908,197l5908,912e" filled="f" stroked="t" strokeweight=".169pt" strokecolor="#020A0B">
                <v:path arrowok="t"/>
              </v:shape>
            </v:group>
            <v:group style="position:absolute;left:7235;top:416;width:2;height:363" coordorigin="7235,416" coordsize="2,363">
              <v:shape style="position:absolute;left:7235;top:416;width:2;height:363" coordorigin="7235,416" coordsize="0,363" path="m7235,416l7235,779e" filled="f" stroked="t" strokeweight=".169pt" strokecolor="#020A0B">
                <v:path arrowok="t"/>
              </v:shape>
            </v:group>
            <v:group style="position:absolute;left:9159;top:1626;width:2;height:135" coordorigin="9159,1626" coordsize="2,135">
              <v:shape style="position:absolute;left:9159;top:1626;width:2;height:135" coordorigin="9159,1626" coordsize="0,135" path="m9159,1626l9159,1760e" filled="f" stroked="t" strokeweight=".662pt" strokecolor="#000000">
                <v:path arrowok="t"/>
              </v:shape>
            </v:group>
            <v:group style="position:absolute;left:9159;top:1532;width:2;height:80" coordorigin="9159,1532" coordsize="2,80">
              <v:shape style="position:absolute;left:9159;top:1532;width:2;height:80" coordorigin="9159,1532" coordsize="0,80" path="m9159,1612l9159,1532e" filled="f" stroked="t" strokeweight=".997pt" strokecolor="#00519E">
                <v:path arrowok="t"/>
              </v:shape>
            </v:group>
            <w10:wrap type="none"/>
          </v:group>
        </w:pict>
      </w:r>
      <w:r>
        <w:rPr/>
        <w:t>Flanschanschluss SAE 3000 PSI</w:t>
        <w:tab/>
      </w:r>
      <w:r>
        <w:rPr>
          <w:rFonts w:ascii="Arial"/>
          <w:position w:val="5"/>
          <w:sz w:val="14"/>
        </w:rPr>
        <w:t>L</w:t>
      </w:r>
      <w:r>
        <w:rPr>
          <w:rFonts w:ascii="Arial"/>
          <w:b w:val="0"/>
          <w:sz w:val="14"/>
        </w:rPr>
      </w:r>
    </w:p>
    <w:p>
      <w:pPr>
        <w:pStyle w:val="BodyText"/>
        <w:tabs>
          <w:tab w:pos="7320" w:val="left" w:leader="none"/>
        </w:tabs>
        <w:spacing w:line="247" w:lineRule="exact" w:before="0"/>
        <w:ind w:right="0"/>
        <w:jc w:val="left"/>
        <w:rPr>
          <w:rFonts w:ascii="Arial" w:hAnsi="Arial" w:cs="Arial" w:eastAsia="Arial"/>
          <w:b w:val="0"/>
          <w:bCs w:val="0"/>
          <w:sz w:val="14"/>
          <w:szCs w:val="14"/>
        </w:rPr>
      </w:pPr>
      <w:r>
        <w:rPr/>
        <w:pict>
          <v:group style="position:absolute;margin-left:566.929016pt;margin-top:9.752980pt;width:28.35pt;height:28.35pt;mso-position-horizontal-relative:page;mso-position-vertical-relative:paragraph;z-index:-5292" coordorigin="11339,195" coordsize="567,567">
            <v:shape style="position:absolute;left:11339;top:195;width:567;height:567" coordorigin="11339,195" coordsize="567,567" path="m11339,762l11906,762,11906,195,11339,195,11339,762xe" filled="t" fillcolor="#00519E" stroked="f">
              <v:path arrowok="t"/>
              <v:fill type="solid"/>
            </v:shape>
            <w10:wrap type="none"/>
          </v:group>
        </w:pict>
      </w:r>
      <w:r>
        <w:rPr/>
        <w:t>- einteilig</w:t>
        <w:tab/>
      </w:r>
      <w:r>
        <w:rPr>
          <w:rFonts w:ascii="Arial"/>
          <w:position w:val="8"/>
          <w:sz w:val="14"/>
        </w:rPr>
        <w:t>A</w:t>
      </w:r>
      <w:r>
        <w:rPr>
          <w:rFonts w:ascii="Arial"/>
          <w:b w:val="0"/>
          <w:sz w:val="14"/>
        </w:rPr>
      </w:r>
    </w:p>
    <w:p>
      <w:pPr>
        <w:pStyle w:val="BodyText"/>
        <w:tabs>
          <w:tab w:pos="10975" w:val="right" w:leader="none"/>
        </w:tabs>
        <w:spacing w:line="240" w:lineRule="auto" w:before="75"/>
        <w:ind w:right="0"/>
        <w:jc w:val="left"/>
        <w:rPr>
          <w:rFonts w:ascii="Arial" w:hAnsi="Arial" w:cs="Arial" w:eastAsia="Arial"/>
          <w:b w:val="0"/>
          <w:bCs w:val="0"/>
          <w:sz w:val="28"/>
          <w:szCs w:val="28"/>
        </w:rPr>
      </w:pPr>
      <w:r>
        <w:rPr>
          <w:color w:val="87888A"/>
        </w:rPr>
        <w:t>Straight</w:t>
      </w:r>
      <w:r>
        <w:rPr>
          <w:color w:val="87888A"/>
          <w:spacing w:val="-2"/>
        </w:rPr>
        <w:t> </w:t>
      </w:r>
      <w:r>
        <w:rPr>
          <w:color w:val="87888A"/>
        </w:rPr>
        <w:t>flange</w:t>
      </w:r>
      <w:r>
        <w:rPr>
          <w:color w:val="87888A"/>
          <w:spacing w:val="-2"/>
        </w:rPr>
        <w:t> </w:t>
      </w:r>
      <w:r>
        <w:rPr>
          <w:color w:val="87888A"/>
        </w:rPr>
        <w:t>one</w:t>
      </w:r>
      <w:r>
        <w:rPr>
          <w:color w:val="87888A"/>
          <w:spacing w:val="-2"/>
        </w:rPr>
        <w:t> </w:t>
      </w:r>
      <w:r>
        <w:rPr>
          <w:color w:val="87888A"/>
        </w:rPr>
        <w:t>piece</w:t>
      </w:r>
      <w:r>
        <w:rPr>
          <w:color w:val="87888A"/>
          <w:spacing w:val="-2"/>
        </w:rPr>
        <w:t> </w:t>
      </w:r>
      <w:r>
        <w:rPr>
          <w:color w:val="87888A"/>
        </w:rPr>
        <w:t>SAE</w:t>
      </w:r>
      <w:r>
        <w:rPr>
          <w:rFonts w:ascii="Times New Roman"/>
          <w:b w:val="0"/>
          <w:color w:val="FFFFFF"/>
          <w:position w:val="10"/>
          <w:sz w:val="28"/>
        </w:rPr>
        <w:tab/>
      </w:r>
      <w:r>
        <w:rPr>
          <w:rFonts w:ascii="Arial"/>
          <w:color w:val="FFFFFF"/>
          <w:position w:val="10"/>
          <w:sz w:val="28"/>
        </w:rPr>
        <w:t>3</w:t>
      </w:r>
      <w:r>
        <w:rPr>
          <w:rFonts w:ascii="Arial"/>
          <w:b w:val="0"/>
          <w:color w:val="000000"/>
          <w:sz w:val="28"/>
        </w:rPr>
      </w:r>
    </w:p>
    <w:p>
      <w:pPr>
        <w:pStyle w:val="BodyText"/>
        <w:tabs>
          <w:tab w:pos="8831" w:val="left" w:leader="none"/>
        </w:tabs>
        <w:spacing w:line="240" w:lineRule="auto"/>
        <w:ind w:right="0"/>
        <w:jc w:val="left"/>
        <w:rPr>
          <w:rFonts w:ascii="Arial" w:hAnsi="Arial" w:cs="Arial" w:eastAsia="Arial"/>
          <w:b w:val="0"/>
          <w:bCs w:val="0"/>
          <w:sz w:val="14"/>
          <w:szCs w:val="14"/>
        </w:rPr>
      </w:pPr>
      <w:r>
        <w:rPr>
          <w:color w:val="87888A"/>
        </w:rPr>
        <w:t>3000 PSI</w:t>
        <w:tab/>
      </w:r>
      <w:r>
        <w:rPr>
          <w:rFonts w:ascii="Arial"/>
          <w:color w:val="000000"/>
          <w:position w:val="-9"/>
          <w:sz w:val="14"/>
        </w:rPr>
        <w:t>D</w:t>
      </w:r>
      <w:r>
        <w:rPr>
          <w:rFonts w:ascii="Arial"/>
          <w:b w:val="0"/>
          <w:color w:val="000000"/>
          <w:sz w:val="14"/>
        </w:rPr>
      </w:r>
    </w:p>
    <w:p>
      <w:pPr>
        <w:pStyle w:val="BodyText"/>
        <w:spacing w:line="250" w:lineRule="auto" w:before="162"/>
        <w:ind w:right="7502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 w:hAnsi="Arial"/>
        </w:rPr>
        <w:t>Фланцевое</w:t>
      </w:r>
      <w:r>
        <w:rPr>
          <w:rFonts w:ascii="Arial" w:hAnsi="Arial"/>
          <w:spacing w:val="-14"/>
        </w:rPr>
        <w:t> </w:t>
      </w:r>
      <w:r>
        <w:rPr>
          <w:rFonts w:ascii="Arial" w:hAnsi="Arial"/>
        </w:rPr>
        <w:t>соединение</w:t>
      </w:r>
      <w:r>
        <w:rPr>
          <w:rFonts w:ascii="Arial" w:hAnsi="Arial"/>
          <w:spacing w:val="-14"/>
        </w:rPr>
        <w:t> </w:t>
      </w:r>
      <w:r>
        <w:rPr>
          <w:rFonts w:ascii="Arial" w:hAnsi="Arial"/>
        </w:rPr>
        <w:t>SAE</w:t>
      </w:r>
      <w:r>
        <w:rPr>
          <w:rFonts w:ascii="Arial" w:hAnsi="Arial"/>
          <w:w w:val="96"/>
        </w:rPr>
        <w:t> </w:t>
      </w:r>
      <w:r>
        <w:rPr>
          <w:rFonts w:ascii="Arial" w:hAnsi="Arial"/>
        </w:rPr>
        <w:t>3000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PSI</w:t>
      </w:r>
      <w:r>
        <w:rPr>
          <w:rFonts w:ascii="Arial" w:hAnsi="Arial"/>
          <w:b w:val="0"/>
        </w:rPr>
      </w: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200" w:lineRule="exact" w:before="14"/>
        <w:rPr>
          <w:sz w:val="20"/>
          <w:szCs w:val="20"/>
        </w:rPr>
      </w:pPr>
    </w:p>
    <w:p>
      <w:pPr>
        <w:spacing w:before="0"/>
        <w:ind w:left="0" w:right="1074" w:firstLine="0"/>
        <w:jc w:val="righ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502.440887pt;margin-top:-18.677582pt;width:52.55pt;height:46.4pt;mso-position-horizontal-relative:page;mso-position-vertical-relative:paragraph;z-index:-5294" coordorigin="10049,-374" coordsize="1051,928">
            <v:group style="position:absolute;left:10059;top:-364;width:1021;height:908" coordorigin="10059,-364" coordsize="1021,908">
              <v:shape style="position:absolute;left:10059;top:-364;width:1021;height:908" coordorigin="10059,-364" coordsize="1021,908" path="m10059,-364l11079,-364,11079,544,10059,544,10059,-364xe" filled="t" fillcolor="#D9DADB" stroked="f">
                <v:path arrowok="t"/>
                <v:fill type="solid"/>
              </v:shape>
            </v:group>
            <v:group style="position:absolute;left:10059;top:-364;width:1031;height:2" coordorigin="10059,-364" coordsize="1031,2">
              <v:shape style="position:absolute;left:10059;top:-364;width:1031;height:2" coordorigin="10059,-364" coordsize="1031,0" path="m10059,-364l11089,-364e" filled="f" stroked="t" strokeweight="1pt" strokecolor="#FFFFFF">
                <v:path arrowok="t"/>
              </v:shape>
            </v:group>
            <v:group style="position:absolute;left:11079;top:-354;width:2;height:888" coordorigin="11079,-354" coordsize="2,888">
              <v:shape style="position:absolute;left:11079;top:-354;width:2;height:888" coordorigin="11079,-354" coordsize="0,888" path="m11079,-354l11079,534e" filled="f" stroked="t" strokeweight="1pt" strokecolor="#D9DADB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3.228397pt;margin-top:-18.677582pt;width:455.05pt;height:46.4pt;mso-position-horizontal-relative:page;mso-position-vertical-relative:paragraph;z-index:-5291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1"/>
                    <w:gridCol w:w="860"/>
                    <w:gridCol w:w="850"/>
                    <w:gridCol w:w="850"/>
                    <w:gridCol w:w="1984"/>
                    <w:gridCol w:w="557"/>
                    <w:gridCol w:w="577"/>
                    <w:gridCol w:w="1134"/>
                    <w:gridCol w:w="567"/>
                  </w:tblGrid>
                  <w:tr>
                    <w:trPr>
                      <w:trHeight w:val="454" w:hRule="exact"/>
                    </w:trPr>
                    <w:tc>
                      <w:tcPr>
                        <w:tcW w:w="1691" w:type="dxa"/>
                        <w:vMerge w:val="restart"/>
                        <w:tcBorders>
                          <w:top w:val="single" w:sz="8" w:space="0" w:color="FFFFFF"/>
                          <w:left w:val="single" w:sz="8" w:space="0" w:color="CCDCEC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00" w:lineRule="exact" w:before="10"/>
                          <w:ind w:right="0"/>
                          <w:jc w:val="left"/>
                          <w:rPr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right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180" w:lineRule="exact"/>
                          <w:ind w:left="591" w:right="591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Artikel Code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2561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66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Schlauch / Hose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6"/>
                          <w:ind w:left="35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Flansch / Flange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57" w:type="dxa"/>
                        <w:vMerge w:val="restart"/>
                        <w:tcBorders>
                          <w:top w:val="single" w:sz="8" w:space="0" w:color="FFFFFF"/>
                          <w:left w:val="single" w:sz="8" w:space="0" w:color="FFFFFF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227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80" w:lineRule="exact" w:before="53"/>
                          <w:ind w:left="1001" w:right="0" w:hanging="792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Abmessung / Dimension mm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454" w:hRule="exact"/>
                    </w:trPr>
                    <w:tc>
                      <w:tcPr>
                        <w:tcW w:w="1691" w:type="dxa"/>
                        <w:vMerge/>
                        <w:tcBorders>
                          <w:left w:val="single" w:sz="8" w:space="0" w:color="CCDCEC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860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6"/>
                          <w:ind w:left="300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DN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80" w:lineRule="exact" w:before="43"/>
                          <w:ind w:left="161" w:right="0" w:firstLine="88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Inch Inches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25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Size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913" w:right="91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F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57" w:type="dxa"/>
                        <w:vMerge/>
                        <w:tcBorders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215" w:right="19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B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tabs>
                            <w:tab w:pos="785" w:val="left" w:leader="none"/>
                          </w:tabs>
                          <w:spacing w:line="240" w:lineRule="auto" w:before="127"/>
                          <w:ind w:left="21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</w:t>
                          <w:tab/>
                          <w:t>A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189" w:right="19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502.44101pt;margin-top:32.846416pt;width:52.55pt;height:255.65pt;mso-position-horizontal-relative:page;mso-position-vertical-relative:paragraph;z-index:-5290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0"/>
                  </w:tblGrid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7"/>
                          <w:ind w:left="42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5,02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36" w:lineRule="exact"/>
                          <w:ind w:left="9" w:right="0"/>
                          <w:jc w:val="center"/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  <w:t>✻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42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8,15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13,14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14,33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13,00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12,51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42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6,27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42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8,07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14,71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42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8,84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12,06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27,39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12,51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17,98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19,95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23,94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28,16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b/>
          <w:w w:val="95"/>
          <w:sz w:val="16"/>
        </w:rPr>
        <w:t>Euro</w:t>
      </w:r>
      <w:r>
        <w:rPr>
          <w:rFonts w:ascii="Arial"/>
          <w:sz w:val="16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8"/>
        <w:rPr>
          <w:sz w:val="26"/>
          <w:szCs w:val="26"/>
        </w:rPr>
      </w:pPr>
    </w:p>
    <w:tbl>
      <w:tblPr>
        <w:tblW w:w="0" w:type="auto"/>
        <w:jc w:val="left"/>
        <w:tblInd w:w="1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6"/>
        <w:gridCol w:w="848"/>
        <w:gridCol w:w="848"/>
        <w:gridCol w:w="848"/>
        <w:gridCol w:w="1978"/>
        <w:gridCol w:w="565"/>
        <w:gridCol w:w="565"/>
        <w:gridCol w:w="565"/>
        <w:gridCol w:w="565"/>
        <w:gridCol w:w="565"/>
      </w:tblGrid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5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FDL0808I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305" w:right="2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305" w:right="28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9"/>
              <w:ind w:left="702" w:right="7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9"/>
              <w:ind w:left="222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8"/>
              <w:ind w:left="235" w:right="21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8"/>
              <w:ind w:left="1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30.2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7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7"/>
              <w:ind w:left="1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5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FDL0810I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305" w:right="2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305" w:right="28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702" w:right="7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5/8”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9"/>
              <w:ind w:left="222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9"/>
              <w:ind w:left="235" w:right="21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9"/>
              <w:ind w:left="2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8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8"/>
              <w:ind w:left="1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81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5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FDL0812I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305" w:right="2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305" w:right="28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702" w:right="7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222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235" w:right="21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1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38.1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9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52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9"/>
              <w:ind w:left="1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5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FDL1008I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305" w:right="2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5/8”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305" w:right="28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702" w:right="7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222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235" w:right="21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1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30.2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1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5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FDL1010I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305" w:right="2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5/8”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305" w:right="28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702" w:right="7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5/8”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222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235" w:right="21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2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1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5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FDL1012I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305" w:right="2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5/8”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305" w:right="28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702" w:right="7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222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235" w:right="21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1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38.1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1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5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FDL1208I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305" w:right="2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305" w:right="28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702" w:right="7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222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235" w:right="21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1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30.2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1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5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FDL1212I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305" w:right="2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305" w:right="28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702" w:right="7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222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235" w:right="21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1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38.1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1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5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FDL1216I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305" w:right="2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305" w:right="28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697" w:right="6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222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235" w:right="21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1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44.5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1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91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5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FDL1612I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305" w:right="2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287" w:right="30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305" w:right="28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702" w:right="74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222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235" w:right="21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38.1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1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91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5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FDL1616I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305" w:right="2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287" w:right="30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305" w:right="28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697" w:right="6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222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235" w:right="21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1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44.5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105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5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FDL1620I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305" w:right="2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287" w:right="30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305" w:right="28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702" w:right="7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222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235" w:right="21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1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50.8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67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1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5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FDL2016I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305" w:right="2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305" w:right="28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697" w:right="6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222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235" w:right="21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1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44.5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1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117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5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FDL2020I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305" w:right="2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305" w:right="28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702" w:right="7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222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235" w:right="21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50.8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1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125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5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FDL2024I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305" w:right="2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305" w:right="28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702" w:right="7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222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235" w:right="21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1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60.3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1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5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FDL2424I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305" w:right="2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305" w:right="28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702" w:right="7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222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235" w:right="21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1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60.3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141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5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FDL2432I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305" w:right="2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305" w:right="28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697" w:right="6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222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235" w:right="21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1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71.4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72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1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143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5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FDL3232I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305" w:right="28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287" w:right="30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305" w:right="28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697" w:right="6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222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235" w:right="21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1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71.4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19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73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1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153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6"/>
          <w:szCs w:val="16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1910" w:h="16840"/>
          <w:pgMar w:header="716" w:footer="480" w:top="1460" w:bottom="680" w:left="740" w:right="80"/>
          <w:pgNumType w:start="95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2"/>
        <w:rPr>
          <w:sz w:val="26"/>
          <w:szCs w:val="26"/>
        </w:rPr>
      </w:pPr>
    </w:p>
    <w:p>
      <w:pPr>
        <w:spacing w:before="87"/>
        <w:ind w:left="6031" w:right="3569" w:firstLine="0"/>
        <w:jc w:val="center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42.019592pt;margin-top:-29.064829pt;width:512.25pt;height:199.45pt;mso-position-horizontal-relative:page;mso-position-vertical-relative:paragraph;z-index:-5288" coordorigin="840,-581" coordsize="10245,3989">
            <v:group style="position:absolute;left:850;top:-571;width:10225;height:2" coordorigin="850,-571" coordsize="10225,2">
              <v:shape style="position:absolute;left:850;top:-571;width:10225;height:2" coordorigin="850,-571" coordsize="10225,0" path="m850,-571l11075,-571e" filled="f" stroked="t" strokeweight="1.000232pt" strokecolor="#CCDCEC">
                <v:path arrowok="t"/>
              </v:shape>
            </v:group>
            <v:group style="position:absolute;left:860;top:-561;width:2;height:3949" coordorigin="860,-561" coordsize="2,3949">
              <v:shape style="position:absolute;left:860;top:-561;width:2;height:3949" coordorigin="860,-561" coordsize="0,3949" path="m860,3387l860,-561e" filled="f" stroked="t" strokeweight="1pt" strokecolor="#CCDCEC">
                <v:path arrowok="t"/>
              </v:shape>
            </v:group>
            <v:group style="position:absolute;left:4262;top:-561;width:2;height:3949" coordorigin="4262,-561" coordsize="2,3949">
              <v:shape style="position:absolute;left:4262;top:-561;width:2;height:3949" coordorigin="4262,-561" coordsize="0,3949" path="m4262,3387l4262,-561e" filled="f" stroked="t" strokeweight="1pt" strokecolor="#CCDCEC">
                <v:path arrowok="t"/>
              </v:shape>
            </v:group>
            <v:group style="position:absolute;left:11065;top:-561;width:2;height:3949" coordorigin="11065,-561" coordsize="2,3949">
              <v:shape style="position:absolute;left:11065;top:-561;width:2;height:3949" coordorigin="11065,-561" coordsize="0,3949" path="m11065,3387l11065,-561e" filled="f" stroked="t" strokeweight="1pt" strokecolor="#CCDCEC">
                <v:path arrowok="t"/>
              </v:shape>
            </v:group>
            <v:group style="position:absolute;left:850;top:3397;width:10225;height:2" coordorigin="850,3397" coordsize="10225,2">
              <v:shape style="position:absolute;left:850;top:3397;width:10225;height:2" coordorigin="850,3397" coordsize="10225,0" path="m850,3397l11075,3397e" filled="f" stroked="t" strokeweight="1.000059pt" strokecolor="#CCDCEC">
                <v:path arrowok="t"/>
              </v:shape>
            </v:group>
            <v:group style="position:absolute;left:8265;top:2482;width:845;height:2" coordorigin="8265,2482" coordsize="845,2">
              <v:shape style="position:absolute;left:8265;top:2482;width:845;height:2" coordorigin="8265,2482" coordsize="845,0" path="m8265,2482l9110,2482e" filled="f" stroked="t" strokeweight=".66pt" strokecolor="#000000">
                <v:path arrowok="t"/>
              </v:shape>
            </v:group>
            <v:group style="position:absolute;left:8526;top:2231;width:605;height:2" coordorigin="8526,2231" coordsize="605,2">
              <v:shape style="position:absolute;left:8526;top:2231;width:605;height:2" coordorigin="8526,2231" coordsize="605,0" path="m9130,2231l8526,2231e" filled="f" stroked="t" strokeweight=".22pt" strokecolor="#020A0B">
                <v:path arrowok="t"/>
              </v:shape>
            </v:group>
            <v:group style="position:absolute;left:8285;top:2455;width:846;height:2" coordorigin="8285,2455" coordsize="846,2">
              <v:shape style="position:absolute;left:8285;top:2455;width:846;height:2" coordorigin="8285,2455" coordsize="846,0" path="m8285,2455l9130,2455e" filled="f" stroked="t" strokeweight=".9321pt" strokecolor="#020A0B">
                <v:path arrowok="t"/>
              </v:shape>
            </v:group>
            <v:group style="position:absolute;left:8526;top:2211;width:585;height:2" coordorigin="8526,2211" coordsize="585,2">
              <v:shape style="position:absolute;left:8526;top:2211;width:585;height:2" coordorigin="8526,2211" coordsize="585,0" path="m9110,2211l8526,2211e" filled="f" stroked="t" strokeweight=".22pt" strokecolor="#020A0B">
                <v:path arrowok="t"/>
              </v:shape>
            </v:group>
            <v:group style="position:absolute;left:8806;top:1795;width:196;height:196" coordorigin="8806,1795" coordsize="196,196">
              <v:shape style="position:absolute;left:8806;top:1795;width:196;height:196" coordorigin="8806,1795" coordsize="196,196" path="m9002,1990l8806,1795e" filled="f" stroked="t" strokeweight=".66pt" strokecolor="#000000">
                <v:path arrowok="t"/>
              </v:shape>
            </v:group>
            <v:group style="position:absolute;left:8925;top:1914;width:77;height:77" coordorigin="8925,1914" coordsize="77,77">
              <v:shape style="position:absolute;left:8925;top:1914;width:77;height:77" coordorigin="8925,1914" coordsize="77,77" path="m8925,1914l9002,1990e" filled="f" stroked="t" strokeweight=".66pt" strokecolor="#000000">
                <v:path arrowok="t"/>
              </v:shape>
            </v:group>
            <v:group style="position:absolute;left:7544;top:611;width:120;height:121" coordorigin="7544,611" coordsize="120,121">
              <v:shape style="position:absolute;left:7544;top:611;width:120;height:121" coordorigin="7544,611" coordsize="120,121" path="m7544,611l7664,732e" filled="f" stroked="t" strokeweight=".66pt" strokecolor="#000000">
                <v:path arrowok="t"/>
              </v:shape>
            </v:group>
            <v:group style="position:absolute;left:7384;top:611;width:2;height:113" coordorigin="7384,611" coordsize="2,113">
              <v:shape style="position:absolute;left:7384;top:611;width:2;height:113" coordorigin="7384,611" coordsize="0,113" path="m7384,724l7384,611e" filled="f" stroked="t" strokeweight=".66pt" strokecolor="#000000">
                <v:path arrowok="t"/>
              </v:shape>
            </v:group>
            <v:group style="position:absolute;left:7384;top:611;width:2;height:401" coordorigin="7384,611" coordsize="2,401">
              <v:shape style="position:absolute;left:7384;top:611;width:2;height:401" coordorigin="7384,611" coordsize="0,401" path="m7384,611l7384,1012e" filled="f" stroked="t" strokeweight=".22pt" strokecolor="#020A0B">
                <v:path arrowok="t"/>
              </v:shape>
            </v:group>
            <v:group style="position:absolute;left:7544;top:611;width:2;height:401" coordorigin="7544,611" coordsize="2,401">
              <v:shape style="position:absolute;left:7544;top:611;width:2;height:401" coordorigin="7544,611" coordsize="0,401" path="m7544,611l7544,1012e" filled="f" stroked="t" strokeweight=".22pt" strokecolor="#020A0B">
                <v:path arrowok="t"/>
              </v:shape>
            </v:group>
            <v:group style="position:absolute;left:8526;top:1990;width:476;height:2" coordorigin="8526,1990" coordsize="476,2">
              <v:shape style="position:absolute;left:8526;top:1990;width:476;height:2" coordorigin="8526,1990" coordsize="476,0" path="m8526,1990l9002,1990e" filled="f" stroked="t" strokeweight=".22pt" strokecolor="#020A0B">
                <v:path arrowok="t"/>
              </v:shape>
            </v:group>
            <v:group style="position:absolute;left:7384;top:611;width:160;height:2" coordorigin="7384,611" coordsize="160,2">
              <v:shape style="position:absolute;left:7384;top:611;width:160;height:2" coordorigin="7384,611" coordsize="160,0" path="m7384,611l7544,611e" filled="f" stroked="t" strokeweight=".66pt" strokecolor="#000000">
                <v:path arrowok="t"/>
              </v:shape>
            </v:group>
            <v:group style="position:absolute;left:9002;top:1990;width:2;height:189" coordorigin="9002,1990" coordsize="2,189">
              <v:shape style="position:absolute;left:9002;top:1990;width:2;height:189" coordorigin="9002,1990" coordsize="0,189" path="m9002,1990l9002,2179e" filled="f" stroked="t" strokeweight=".66pt" strokecolor="#000000">
                <v:path arrowok="t"/>
              </v:shape>
            </v:group>
            <v:group style="position:absolute;left:9034;top:2211;width:77;height:2" coordorigin="9034,2211" coordsize="77,2">
              <v:shape style="position:absolute;left:9034;top:2211;width:77;height:2" coordorigin="9034,2211" coordsize="77,0" path="m9034,2211l9110,2211e" filled="f" stroked="t" strokeweight=".66pt" strokecolor="#000000">
                <v:path arrowok="t"/>
              </v:shape>
            </v:group>
            <v:group style="position:absolute;left:9002;top:2179;width:26;height:32" coordorigin="9002,2179" coordsize="26,32">
              <v:shape style="position:absolute;left:9002;top:2179;width:26;height:32" coordorigin="9002,2179" coordsize="26,32" path="m9002,2179l9009,2199,9027,2210e" filled="f" stroked="t" strokeweight=".66pt" strokecolor="#000000">
                <v:path arrowok="t"/>
              </v:shape>
            </v:group>
            <v:group style="position:absolute;left:9110;top:2211;width:20;height:272" coordorigin="9110,2211" coordsize="20,272">
              <v:shape style="position:absolute;left:9110;top:2211;width:20;height:272" coordorigin="9110,2211" coordsize="20,272" path="m9110,2211l9130,2231,9130,2462,9110,2482e" filled="f" stroked="t" strokeweight=".66pt" strokecolor="#000000">
                <v:path arrowok="t"/>
              </v:shape>
            </v:group>
            <v:group style="position:absolute;left:5675;top:1012;width:2171;height:2" coordorigin="5675,1012" coordsize="2171,2">
              <v:shape style="position:absolute;left:5675;top:1012;width:2171;height:2" coordorigin="5675,1012" coordsize="2171,1" path="m5675,1012l7845,1013e" filled="f" stroked="t" strokeweight="1.322pt" strokecolor="#000000">
                <v:path arrowok="t"/>
                <v:stroke dashstyle="longDash"/>
              </v:shape>
            </v:group>
            <v:group style="position:absolute;left:5895;top:756;width:329;height:2" coordorigin="5895,756" coordsize="329,2">
              <v:shape style="position:absolute;left:5895;top:756;width:329;height:2" coordorigin="5895,756" coordsize="329,0" path="m5895,756l6223,756e" filled="f" stroked="t" strokeweight=".66pt" strokecolor="#000000">
                <v:path arrowok="t"/>
              </v:shape>
            </v:group>
            <v:group style="position:absolute;left:5864;top:756;width:31;height:27" coordorigin="5864,756" coordsize="31,27">
              <v:shape style="position:absolute;left:5864;top:756;width:31;height:27" coordorigin="5864,756" coordsize="31,27" path="m5895,756l5874,763,5864,782e" filled="f" stroked="t" strokeweight=".66pt" strokecolor="#000000">
                <v:path arrowok="t"/>
              </v:shape>
            </v:group>
            <v:group style="position:absolute;left:5863;top:788;width:2;height:414" coordorigin="5863,788" coordsize="2,414">
              <v:shape style="position:absolute;left:5863;top:788;width:2;height:414" coordorigin="5863,788" coordsize="0,414" path="m5863,788l5863,1202e" filled="f" stroked="t" strokeweight=".66pt" strokecolor="#000000">
                <v:path arrowok="t"/>
              </v:shape>
            </v:group>
            <v:group style="position:absolute;left:6623;top:742;width:97;height:14" coordorigin="6623,742" coordsize="97,14">
              <v:shape style="position:absolute;left:6623;top:742;width:97;height:14" coordorigin="6623,742" coordsize="97,14" path="m6623,755l6720,742e" filled="f" stroked="t" strokeweight=".66pt" strokecolor="#000000">
                <v:path arrowok="t"/>
              </v:shape>
            </v:group>
            <v:group style="position:absolute;left:6620;top:751;width:4;height:4" coordorigin="6620,751" coordsize="4,4">
              <v:shape style="position:absolute;left:6620;top:751;width:4;height:4" coordorigin="6620,751" coordsize="4,4" path="m6620,751l6620,752,6620,753,6621,754,6622,755,6623,755,6623,755e" filled="f" stroked="t" strokeweight=".66pt" strokecolor="#000000">
                <v:path arrowok="t"/>
              </v:shape>
            </v:group>
            <v:group style="position:absolute;left:6587;top:742;width:28;height:2" coordorigin="6587,742" coordsize="28,2">
              <v:shape style="position:absolute;left:6587;top:742;width:28;height:2" coordorigin="6587,742" coordsize="28,0" path="m6587,742l6615,742e" filled="f" stroked="t" strokeweight=".66pt" strokecolor="#000000">
                <v:path arrowok="t"/>
              </v:shape>
            </v:group>
            <v:group style="position:absolute;left:6615;top:742;width:5;height:10" coordorigin="6615,742" coordsize="5,10">
              <v:shape style="position:absolute;left:6615;top:742;width:5;height:10" coordorigin="6615,742" coordsize="5,10" path="m6620,751l6620,746,6620,744,6618,742,6615,742e" filled="f" stroked="t" strokeweight=".66pt" strokecolor="#000000">
                <v:path arrowok="t"/>
              </v:shape>
            </v:group>
            <v:group style="position:absolute;left:6360;top:742;width:96;height:14" coordorigin="6360,742" coordsize="96,14">
              <v:shape style="position:absolute;left:6360;top:742;width:96;height:14" coordorigin="6360,742" coordsize="96,14" path="m6360,755l6455,742e" filled="f" stroked="t" strokeweight=".66pt" strokecolor="#000000">
                <v:path arrowok="t"/>
              </v:shape>
            </v:group>
            <v:group style="position:absolute;left:6223;top:742;width:129;height:15" coordorigin="6223,742" coordsize="129,15">
              <v:shape style="position:absolute;left:6223;top:742;width:129;height:15" coordorigin="6223,742" coordsize="129,15" path="m6223,756l6323,742,6351,742e" filled="f" stroked="t" strokeweight=".66pt" strokecolor="#000000">
                <v:path arrowok="t"/>
              </v:shape>
            </v:group>
            <v:group style="position:absolute;left:6349;top:748;width:14;height:2" coordorigin="6349,748" coordsize="14,2">
              <v:shape style="position:absolute;left:6349;top:748;width:14;height:2" coordorigin="6349,748" coordsize="14,0" path="m6349,748l6362,748e" filled="f" stroked="t" strokeweight=".286pt" strokecolor="#000000">
                <v:path arrowok="t"/>
              </v:shape>
            </v:group>
            <v:group style="position:absolute;left:6355;top:751;width:5;height:4" coordorigin="6355,751" coordsize="5,4">
              <v:shape style="position:absolute;left:6355;top:751;width:5;height:4" coordorigin="6355,751" coordsize="5,4" path="m6355,751l6355,752,6356,753,6356,754,6357,755,6359,755,6360,755e" filled="f" stroked="t" strokeweight=".66pt" strokecolor="#000000">
                <v:path arrowok="t"/>
              </v:shape>
            </v:group>
            <v:group style="position:absolute;left:6351;top:742;width:4;height:4" coordorigin="6351,742" coordsize="4,4">
              <v:shape style="position:absolute;left:6351;top:742;width:4;height:4" coordorigin="6351,742" coordsize="4,4" path="m6355,746l6355,744,6353,742,6351,742e" filled="f" stroked="t" strokeweight=".66pt" strokecolor="#000000">
                <v:path arrowok="t"/>
              </v:shape>
            </v:group>
            <v:group style="position:absolute;left:6455;top:743;width:39;height:2" coordorigin="6455,743" coordsize="39,2">
              <v:shape style="position:absolute;left:6455;top:743;width:39;height:2" coordorigin="6455,743" coordsize="39,0" path="m6455,743l6494,743e" filled="f" stroked="t" strokeweight=".805pt" strokecolor="#000000">
                <v:path arrowok="t"/>
              </v:shape>
            </v:group>
            <v:group style="position:absolute;left:6484;top:742;width:4;height:4" coordorigin="6484,742" coordsize="4,4">
              <v:shape style="position:absolute;left:6484;top:742;width:4;height:4" coordorigin="6484,742" coordsize="4,4" path="m6487,746l6487,744,6485,742,6484,742e" filled="f" stroked="t" strokeweight=".66pt" strokecolor="#000000">
                <v:path arrowok="t"/>
              </v:shape>
            </v:group>
            <v:group style="position:absolute;left:6487;top:742;width:100;height:14" coordorigin="6487,742" coordsize="100,14">
              <v:shape style="position:absolute;left:6487;top:742;width:100;height:14" coordorigin="6487,742" coordsize="100,14" path="m6487,751l6487,752,6487,753,6488,754,6489,755,6490,755,6492,755,6587,742e" filled="f" stroked="t" strokeweight=".66pt" strokecolor="#000000">
                <v:path arrowok="t"/>
              </v:shape>
            </v:group>
            <v:group style="position:absolute;left:6620;top:746;width:2;height:267" coordorigin="6620,746" coordsize="2,267">
              <v:shape style="position:absolute;left:6620;top:746;width:2;height:267" coordorigin="6620,746" coordsize="0,267" path="m6620,746l6620,1012e" filled="f" stroked="t" strokeweight=".22pt" strokecolor="#020A0B">
                <v:path arrowok="t"/>
              </v:shape>
            </v:group>
            <v:group style="position:absolute;left:6223;top:756;width:2;height:256" coordorigin="6223,756" coordsize="2,256">
              <v:shape style="position:absolute;left:6223;top:756;width:2;height:256" coordorigin="6223,756" coordsize="0,256" path="m6223,756l6223,1012e" filled="f" stroked="t" strokeweight=".22pt" strokecolor="#020A0B">
                <v:path arrowok="t"/>
              </v:shape>
            </v:group>
            <v:group style="position:absolute;left:6355;top:748;width:2;height:264" coordorigin="6355,748" coordsize="2,264">
              <v:shape style="position:absolute;left:6355;top:748;width:2;height:264" coordorigin="6355,748" coordsize="0,264" path="m6355,748l6355,1012e" filled="f" stroked="t" strokeweight=".22pt" strokecolor="#020A0B">
                <v:path arrowok="t"/>
              </v:shape>
            </v:group>
            <v:group style="position:absolute;left:6323;top:742;width:2;height:271" coordorigin="6323,742" coordsize="2,271">
              <v:shape style="position:absolute;left:6323;top:742;width:2;height:271" coordorigin="6323,742" coordsize="0,271" path="m6323,742l6323,1012e" filled="f" stroked="t" strokeweight=".22pt" strokecolor="#020A0B">
                <v:path arrowok="t"/>
              </v:shape>
            </v:group>
            <v:group style="position:absolute;left:6455;top:742;width:2;height:271" coordorigin="6455,742" coordsize="2,271">
              <v:shape style="position:absolute;left:6455;top:742;width:2;height:271" coordorigin="6455,742" coordsize="0,271" path="m6455,742l6455,1012e" filled="f" stroked="t" strokeweight=".22pt" strokecolor="#020A0B">
                <v:path arrowok="t"/>
              </v:shape>
            </v:group>
            <v:group style="position:absolute;left:6487;top:748;width:2;height:264" coordorigin="6487,748" coordsize="2,264">
              <v:shape style="position:absolute;left:6487;top:748;width:2;height:264" coordorigin="6487,748" coordsize="0,264" path="m6487,748l6487,1012e" filled="f" stroked="t" strokeweight=".22pt" strokecolor="#020A0B">
                <v:path arrowok="t"/>
              </v:shape>
            </v:group>
            <v:group style="position:absolute;left:6587;top:742;width:2;height:271" coordorigin="6587,742" coordsize="2,271">
              <v:shape style="position:absolute;left:6587;top:742;width:2;height:271" coordorigin="6587,742" coordsize="0,271" path="m6587,742l6587,1012e" filled="f" stroked="t" strokeweight=".22pt" strokecolor="#020A0B">
                <v:path arrowok="t"/>
              </v:shape>
            </v:group>
            <v:group style="position:absolute;left:6888;top:742;width:96;height:14" coordorigin="6888,742" coordsize="96,14">
              <v:shape style="position:absolute;left:6888;top:742;width:96;height:14" coordorigin="6888,742" coordsize="96,14" path="m6888,755l6983,742e" filled="f" stroked="t" strokeweight=".66pt" strokecolor="#000000">
                <v:path arrowok="t"/>
              </v:shape>
            </v:group>
            <v:group style="position:absolute;left:6720;top:742;width:28;height:2" coordorigin="6720,742" coordsize="28,2">
              <v:shape style="position:absolute;left:6720;top:742;width:28;height:2" coordorigin="6720,742" coordsize="28,0" path="m6720,742l6747,742e" filled="f" stroked="t" strokeweight=".66pt" strokecolor="#000000">
                <v:path arrowok="t"/>
              </v:shape>
            </v:group>
            <v:group style="position:absolute;left:6751;top:742;width:129;height:14" coordorigin="6751,742" coordsize="129,14">
              <v:shape style="position:absolute;left:6751;top:742;width:129;height:14" coordorigin="6751,742" coordsize="129,14" path="m6751,746l6751,751,6751,752,6752,753,6753,754,6754,755,6755,755,6756,755,6852,742,6879,742e" filled="f" stroked="t" strokeweight=".66pt" strokecolor="#000000">
                <v:path arrowok="t"/>
              </v:shape>
            </v:group>
            <v:group style="position:absolute;left:6883;top:746;width:5;height:10" coordorigin="6883,746" coordsize="5,10">
              <v:shape style="position:absolute;left:6883;top:746;width:5;height:10" coordorigin="6883,746" coordsize="5,10" path="m6883,746l6883,751,6883,752,6884,753,6885,754,6886,755,6887,755,6888,755e" filled="f" stroked="t" strokeweight=".66pt" strokecolor="#000000">
                <v:path arrowok="t"/>
              </v:shape>
            </v:group>
            <v:group style="position:absolute;left:6879;top:742;width:4;height:4" coordorigin="6879,742" coordsize="4,4">
              <v:shape style="position:absolute;left:6879;top:742;width:4;height:4" coordorigin="6879,742" coordsize="4,4" path="m6883,746l6883,744,6881,742,6879,742e" filled="f" stroked="t" strokeweight=".66pt" strokecolor="#000000">
                <v:path arrowok="t"/>
              </v:shape>
            </v:group>
            <v:group style="position:absolute;left:6747;top:742;width:4;height:4" coordorigin="6747,742" coordsize="4,4">
              <v:shape style="position:absolute;left:6747;top:742;width:4;height:4" coordorigin="6747,742" coordsize="4,4" path="m6751,746l6751,744,6750,742,6747,742e" filled="f" stroked="t" strokeweight=".66pt" strokecolor="#000000">
                <v:path arrowok="t"/>
              </v:shape>
            </v:group>
            <v:group style="position:absolute;left:6983;top:742;width:29;height:2" coordorigin="6983,742" coordsize="29,2">
              <v:shape style="position:absolute;left:6983;top:742;width:29;height:2" coordorigin="6983,742" coordsize="29,0" path="m6983,742l7012,742e" filled="f" stroked="t" strokeweight=".66pt" strokecolor="#000000">
                <v:path arrowok="t"/>
              </v:shape>
            </v:group>
            <v:group style="position:absolute;left:7016;top:742;width:100;height:14" coordorigin="7016,742" coordsize="100,14">
              <v:shape style="position:absolute;left:7016;top:742;width:100;height:14" coordorigin="7016,742" coordsize="100,14" path="m7016,746l7016,751,7016,752,7016,753,7016,754,7017,755,7019,755,7020,755,7115,742e" filled="f" stroked="t" strokeweight=".66pt" strokecolor="#000000">
                <v:path arrowok="t"/>
              </v:shape>
            </v:group>
            <v:group style="position:absolute;left:7286;top:736;width:86;height:2" coordorigin="7286,736" coordsize="86,2">
              <v:shape style="position:absolute;left:7286;top:736;width:86;height:2" coordorigin="7286,736" coordsize="86,0" path="m7286,736l7371,736e" filled="f" stroked="t" strokeweight=".66pt" strokecolor="#000000">
                <v:path arrowok="t"/>
              </v:shape>
            </v:group>
            <v:group style="position:absolute;left:7260;top:647;width:15;height:79" coordorigin="7260,647" coordsize="15,79">
              <v:shape style="position:absolute;left:7260;top:647;width:15;height:79" coordorigin="7260,647" coordsize="15,79" path="m7274,726l7260,647e" filled="f" stroked="t" strokeweight=".66pt" strokecolor="#000000">
                <v:path arrowok="t"/>
              </v:shape>
            </v:group>
            <v:group style="position:absolute;left:7274;top:726;width:12;height:11" coordorigin="7274,726" coordsize="12,11">
              <v:shape style="position:absolute;left:7274;top:726;width:12;height:11" coordorigin="7274,726" coordsize="12,11" path="m7274,726l7275,731,7280,736,7286,736e" filled="f" stroked="t" strokeweight=".66pt" strokecolor="#000000">
                <v:path arrowok="t"/>
              </v:shape>
            </v:group>
            <v:group style="position:absolute;left:7115;top:742;width:37;height:2" coordorigin="7115,742" coordsize="37,2">
              <v:shape style="position:absolute;left:7115;top:742;width:37;height:2" coordorigin="7115,742" coordsize="37,0" path="m7115,742l7152,742e" filled="f" stroked="t" strokeweight=".66pt" strokecolor="#000000">
                <v:path arrowok="t"/>
              </v:shape>
            </v:group>
            <v:group style="position:absolute;left:7184;top:647;width:2;height:62" coordorigin="7184,647" coordsize="2,62">
              <v:shape style="position:absolute;left:7184;top:647;width:2;height:62" coordorigin="7184,647" coordsize="0,62" path="m7184,709l7184,647e" filled="f" stroked="t" strokeweight=".66pt" strokecolor="#000000">
                <v:path arrowok="t"/>
              </v:shape>
            </v:group>
            <v:group style="position:absolute;left:7152;top:716;width:32;height:26" coordorigin="7152,716" coordsize="32,26">
              <v:shape style="position:absolute;left:7152;top:716;width:32;height:26" coordorigin="7152,716" coordsize="32,26" path="m7152,742l7172,734,7183,716e" filled="f" stroked="t" strokeweight=".66pt" strokecolor="#000000">
                <v:path arrowok="t"/>
              </v:shape>
            </v:group>
            <v:group style="position:absolute;left:7184;top:647;width:77;height:2" coordorigin="7184,647" coordsize="77,2">
              <v:shape style="position:absolute;left:7184;top:647;width:77;height:2" coordorigin="7184,647" coordsize="77,0" path="m7184,647l7260,647e" filled="f" stroked="t" strokeweight=".66pt" strokecolor="#000000">
                <v:path arrowok="t"/>
              </v:shape>
            </v:group>
            <v:group style="position:absolute;left:7012;top:742;width:4;height:4" coordorigin="7012,742" coordsize="4,4">
              <v:shape style="position:absolute;left:7012;top:742;width:4;height:4" coordorigin="7012,742" coordsize="4,4" path="m7016,746l7016,744,7014,742,7012,742e" filled="f" stroked="t" strokeweight=".66pt" strokecolor="#000000">
                <v:path arrowok="t"/>
              </v:shape>
            </v:group>
            <v:group style="position:absolute;left:7371;top:724;width:13;height:13" coordorigin="7371,724" coordsize="13,13">
              <v:shape style="position:absolute;left:7371;top:724;width:13;height:13" coordorigin="7371,724" coordsize="13,13" path="m7371,736l7378,736,7384,730,7384,724e" filled="f" stroked="t" strokeweight=".66pt" strokecolor="#000000">
                <v:path arrowok="t"/>
              </v:shape>
            </v:group>
            <v:group style="position:absolute;left:7184;top:647;width:2;height:365" coordorigin="7184,647" coordsize="2,365">
              <v:shape style="position:absolute;left:7184;top:647;width:2;height:365" coordorigin="7184,647" coordsize="0,365" path="m7184,647l7184,1012e" filled="f" stroked="t" strokeweight=".22pt" strokecolor="#020A0B">
                <v:path arrowok="t"/>
              </v:shape>
            </v:group>
            <v:group style="position:absolute;left:7260;top:647;width:2;height:365" coordorigin="7260,647" coordsize="2,365">
              <v:shape style="position:absolute;left:7260;top:647;width:2;height:365" coordorigin="7260,647" coordsize="0,365" path="m7260,647l7260,1012e" filled="f" stroked="t" strokeweight=".22pt" strokecolor="#020A0B">
                <v:path arrowok="t"/>
              </v:shape>
            </v:group>
            <v:group style="position:absolute;left:7115;top:742;width:2;height:271" coordorigin="7115,742" coordsize="2,271">
              <v:shape style="position:absolute;left:7115;top:742;width:2;height:271" coordorigin="7115,742" coordsize="0,271" path="m7115,742l7115,1012e" filled="f" stroked="t" strokeweight=".22pt" strokecolor="#020A0B">
                <v:path arrowok="t"/>
              </v:shape>
            </v:group>
            <v:group style="position:absolute;left:7286;top:736;width:2;height:276" coordorigin="7286,736" coordsize="2,276">
              <v:shape style="position:absolute;left:7286;top:736;width:2;height:276" coordorigin="7286,736" coordsize="0,276" path="m7286,736l7286,1012e" filled="f" stroked="t" strokeweight=".22pt" strokecolor="#020A0B">
                <v:path arrowok="t"/>
              </v:shape>
            </v:group>
            <v:group style="position:absolute;left:6751;top:748;width:2;height:264" coordorigin="6751,748" coordsize="2,264">
              <v:shape style="position:absolute;left:6751;top:748;width:2;height:264" coordorigin="6751,748" coordsize="0,264" path="m6751,748l6751,1012e" filled="f" stroked="t" strokeweight=".22pt" strokecolor="#020A0B">
                <v:path arrowok="t"/>
              </v:shape>
            </v:group>
            <v:group style="position:absolute;left:6883;top:751;width:2;height:261" coordorigin="6883,751" coordsize="2,261">
              <v:shape style="position:absolute;left:6883;top:751;width:2;height:261" coordorigin="6883,751" coordsize="0,261" path="m6883,751l6883,1012e" filled="f" stroked="t" strokeweight=".22pt" strokecolor="#020A0B">
                <v:path arrowok="t"/>
              </v:shape>
            </v:group>
            <v:group style="position:absolute;left:7016;top:748;width:2;height:264" coordorigin="7016,748" coordsize="2,264">
              <v:shape style="position:absolute;left:7016;top:748;width:2;height:264" coordorigin="7016,748" coordsize="0,264" path="m7016,748l7016,1012e" filled="f" stroked="t" strokeweight=".22pt" strokecolor="#020A0B">
                <v:path arrowok="t"/>
              </v:shape>
            </v:group>
            <v:group style="position:absolute;left:6720;top:742;width:2;height:271" coordorigin="6720,742" coordsize="2,271">
              <v:shape style="position:absolute;left:6720;top:742;width:2;height:271" coordorigin="6720,742" coordsize="0,271" path="m6720,742l6720,1012e" filled="f" stroked="t" strokeweight=".22pt" strokecolor="#020A0B">
                <v:path arrowok="t"/>
              </v:shape>
            </v:group>
            <v:group style="position:absolute;left:6852;top:742;width:2;height:271" coordorigin="6852,742" coordsize="2,271">
              <v:shape style="position:absolute;left:6852;top:742;width:2;height:271" coordorigin="6852,742" coordsize="0,271" path="m6852,742l6852,1012e" filled="f" stroked="t" strokeweight=".22pt" strokecolor="#020A0B">
                <v:path arrowok="t"/>
              </v:shape>
            </v:group>
            <v:group style="position:absolute;left:6983;top:742;width:2;height:271" coordorigin="6983,742" coordsize="2,271">
              <v:shape style="position:absolute;left:6983;top:742;width:2;height:271" coordorigin="6983,742" coordsize="0,271" path="m6983,742l6983,1012e" filled="f" stroked="t" strokeweight=".22pt" strokecolor="#020A0B">
                <v:path arrowok="t"/>
              </v:shape>
            </v:group>
            <v:group style="position:absolute;left:8806;top:1692;width:2;height:103" coordorigin="8806,1692" coordsize="2,103">
              <v:shape style="position:absolute;left:8806;top:1692;width:2;height:103" coordorigin="8806,1692" coordsize="0,103" path="m8806,1692l8806,1795e" filled="f" stroked="t" strokeweight=".66pt" strokecolor="#000000">
                <v:path arrowok="t"/>
              </v:shape>
            </v:group>
            <v:group style="position:absolute;left:8526;top:1692;width:2;height:933" coordorigin="8526,1692" coordsize="2,933">
              <v:shape style="position:absolute;left:8526;top:1692;width:2;height:933" coordorigin="8526,1692" coordsize="0,933" path="m8526,1692l8526,2625e" filled="f" stroked="t" strokeweight="1.322pt" strokecolor="#000000">
                <v:path arrowok="t"/>
                <v:stroke dashstyle="longDash"/>
              </v:shape>
            </v:group>
            <v:group style="position:absolute;left:7664;top:732;width:182;height:2" coordorigin="7664,732" coordsize="182,2">
              <v:shape style="position:absolute;left:7664;top:732;width:182;height:2" coordorigin="7664,732" coordsize="182,0" path="m7664,732l7845,732e" filled="f" stroked="t" strokeweight=".66pt" strokecolor="#000000">
                <v:path arrowok="t"/>
              </v:shape>
            </v:group>
            <v:group style="position:absolute;left:7664;top:732;width:2;height:280" coordorigin="7664,732" coordsize="2,280">
              <v:shape style="position:absolute;left:7664;top:732;width:2;height:280" coordorigin="7664,732" coordsize="0,280" path="m7664,732l7664,1012e" filled="f" stroked="t" strokeweight=".22pt" strokecolor="#020A0B">
                <v:path arrowok="t"/>
              </v:shape>
            </v:group>
            <v:group style="position:absolute;left:8285;top:2084;width:241;height:2" coordorigin="8285,2084" coordsize="241,2">
              <v:shape style="position:absolute;left:8285;top:2084;width:241;height:2" coordorigin="8285,2084" coordsize="241,0" path="m8285,2084l8526,2084e" filled="f" stroked="t" strokeweight=".22pt" strokecolor="#020A0B">
                <v:path arrowok="t"/>
              </v:shape>
            </v:group>
            <v:group style="position:absolute;left:8335;top:2056;width:191;height:2" coordorigin="8335,2056" coordsize="191,2">
              <v:shape style="position:absolute;left:8335;top:2056;width:191;height:2" coordorigin="8335,2056" coordsize="191,0" path="m8335,2056l8526,2056e" filled="f" stroked="t" strokeweight=".22pt" strokecolor="#020A0B">
                <v:path arrowok="t"/>
              </v:shape>
            </v:group>
            <v:group style="position:absolute;left:8526;top:1795;width:281;height:2" coordorigin="8526,1795" coordsize="281,2">
              <v:shape style="position:absolute;left:8526;top:1795;width:281;height:2" coordorigin="8526,1795" coordsize="281,0" path="m8806,1795l8526,1795e" filled="f" stroked="t" strokeweight=".22pt" strokecolor="#020A0B">
                <v:path arrowok="t"/>
              </v:shape>
            </v:group>
            <v:group style="position:absolute;left:7845;top:1013;width:681;height:680" coordorigin="7845,1013" coordsize="681,680">
              <v:shape style="position:absolute;left:7845;top:1013;width:681;height:680" coordorigin="7845,1013" coordsize="681,680" path="m8526,1692l8517,1582,8491,1477,8450,1380,8395,1291,8327,1212,8247,1144,8158,1089,8060,1047,7956,1022,7901,1015,7845,1013e" filled="f" stroked="t" strokeweight="1.322pt" strokecolor="#000000">
                <v:path arrowok="t"/>
                <v:stroke dashstyle="longDash"/>
              </v:shape>
            </v:group>
            <v:group style="position:absolute;left:7845;top:732;width:962;height:961" coordorigin="7845,732" coordsize="962,961">
              <v:shape style="position:absolute;left:7845;top:732;width:962;height:961" coordorigin="7845,732" coordsize="962,961" path="m8806,1692l8803,1614,8794,1537,8779,1462,8758,1389,8731,1319,8699,1251,8663,1187,8621,1125,8575,1068,8525,1014,8471,963,8413,918,8352,876,8287,839,8220,808,8149,781,8076,760,8001,745,7924,735,7845,732e" filled="f" stroked="t" strokeweight=".66pt" strokecolor="#000000">
                <v:path arrowok="t"/>
              </v:shape>
            </v:group>
            <v:group style="position:absolute;left:5863;top:1202;width:1983;height:2" coordorigin="5863,1202" coordsize="1983,2">
              <v:shape style="position:absolute;left:5863;top:1202;width:1983;height:2" coordorigin="5863,1202" coordsize="1983,0" path="m5863,1202l7845,1202e" filled="f" stroked="t" strokeweight=".999pt" strokecolor="#00519E">
                <v:path arrowok="t"/>
              </v:shape>
            </v:group>
            <v:group style="position:absolute;left:7384;top:1413;width:160;height:2" coordorigin="7384,1413" coordsize="160,2">
              <v:shape style="position:absolute;left:7384;top:1413;width:160;height:2" coordorigin="7384,1413" coordsize="160,0" path="m7384,1413l7544,1413e" filled="f" stroked="t" strokeweight=".999pt" strokecolor="#00519E">
                <v:path arrowok="t"/>
              </v:shape>
            </v:group>
            <v:group style="position:absolute;left:5895;top:1268;width:329;height:2" coordorigin="5895,1268" coordsize="329,2">
              <v:shape style="position:absolute;left:5895;top:1268;width:329;height:2" coordorigin="5895,1268" coordsize="329,0" path="m5895,1268l6223,1268e" filled="f" stroked="t" strokeweight=".999pt" strokecolor="#00519E">
                <v:path arrowok="t"/>
              </v:shape>
            </v:group>
            <v:group style="position:absolute;left:5863;top:1237;width:27;height:31" coordorigin="5863,1237" coordsize="27,31">
              <v:shape style="position:absolute;left:5863;top:1237;width:27;height:31" coordorigin="5863,1237" coordsize="27,31" path="m5863,1237l5871,1257,5890,1268e" filled="f" stroked="t" strokeweight=".999pt" strokecolor="#00519E">
                <v:path arrowok="t"/>
              </v:shape>
            </v:group>
            <v:group style="position:absolute;left:5853;top:1219;width:20;height:2" coordorigin="5853,1219" coordsize="20,2">
              <v:shape style="position:absolute;left:5853;top:1219;width:20;height:2" coordorigin="5853,1219" coordsize="20,0" path="m5853,1219l5873,1219e" filled="f" stroked="t" strokeweight="1.713pt" strokecolor="#00519E">
                <v:path arrowok="t"/>
              </v:shape>
            </v:group>
            <v:group style="position:absolute;left:6623;top:1269;width:97;height:14" coordorigin="6623,1269" coordsize="97,14">
              <v:shape style="position:absolute;left:6623;top:1269;width:97;height:14" coordorigin="6623,1269" coordsize="97,14" path="m6623,1269l6720,1282e" filled="f" stroked="t" strokeweight=".999pt" strokecolor="#00519E">
                <v:path arrowok="t"/>
              </v:shape>
            </v:group>
            <v:group style="position:absolute;left:6587;top:1278;width:33;height:4" coordorigin="6587,1278" coordsize="33,4">
              <v:shape style="position:absolute;left:6587;top:1278;width:33;height:4" coordorigin="6587,1278" coordsize="33,4" path="m6587,1282l6615,1282,6618,1282,6620,1280,6620,1278e" filled="f" stroked="t" strokeweight=".999pt" strokecolor="#00519E">
                <v:path arrowok="t"/>
              </v:shape>
            </v:group>
            <v:group style="position:absolute;left:6610;top:1276;width:20;height:2" coordorigin="6610,1276" coordsize="20,2">
              <v:shape style="position:absolute;left:6610;top:1276;width:20;height:2" coordorigin="6610,1276" coordsize="20,0" path="m6610,1276l6630,1276e" filled="f" stroked="t" strokeweight=".285pt" strokecolor="#00519E">
                <v:path arrowok="t"/>
              </v:shape>
            </v:group>
            <v:group style="position:absolute;left:6620;top:1269;width:4;height:4" coordorigin="6620,1269" coordsize="4,4">
              <v:shape style="position:absolute;left:6620;top:1269;width:4;height:4" coordorigin="6620,1269" coordsize="4,4" path="m6623,1269l6623,1269,6622,1269,6621,1270,6620,1271,6620,1272,6620,1273e" filled="f" stroked="t" strokeweight=".999pt" strokecolor="#00519E">
                <v:path arrowok="t"/>
              </v:shape>
            </v:group>
            <v:group style="position:absolute;left:6360;top:1269;width:96;height:14" coordorigin="6360,1269" coordsize="96,14">
              <v:shape style="position:absolute;left:6360;top:1269;width:96;height:14" coordorigin="6360,1269" coordsize="96,14" path="m6360,1269l6455,1282e" filled="f" stroked="t" strokeweight=".999pt" strokecolor="#00519E">
                <v:path arrowok="t"/>
              </v:shape>
            </v:group>
            <v:group style="position:absolute;left:6223;top:1268;width:133;height:15" coordorigin="6223,1268" coordsize="133,15">
              <v:shape style="position:absolute;left:6223;top:1268;width:133;height:15" coordorigin="6223,1268" coordsize="133,15" path="m6223,1268l6323,1282,6351,1282,6353,1282,6355,1280,6355,1278e" filled="f" stroked="t" strokeweight=".999pt" strokecolor="#00519E">
                <v:path arrowok="t"/>
              </v:shape>
            </v:group>
            <v:group style="position:absolute;left:6345;top:1276;width:20;height:2" coordorigin="6345,1276" coordsize="20,2">
              <v:shape style="position:absolute;left:6345;top:1276;width:20;height:2" coordorigin="6345,1276" coordsize="20,0" path="m6345,1276l6365,1276e" filled="f" stroked="t" strokeweight=".285pt" strokecolor="#00519E">
                <v:path arrowok="t"/>
              </v:shape>
            </v:group>
            <v:group style="position:absolute;left:6355;top:1269;width:5;height:4" coordorigin="6355,1269" coordsize="5,4">
              <v:shape style="position:absolute;left:6355;top:1269;width:5;height:4" coordorigin="6355,1269" coordsize="5,4" path="m6360,1269l6359,1269,6357,1269,6356,1270,6356,1271,6355,1272,6355,1273e" filled="f" stroked="t" strokeweight=".999pt" strokecolor="#00519E">
                <v:path arrowok="t"/>
              </v:shape>
            </v:group>
            <v:group style="position:absolute;left:6455;top:1278;width:33;height:4" coordorigin="6455,1278" coordsize="33,4">
              <v:shape style="position:absolute;left:6455;top:1278;width:33;height:4" coordorigin="6455,1278" coordsize="33,4" path="m6455,1282l6484,1282,6485,1282,6487,1280,6487,1278e" filled="f" stroked="t" strokeweight=".999pt" strokecolor="#00519E">
                <v:path arrowok="t"/>
              </v:shape>
            </v:group>
            <v:group style="position:absolute;left:6477;top:1276;width:20;height:2" coordorigin="6477,1276" coordsize="20,2">
              <v:shape style="position:absolute;left:6477;top:1276;width:20;height:2" coordorigin="6477,1276" coordsize="20,0" path="m6477,1276l6497,1276e" filled="f" stroked="t" strokeweight=".285pt" strokecolor="#00519E">
                <v:path arrowok="t"/>
              </v:shape>
            </v:group>
            <v:group style="position:absolute;left:6487;top:1269;width:5;height:4" coordorigin="6487,1269" coordsize="5,4">
              <v:shape style="position:absolute;left:6487;top:1269;width:5;height:4" coordorigin="6487,1269" coordsize="5,4" path="m6492,1269l6490,1269,6489,1269,6488,1270,6487,1271,6487,1272,6487,1273e" filled="f" stroked="t" strokeweight=".999pt" strokecolor="#00519E">
                <v:path arrowok="t"/>
              </v:shape>
            </v:group>
            <v:group style="position:absolute;left:6492;top:1269;width:96;height:14" coordorigin="6492,1269" coordsize="96,14">
              <v:shape style="position:absolute;left:6492;top:1269;width:96;height:14" coordorigin="6492,1269" coordsize="96,14" path="m6492,1269l6587,1282e" filled="f" stroked="t" strokeweight=".999pt" strokecolor="#00519E">
                <v:path arrowok="t"/>
              </v:shape>
            </v:group>
            <v:group style="position:absolute;left:6888;top:1269;width:96;height:14" coordorigin="6888,1269" coordsize="96,14">
              <v:shape style="position:absolute;left:6888;top:1269;width:96;height:14" coordorigin="6888,1269" coordsize="96,14" path="m6888,1269l6983,1282e" filled="f" stroked="t" strokeweight=".999pt" strokecolor="#00519E">
                <v:path arrowok="t"/>
              </v:shape>
            </v:group>
            <v:group style="position:absolute;left:6720;top:1273;width:32;height:10" coordorigin="6720,1273" coordsize="32,10">
              <v:shape style="position:absolute;left:6720;top:1273;width:32;height:10" coordorigin="6720,1273" coordsize="32,10" path="m6720,1282l6747,1282,6750,1282,6751,1280,6751,1278,6751,1273e" filled="f" stroked="t" strokeweight=".999pt" strokecolor="#00519E">
                <v:path arrowok="t"/>
              </v:shape>
            </v:group>
            <v:group style="position:absolute;left:6756;top:1269;width:128;height:14" coordorigin="6756,1269" coordsize="128,14">
              <v:shape style="position:absolute;left:6756;top:1269;width:128;height:14" coordorigin="6756,1269" coordsize="128,14" path="m6756,1269l6852,1282,6879,1282,6881,1282,6883,1280,6883,1278,6883,1273e" filled="f" stroked="t" strokeweight=".999pt" strokecolor="#00519E">
                <v:path arrowok="t"/>
              </v:shape>
            </v:group>
            <v:group style="position:absolute;left:6883;top:1269;width:5;height:4" coordorigin="6883,1269" coordsize="5,4">
              <v:shape style="position:absolute;left:6883;top:1269;width:5;height:4" coordorigin="6883,1269" coordsize="5,4" path="m6888,1269l6887,1269,6886,1269,6885,1270,6884,1271,6883,1272,6883,1273e" filled="f" stroked="t" strokeweight=".999pt" strokecolor="#00519E">
                <v:path arrowok="t"/>
              </v:shape>
            </v:group>
            <v:group style="position:absolute;left:6751;top:1269;width:5;height:4" coordorigin="6751,1269" coordsize="5,4">
              <v:shape style="position:absolute;left:6751;top:1269;width:5;height:4" coordorigin="6751,1269" coordsize="5,4" path="m6756,1269l6755,1269,6754,1269,6753,1270,6752,1271,6751,1272,6751,1273e" filled="f" stroked="t" strokeweight=".999pt" strokecolor="#00519E">
                <v:path arrowok="t"/>
              </v:shape>
            </v:group>
            <v:group style="position:absolute;left:6983;top:1273;width:33;height:10" coordorigin="6983,1273" coordsize="33,10">
              <v:shape style="position:absolute;left:6983;top:1273;width:33;height:10" coordorigin="6983,1273" coordsize="33,10" path="m6983,1282l7012,1282,7014,1282,7016,1280,7016,1278,7016,1273e" filled="f" stroked="t" strokeweight=".999pt" strokecolor="#00519E">
                <v:path arrowok="t"/>
              </v:shape>
            </v:group>
            <v:group style="position:absolute;left:7020;top:1269;width:132;height:14" coordorigin="7020,1269" coordsize="132,14">
              <v:shape style="position:absolute;left:7020;top:1269;width:132;height:14" coordorigin="7020,1269" coordsize="132,14" path="m7020,1269l7115,1282,7152,1282e" filled="f" stroked="t" strokeweight=".999pt" strokecolor="#00519E">
                <v:path arrowok="t"/>
              </v:shape>
            </v:group>
            <v:group style="position:absolute;left:7158;top:1283;width:26;height:32" coordorigin="7158,1283" coordsize="26,32">
              <v:shape style="position:absolute;left:7158;top:1283;width:26;height:32" coordorigin="7158,1283" coordsize="26,32" path="m7184,1315l7177,1294,7158,1283e" filled="f" stroked="t" strokeweight=".999pt" strokecolor="#00519E">
                <v:path arrowok="t"/>
              </v:shape>
            </v:group>
            <v:group style="position:absolute;left:7184;top:1315;width:77;height:62" coordorigin="7184,1315" coordsize="77,62">
              <v:shape style="position:absolute;left:7184;top:1315;width:77;height:62" coordorigin="7184,1315" coordsize="77,62" path="m7184,1315l7184,1376,7260,1376e" filled="f" stroked="t" strokeweight=".999pt" strokecolor="#00519E">
                <v:path arrowok="t"/>
              </v:shape>
            </v:group>
            <v:group style="position:absolute;left:7260;top:1298;width:15;height:79" coordorigin="7260,1298" coordsize="15,79">
              <v:shape style="position:absolute;left:7260;top:1298;width:15;height:79" coordorigin="7260,1298" coordsize="15,79" path="m7274,1298l7260,1376e" filled="f" stroked="t" strokeweight=".999pt" strokecolor="#00519E">
                <v:path arrowok="t"/>
              </v:shape>
            </v:group>
            <v:group style="position:absolute;left:7274;top:1288;width:12;height:11" coordorigin="7274,1288" coordsize="12,11">
              <v:shape style="position:absolute;left:7274;top:1288;width:12;height:11" coordorigin="7274,1288" coordsize="12,11" path="m7286,1288l7280,1288,7275,1293,7274,1298e" filled="f" stroked="t" strokeweight=".999pt" strokecolor="#00519E">
                <v:path arrowok="t"/>
              </v:shape>
            </v:group>
            <v:group style="position:absolute;left:7286;top:1288;width:86;height:2" coordorigin="7286,1288" coordsize="86,2">
              <v:shape style="position:absolute;left:7286;top:1288;width:86;height:2" coordorigin="7286,1288" coordsize="86,0" path="m7286,1288l7371,1288e" filled="f" stroked="t" strokeweight=".999pt" strokecolor="#00519E">
                <v:path arrowok="t"/>
              </v:shape>
            </v:group>
            <v:group style="position:absolute;left:7371;top:1288;width:13;height:13" coordorigin="7371,1288" coordsize="13,13">
              <v:shape style="position:absolute;left:7371;top:1288;width:13;height:13" coordorigin="7371,1288" coordsize="13,13" path="m7384,1300l7384,1294,7378,1288,7371,1288e" filled="f" stroked="t" strokeweight=".999pt" strokecolor="#00519E">
                <v:path arrowok="t"/>
              </v:shape>
            </v:group>
            <v:group style="position:absolute;left:7384;top:1300;width:2;height:113" coordorigin="7384,1300" coordsize="2,113">
              <v:shape style="position:absolute;left:7384;top:1300;width:2;height:113" coordorigin="7384,1300" coordsize="0,113" path="m7384,1300l7384,1413e" filled="f" stroked="t" strokeweight=".999pt" strokecolor="#00519E">
                <v:path arrowok="t"/>
              </v:shape>
            </v:group>
            <v:group style="position:absolute;left:7016;top:1269;width:5;height:4" coordorigin="7016,1269" coordsize="5,4">
              <v:shape style="position:absolute;left:7016;top:1269;width:5;height:4" coordorigin="7016,1269" coordsize="5,4" path="m7020,1269l7019,1269,7017,1269,7016,1270,7016,1271,7016,1272,7016,1273e" filled="f" stroked="t" strokeweight=".999pt" strokecolor="#00519E">
                <v:path arrowok="t"/>
              </v:shape>
            </v:group>
            <v:group style="position:absolute;left:8336;top:1692;width:2;height:364" coordorigin="8336,1692" coordsize="2,364">
              <v:shape style="position:absolute;left:8336;top:1692;width:2;height:364" coordorigin="8336,1692" coordsize="0,364" path="m8336,1692l8336,2056e" filled="f" stroked="t" strokeweight=".999pt" strokecolor="#00519E">
                <v:path arrowok="t"/>
              </v:shape>
            </v:group>
            <v:group style="position:absolute;left:8246;top:1692;width:2;height:103" coordorigin="8246,1692" coordsize="2,103">
              <v:shape style="position:absolute;left:8246;top:1692;width:2;height:103" coordorigin="8246,1692" coordsize="0,103" path="m8246,1692l8246,1795e" filled="f" stroked="t" strokeweight=".999pt" strokecolor="#00519E">
                <v:path arrowok="t"/>
              </v:shape>
            </v:group>
            <v:group style="position:absolute;left:7664;top:1292;width:182;height:2" coordorigin="7664,1292" coordsize="182,2">
              <v:shape style="position:absolute;left:7664;top:1292;width:182;height:2" coordorigin="7664,1292" coordsize="182,0" path="m7664,1292l7845,1292e" filled="f" stroked="t" strokeweight=".999pt" strokecolor="#00519E">
                <v:path arrowok="t"/>
              </v:shape>
            </v:group>
            <v:group style="position:absolute;left:7544;top:1292;width:120;height:121" coordorigin="7544,1292" coordsize="120,121">
              <v:shape style="position:absolute;left:7544;top:1292;width:120;height:121" coordorigin="7544,1292" coordsize="120,121" path="m7544,1413l7664,1292e" filled="f" stroked="t" strokeweight=".999pt" strokecolor="#00519E">
                <v:path arrowok="t"/>
              </v:shape>
            </v:group>
            <v:group style="position:absolute;left:8049;top:1990;width:2;height:189" coordorigin="8049,1990" coordsize="2,189">
              <v:shape style="position:absolute;left:8049;top:1990;width:2;height:189" coordorigin="8049,1990" coordsize="0,189" path="m8049,1990l8049,2179e" filled="f" stroked="t" strokeweight=".999pt" strokecolor="#00519E">
                <v:path arrowok="t"/>
              </v:shape>
            </v:group>
            <v:group style="position:absolute;left:8285;top:2084;width:2;height:364" coordorigin="8285,2084" coordsize="2,364">
              <v:shape style="position:absolute;left:8285;top:2084;width:2;height:364" coordorigin="8285,2084" coordsize="0,364" path="m8285,2084l8285,2448e" filled="f" stroked="t" strokeweight=".999pt" strokecolor="#00519E">
                <v:path arrowok="t"/>
              </v:shape>
            </v:group>
            <v:group style="position:absolute;left:8285;top:2056;width:51;height:29" coordorigin="8285,2056" coordsize="51,29">
              <v:shape style="position:absolute;left:8285;top:2056;width:51;height:29" coordorigin="8285,2056" coordsize="51,29" path="m8335,2056l8285,2084e" filled="f" stroked="t" strokeweight=".999pt" strokecolor="#00519E">
                <v:path arrowok="t"/>
              </v:shape>
            </v:group>
            <v:group style="position:absolute;left:8051;top:1795;width:196;height:196" coordorigin="8051,1795" coordsize="196,196">
              <v:shape style="position:absolute;left:8051;top:1795;width:196;height:196" coordorigin="8051,1795" coordsize="196,196" path="m8051,1990l8246,1795e" filled="f" stroked="t" strokeweight=".999pt" strokecolor="#00519E">
                <v:path arrowok="t"/>
              </v:shape>
            </v:group>
            <v:group style="position:absolute;left:7941;top:2211;width:76;height:2" coordorigin="7941,2211" coordsize="76,2">
              <v:shape style="position:absolute;left:7941;top:2211;width:76;height:2" coordorigin="7941,2211" coordsize="76,0" path="m8017,2211l7941,2211e" filled="f" stroked="t" strokeweight=".999pt" strokecolor="#00519E">
                <v:path arrowok="t"/>
              </v:shape>
            </v:group>
            <v:group style="position:absolute;left:7945;top:2482;width:69;height:2" coordorigin="7945,2482" coordsize="69,2">
              <v:shape style="position:absolute;left:7945;top:2482;width:69;height:2" coordorigin="7945,2482" coordsize="69,0" path="m8014,2482l7945,2482e" filled="f" stroked="t" strokeweight=".999pt" strokecolor="#00519E">
                <v:path arrowok="t"/>
              </v:shape>
            </v:group>
            <v:group style="position:absolute;left:7921;top:2211;width:20;height:272" coordorigin="7921,2211" coordsize="20,272">
              <v:shape style="position:absolute;left:7921;top:2211;width:20;height:272" coordorigin="7921,2211" coordsize="20,272" path="m7941,2211l7921,2231,7921,2462,7941,2482e" filled="f" stroked="t" strokeweight=".999pt" strokecolor="#00519E">
                <v:path arrowok="t"/>
              </v:shape>
            </v:group>
            <v:group style="position:absolute;left:8017;top:2185;width:32;height:26" coordorigin="8017,2185" coordsize="32,26">
              <v:shape style="position:absolute;left:8017;top:2185;width:32;height:26" coordorigin="8017,2185" coordsize="32,26" path="m8017,2211l8037,2204,8048,2185e" filled="f" stroked="t" strokeweight=".999pt" strokecolor="#00519E">
                <v:path arrowok="t"/>
              </v:shape>
            </v:group>
            <v:group style="position:absolute;left:8043;top:2369;width:97;height:2" coordorigin="8043,2369" coordsize="97,2">
              <v:shape style="position:absolute;left:8043;top:2369;width:97;height:2" coordorigin="8043,2369" coordsize="97,0" path="m8139,2369l8043,2369e" filled="f" stroked="t" strokeweight=".999pt" strokecolor="#00519E">
                <v:path arrowok="t"/>
              </v:shape>
            </v:group>
            <v:group style="position:absolute;left:8252;top:2448;width:34;height:35" coordorigin="8252,2448" coordsize="34,35">
              <v:shape style="position:absolute;left:8252;top:2448;width:34;height:35" coordorigin="8252,2448" coordsize="34,35" path="m8252,2482l8285,2448e" filled="f" stroked="t" strokeweight=".999pt" strokecolor="#00519E">
                <v:path arrowok="t"/>
              </v:shape>
            </v:group>
            <v:group style="position:absolute;left:8144;top:2369;width:27;height:31" coordorigin="8144,2369" coordsize="27,31">
              <v:shape style="position:absolute;left:8144;top:2369;width:27;height:31" coordorigin="8144,2369" coordsize="27,31" path="m8171,2400l8163,2380,8144,2369e" filled="f" stroked="t" strokeweight=".999pt" strokecolor="#00519E">
                <v:path arrowok="t"/>
              </v:shape>
            </v:group>
            <v:group style="position:absolute;left:8171;top:2400;width:2;height:82" coordorigin="8171,2400" coordsize="2,82">
              <v:shape style="position:absolute;left:8171;top:2400;width:2;height:82" coordorigin="8171,2400" coordsize="0,82" path="m8171,2400l8171,2482e" filled="f" stroked="t" strokeweight=".999pt" strokecolor="#00519E">
                <v:path arrowok="t"/>
              </v:shape>
            </v:group>
            <v:group style="position:absolute;left:8011;top:2400;width:2;height:82" coordorigin="8011,2400" coordsize="2,82">
              <v:shape style="position:absolute;left:8011;top:2400;width:2;height:82" coordorigin="8011,2400" coordsize="0,82" path="m8011,2400l8011,2482e" filled="f" stroked="t" strokeweight=".999pt" strokecolor="#00519E">
                <v:path arrowok="t"/>
              </v:shape>
            </v:group>
            <v:group style="position:absolute;left:8011;top:2369;width:32;height:26" coordorigin="8011,2369" coordsize="32,26">
              <v:shape style="position:absolute;left:8011;top:2369;width:32;height:26" coordorigin="8011,2369" coordsize="32,26" path="m8043,2369l8022,2376,8011,2395e" filled="f" stroked="t" strokeweight=".999pt" strokecolor="#00519E">
                <v:path arrowok="t"/>
              </v:shape>
            </v:group>
            <v:group style="position:absolute;left:7845;top:1292;width:401;height:401" coordorigin="7845,1292" coordsize="401,401">
              <v:shape style="position:absolute;left:7845;top:1292;width:401;height:401" coordorigin="7845,1292" coordsize="401,401" path="m8246,1692l8241,1628,8226,1566,8201,1508,8169,1456,8129,1409,8082,1369,8030,1337,7972,1312,7910,1297,7878,1293,7845,1292e" filled="f" stroked="t" strokeweight=".999pt" strokecolor="#00519E">
                <v:path arrowok="t"/>
              </v:shape>
            </v:group>
            <v:group style="position:absolute;left:7845;top:1202;width:492;height:491" coordorigin="7845,1202" coordsize="492,491">
              <v:shape style="position:absolute;left:7845;top:1202;width:492;height:491" coordorigin="7845,1202" coordsize="492,491" path="m8336,1692l8330,1613,8311,1537,8282,1467,8242,1403,8193,1346,8135,1297,8071,1257,8001,1227,7925,1209,7886,1204,7845,1202e" filled="f" stroked="t" strokeweight=".999pt" strokecolor="#00519E">
                <v:path arrowok="t"/>
              </v:shape>
            </v:group>
            <v:group style="position:absolute;left:9115;top:2685;width:30;height:30" coordorigin="9115,2685" coordsize="30,30">
              <v:shape style="position:absolute;left:9115;top:2685;width:30;height:30" coordorigin="9115,2685" coordsize="30,30" path="m9115,2700l9144,2700e" filled="f" stroked="t" strokeweight="1.575pt" strokecolor="#000000">
                <v:path arrowok="t"/>
              </v:shape>
            </v:group>
            <v:group style="position:absolute;left:9117;top:2700;width:14;height:2" coordorigin="9117,2700" coordsize="14,2">
              <v:shape style="position:absolute;left:9117;top:2700;width:14;height:2" coordorigin="9117,2700" coordsize="14,0" path="m9117,2700l9130,2700e" filled="f" stroked="t" strokeweight=".666pt" strokecolor="#000000">
                <v:path arrowok="t"/>
              </v:shape>
            </v:group>
            <v:group style="position:absolute;left:9037;top:2700;width:14;height:2" coordorigin="9037,2700" coordsize="14,2">
              <v:shape style="position:absolute;left:9037;top:2700;width:14;height:2" coordorigin="9037,2700" coordsize="14,0" path="m9037,2700l9050,2700e" filled="f" stroked="t" strokeweight=".666pt" strokecolor="#000000">
                <v:path arrowok="t"/>
              </v:shape>
            </v:group>
            <v:group style="position:absolute;left:8958;top:2700;width:14;height:2" coordorigin="8958,2700" coordsize="14,2">
              <v:shape style="position:absolute;left:8958;top:2700;width:14;height:2" coordorigin="8958,2700" coordsize="14,0" path="m8958,2700l8971,2700e" filled="f" stroked="t" strokeweight=".666pt" strokecolor="#000000">
                <v:path arrowok="t"/>
              </v:shape>
            </v:group>
            <v:group style="position:absolute;left:8879;top:2700;width:14;height:2" coordorigin="8879,2700" coordsize="14,2">
              <v:shape style="position:absolute;left:8879;top:2700;width:14;height:2" coordorigin="8879,2700" coordsize="14,0" path="m8879,2700l8892,2700e" filled="f" stroked="t" strokeweight=".666pt" strokecolor="#000000">
                <v:path arrowok="t"/>
              </v:shape>
            </v:group>
            <v:group style="position:absolute;left:8799;top:2700;width:14;height:2" coordorigin="8799,2700" coordsize="14,2">
              <v:shape style="position:absolute;left:8799;top:2700;width:14;height:2" coordorigin="8799,2700" coordsize="14,0" path="m8799,2700l8812,2700e" filled="f" stroked="t" strokeweight=".666pt" strokecolor="#000000">
                <v:path arrowok="t"/>
              </v:shape>
            </v:group>
            <v:group style="position:absolute;left:8720;top:2700;width:14;height:2" coordorigin="8720,2700" coordsize="14,2">
              <v:shape style="position:absolute;left:8720;top:2700;width:14;height:2" coordorigin="8720,2700" coordsize="14,0" path="m8720,2700l8733,2700e" filled="f" stroked="t" strokeweight=".666pt" strokecolor="#000000">
                <v:path arrowok="t"/>
              </v:shape>
            </v:group>
            <v:group style="position:absolute;left:8641;top:2700;width:14;height:2" coordorigin="8641,2700" coordsize="14,2">
              <v:shape style="position:absolute;left:8641;top:2700;width:14;height:2" coordorigin="8641,2700" coordsize="14,0" path="m8641,2700l8654,2700e" filled="f" stroked="t" strokeweight=".666pt" strokecolor="#000000">
                <v:path arrowok="t"/>
              </v:shape>
            </v:group>
            <v:group style="position:absolute;left:8561;top:2700;width:14;height:2" coordorigin="8561,2700" coordsize="14,2">
              <v:shape style="position:absolute;left:8561;top:2700;width:14;height:2" coordorigin="8561,2700" coordsize="14,0" path="m8561,2700l8574,2700e" filled="f" stroked="t" strokeweight=".666pt" strokecolor="#000000">
                <v:path arrowok="t"/>
              </v:shape>
            </v:group>
            <v:group style="position:absolute;left:8482;top:2700;width:14;height:2" coordorigin="8482,2700" coordsize="14,2">
              <v:shape style="position:absolute;left:8482;top:2700;width:14;height:2" coordorigin="8482,2700" coordsize="14,0" path="m8482,2700l8495,2700e" filled="f" stroked="t" strokeweight=".666pt" strokecolor="#000000">
                <v:path arrowok="t"/>
              </v:shape>
            </v:group>
            <v:group style="position:absolute;left:8403;top:2700;width:14;height:2" coordorigin="8403,2700" coordsize="14,2">
              <v:shape style="position:absolute;left:8403;top:2700;width:14;height:2" coordorigin="8403,2700" coordsize="14,0" path="m8403,2700l8416,2700e" filled="f" stroked="t" strokeweight=".666pt" strokecolor="#000000">
                <v:path arrowok="t"/>
              </v:shape>
            </v:group>
            <v:group style="position:absolute;left:8323;top:2700;width:14;height:2" coordorigin="8323,2700" coordsize="14,2">
              <v:shape style="position:absolute;left:8323;top:2700;width:14;height:2" coordorigin="8323,2700" coordsize="14,0" path="m8323,2700l8336,2700e" filled="f" stroked="t" strokeweight=".666pt" strokecolor="#000000">
                <v:path arrowok="t"/>
              </v:shape>
            </v:group>
            <v:group style="position:absolute;left:8244;top:2700;width:14;height:2" coordorigin="8244,2700" coordsize="14,2">
              <v:shape style="position:absolute;left:8244;top:2700;width:14;height:2" coordorigin="8244,2700" coordsize="14,0" path="m8244,2700l8257,2700e" filled="f" stroked="t" strokeweight=".666pt" strokecolor="#000000">
                <v:path arrowok="t"/>
              </v:shape>
            </v:group>
            <v:group style="position:absolute;left:8165;top:2700;width:14;height:2" coordorigin="8165,2700" coordsize="14,2">
              <v:shape style="position:absolute;left:8165;top:2700;width:14;height:2" coordorigin="8165,2700" coordsize="14,0" path="m8165,2700l8178,2700e" filled="f" stroked="t" strokeweight=".666pt" strokecolor="#000000">
                <v:path arrowok="t"/>
              </v:shape>
            </v:group>
            <v:group style="position:absolute;left:8085;top:2700;width:14;height:2" coordorigin="8085,2700" coordsize="14,2">
              <v:shape style="position:absolute;left:8085;top:2700;width:14;height:2" coordorigin="8085,2700" coordsize="14,0" path="m8085,2700l8098,2700e" filled="f" stroked="t" strokeweight=".666pt" strokecolor="#000000">
                <v:path arrowok="t"/>
              </v:shape>
            </v:group>
            <v:group style="position:absolute;left:8006;top:2700;width:14;height:2" coordorigin="8006,2700" coordsize="14,2">
              <v:shape style="position:absolute;left:8006;top:2700;width:14;height:2" coordorigin="8006,2700" coordsize="14,0" path="m8006,2700l8020,2700e" filled="f" stroked="t" strokeweight=".666pt" strokecolor="#000000">
                <v:path arrowok="t"/>
              </v:shape>
            </v:group>
            <v:group style="position:absolute;left:7927;top:2700;width:14;height:2" coordorigin="7927,2700" coordsize="14,2">
              <v:shape style="position:absolute;left:7927;top:2700;width:14;height:2" coordorigin="7927,2700" coordsize="14,0" path="m7927,2700l7941,2700e" filled="f" stroked="t" strokeweight=".666pt" strokecolor="#000000">
                <v:path arrowok="t"/>
              </v:shape>
            </v:group>
            <v:group style="position:absolute;left:7906;top:2685;width:30;height:30" coordorigin="7906,2685" coordsize="30,30">
              <v:shape style="position:absolute;left:7906;top:2685;width:30;height:30" coordorigin="7906,2685" coordsize="30,30" path="m7906,2700l7936,2700e" filled="f" stroked="t" strokeweight="1.575pt" strokecolor="#000000">
                <v:path arrowok="t"/>
              </v:shape>
            </v:group>
            <v:group style="position:absolute;left:9390;top:999;width:31;height:29" coordorigin="9390,999" coordsize="31,29">
              <v:shape style="position:absolute;left:9390;top:999;width:31;height:29" coordorigin="9390,999" coordsize="31,29" path="m9420,999l9390,999,9390,1027,9420,1027,9405,1013,9420,1013,9420,999xe" filled="t" fillcolor="#000000" stroked="f">
                <v:path arrowok="t"/>
                <v:fill type="solid"/>
              </v:shape>
            </v:group>
            <v:group style="position:absolute;left:9398;top:1020;width:14;height:2" coordorigin="9398,1020" coordsize="14,2">
              <v:shape style="position:absolute;left:9398;top:1020;width:14;height:2" coordorigin="9398,1020" coordsize="14,0" path="m9398,1020l9412,1020e" filled="f" stroked="t" strokeweight=".665pt" strokecolor="#000000">
                <v:path arrowok="t"/>
              </v:shape>
            </v:group>
            <v:group style="position:absolute;left:9398;top:1099;width:14;height:2" coordorigin="9398,1099" coordsize="14,2">
              <v:shape style="position:absolute;left:9398;top:1099;width:14;height:2" coordorigin="9398,1099" coordsize="14,0" path="m9398,1099l9412,1099e" filled="f" stroked="t" strokeweight=".665pt" strokecolor="#000000">
                <v:path arrowok="t"/>
              </v:shape>
            </v:group>
            <v:group style="position:absolute;left:9398;top:1178;width:14;height:2" coordorigin="9398,1178" coordsize="14,2">
              <v:shape style="position:absolute;left:9398;top:1178;width:14;height:2" coordorigin="9398,1178" coordsize="14,0" path="m9398,1178l9412,1178e" filled="f" stroked="t" strokeweight=".618pt" strokecolor="#000000">
                <v:path arrowok="t"/>
              </v:shape>
            </v:group>
            <v:group style="position:absolute;left:9398;top:1257;width:14;height:2" coordorigin="9398,1257" coordsize="14,2">
              <v:shape style="position:absolute;left:9398;top:1257;width:14;height:2" coordorigin="9398,1257" coordsize="14,0" path="m9398,1257l9412,1257e" filled="f" stroked="t" strokeweight=".666pt" strokecolor="#000000">
                <v:path arrowok="t"/>
              </v:shape>
            </v:group>
            <v:group style="position:absolute;left:9398;top:1336;width:14;height:2" coordorigin="9398,1336" coordsize="14,2">
              <v:shape style="position:absolute;left:9398;top:1336;width:14;height:2" coordorigin="9398,1336" coordsize="14,0" path="m9398,1336l9412,1336e" filled="f" stroked="t" strokeweight=".666pt" strokecolor="#000000">
                <v:path arrowok="t"/>
              </v:shape>
            </v:group>
            <v:group style="position:absolute;left:9398;top:1416;width:14;height:2" coordorigin="9398,1416" coordsize="14,2">
              <v:shape style="position:absolute;left:9398;top:1416;width:14;height:2" coordorigin="9398,1416" coordsize="14,0" path="m9398,1416l9412,1416e" filled="f" stroked="t" strokeweight=".618pt" strokecolor="#000000">
                <v:path arrowok="t"/>
              </v:shape>
            </v:group>
            <v:group style="position:absolute;left:9398;top:1495;width:14;height:2" coordorigin="9398,1495" coordsize="14,2">
              <v:shape style="position:absolute;left:9398;top:1495;width:14;height:2" coordorigin="9398,1495" coordsize="14,0" path="m9398,1495l9412,1495e" filled="f" stroked="t" strokeweight=".666pt" strokecolor="#000000">
                <v:path arrowok="t"/>
              </v:shape>
            </v:group>
            <v:group style="position:absolute;left:9398;top:1574;width:14;height:2" coordorigin="9398,1574" coordsize="14,2">
              <v:shape style="position:absolute;left:9398;top:1574;width:14;height:2" coordorigin="9398,1574" coordsize="14,0" path="m9398,1574l9412,1574e" filled="f" stroked="t" strokeweight=".666pt" strokecolor="#000000">
                <v:path arrowok="t"/>
              </v:shape>
            </v:group>
            <v:group style="position:absolute;left:9398;top:1654;width:14;height:2" coordorigin="9398,1654" coordsize="14,2">
              <v:shape style="position:absolute;left:9398;top:1654;width:14;height:2" coordorigin="9398,1654" coordsize="14,0" path="m9398,1654l9412,1654e" filled="f" stroked="t" strokeweight=".617pt" strokecolor="#000000">
                <v:path arrowok="t"/>
              </v:shape>
            </v:group>
            <v:group style="position:absolute;left:9398;top:1733;width:14;height:2" coordorigin="9398,1733" coordsize="14,2">
              <v:shape style="position:absolute;left:9398;top:1733;width:14;height:2" coordorigin="9398,1733" coordsize="14,0" path="m9398,1733l9412,1733e" filled="f" stroked="t" strokeweight=".667pt" strokecolor="#000000">
                <v:path arrowok="t"/>
              </v:shape>
            </v:group>
            <v:group style="position:absolute;left:9398;top:1812;width:14;height:2" coordorigin="9398,1812" coordsize="14,2">
              <v:shape style="position:absolute;left:9398;top:1812;width:14;height:2" coordorigin="9398,1812" coordsize="14,0" path="m9398,1812l9412,1812e" filled="f" stroked="t" strokeweight=".667pt" strokecolor="#000000">
                <v:path arrowok="t"/>
              </v:shape>
            </v:group>
            <v:group style="position:absolute;left:9398;top:1892;width:14;height:2" coordorigin="9398,1892" coordsize="14,2">
              <v:shape style="position:absolute;left:9398;top:1892;width:14;height:2" coordorigin="9398,1892" coordsize="14,0" path="m9398,1892l9412,1892e" filled="f" stroked="t" strokeweight=".618pt" strokecolor="#000000">
                <v:path arrowok="t"/>
              </v:shape>
            </v:group>
            <v:group style="position:absolute;left:9398;top:1971;width:14;height:2" coordorigin="9398,1971" coordsize="14,2">
              <v:shape style="position:absolute;left:9398;top:1971;width:14;height:2" coordorigin="9398,1971" coordsize="14,0" path="m9398,1971l9412,1971e" filled="f" stroked="t" strokeweight=".665pt" strokecolor="#000000">
                <v:path arrowok="t"/>
              </v:shape>
            </v:group>
            <v:group style="position:absolute;left:9398;top:2050;width:14;height:2" coordorigin="9398,2050" coordsize="14,2">
              <v:shape style="position:absolute;left:9398;top:2050;width:14;height:2" coordorigin="9398,2050" coordsize="14,0" path="m9398,2050l9412,2050e" filled="f" stroked="t" strokeweight=".667pt" strokecolor="#000000">
                <v:path arrowok="t"/>
              </v:shape>
            </v:group>
            <v:group style="position:absolute;left:9398;top:2130;width:14;height:2" coordorigin="9398,2130" coordsize="14,2">
              <v:shape style="position:absolute;left:9398;top:2130;width:14;height:2" coordorigin="9398,2130" coordsize="14,0" path="m9398,2130l9412,2130e" filled="f" stroked="t" strokeweight=".62pt" strokecolor="#000000">
                <v:path arrowok="t"/>
              </v:shape>
            </v:group>
            <v:group style="position:absolute;left:9398;top:2209;width:14;height:2" coordorigin="9398,2209" coordsize="14,2">
              <v:shape style="position:absolute;left:9398;top:2209;width:14;height:2" coordorigin="9398,2209" coordsize="14,0" path="m9398,2209l9412,2209e" filled="f" stroked="t" strokeweight=".666pt" strokecolor="#000000">
                <v:path arrowok="t"/>
              </v:shape>
            </v:group>
            <v:group style="position:absolute;left:9398;top:2288;width:14;height:2" coordorigin="9398,2288" coordsize="14,2">
              <v:shape style="position:absolute;left:9398;top:2288;width:14;height:2" coordorigin="9398,2288" coordsize="14,0" path="m9398,2288l9412,2288e" filled="f" stroked="t" strokeweight=".666pt" strokecolor="#000000">
                <v:path arrowok="t"/>
              </v:shape>
            </v:group>
            <v:group style="position:absolute;left:9398;top:2368;width:14;height:2" coordorigin="9398,2368" coordsize="14,2">
              <v:shape style="position:absolute;left:9398;top:2368;width:14;height:2" coordorigin="9398,2368" coordsize="14,0" path="m9398,2368l9412,2368e" filled="f" stroked="t" strokeweight=".618pt" strokecolor="#000000">
                <v:path arrowok="t"/>
              </v:shape>
            </v:group>
            <v:group style="position:absolute;left:9398;top:2446;width:14;height:2" coordorigin="9398,2446" coordsize="14,2">
              <v:shape style="position:absolute;left:9398;top:2446;width:14;height:2" coordorigin="9398,2446" coordsize="14,0" path="m9398,2446l9412,2446e" filled="f" stroked="t" strokeweight=".666pt" strokecolor="#000000">
                <v:path arrowok="t"/>
              </v:shape>
            </v:group>
            <v:group style="position:absolute;left:9390;top:2468;width:31;height:29" coordorigin="9390,2468" coordsize="31,29">
              <v:shape style="position:absolute;left:9390;top:2468;width:31;height:29" coordorigin="9390,2468" coordsize="31,29" path="m9420,2468l9390,2468,9390,2496,9420,2496,9420,2482,9405,2482,9420,2468xe" filled="t" fillcolor="#000000" stroked="f">
                <v:path arrowok="t"/>
                <v:fill type="solid"/>
              </v:shape>
            </v:group>
            <v:group style="position:absolute;left:5850;top:229;width:29;height:31" coordorigin="5850,229" coordsize="29,31">
              <v:shape style="position:absolute;left:5850;top:229;width:29;height:31" coordorigin="5850,229" coordsize="29,31" path="m5850,244l5878,244e" filled="f" stroked="t" strokeweight="1.623pt" strokecolor="#000000">
                <v:path arrowok="t"/>
              </v:shape>
            </v:group>
            <v:group style="position:absolute;left:5864;top:244;width:14;height:2" coordorigin="5864,244" coordsize="14,2">
              <v:shape style="position:absolute;left:5864;top:244;width:14;height:2" coordorigin="5864,244" coordsize="14,0" path="m5864,244l5877,244e" filled="f" stroked="t" strokeweight=".666pt" strokecolor="#000000">
                <v:path arrowok="t"/>
              </v:shape>
            </v:group>
            <v:group style="position:absolute;left:5944;top:244;width:13;height:2" coordorigin="5944,244" coordsize="13,2">
              <v:shape style="position:absolute;left:5944;top:244;width:13;height:2" coordorigin="5944,244" coordsize="13,0" path="m5944,244l5956,244e" filled="f" stroked="t" strokeweight=".666pt" strokecolor="#000000">
                <v:path arrowok="t"/>
              </v:shape>
            </v:group>
            <v:group style="position:absolute;left:6023;top:244;width:14;height:2" coordorigin="6023,244" coordsize="14,2">
              <v:shape style="position:absolute;left:6023;top:244;width:14;height:2" coordorigin="6023,244" coordsize="14,0" path="m6023,244l6036,244e" filled="f" stroked="t" strokeweight=".666pt" strokecolor="#000000">
                <v:path arrowok="t"/>
              </v:shape>
            </v:group>
            <v:group style="position:absolute;left:6102;top:244;width:14;height:2" coordorigin="6102,244" coordsize="14,2">
              <v:shape style="position:absolute;left:6102;top:244;width:14;height:2" coordorigin="6102,244" coordsize="14,0" path="m6102,244l6115,244e" filled="f" stroked="t" strokeweight=".666pt" strokecolor="#000000">
                <v:path arrowok="t"/>
              </v:shape>
            </v:group>
            <v:group style="position:absolute;left:6182;top:244;width:13;height:2" coordorigin="6182,244" coordsize="13,2">
              <v:shape style="position:absolute;left:6182;top:244;width:13;height:2" coordorigin="6182,244" coordsize="13,0" path="m6182,244l6194,244e" filled="f" stroked="t" strokeweight=".666pt" strokecolor="#000000">
                <v:path arrowok="t"/>
              </v:shape>
            </v:group>
            <v:group style="position:absolute;left:6261;top:244;width:14;height:2" coordorigin="6261,244" coordsize="14,2">
              <v:shape style="position:absolute;left:6261;top:244;width:14;height:2" coordorigin="6261,244" coordsize="14,0" path="m6261,244l6274,244e" filled="f" stroked="t" strokeweight=".666pt" strokecolor="#000000">
                <v:path arrowok="t"/>
              </v:shape>
            </v:group>
            <v:group style="position:absolute;left:6340;top:244;width:14;height:2" coordorigin="6340,244" coordsize="14,2">
              <v:shape style="position:absolute;left:6340;top:244;width:14;height:2" coordorigin="6340,244" coordsize="14,0" path="m6340,244l6353,244e" filled="f" stroked="t" strokeweight=".666pt" strokecolor="#000000">
                <v:path arrowok="t"/>
              </v:shape>
            </v:group>
            <v:group style="position:absolute;left:6420;top:244;width:13;height:2" coordorigin="6420,244" coordsize="13,2">
              <v:shape style="position:absolute;left:6420;top:244;width:13;height:2" coordorigin="6420,244" coordsize="13,0" path="m6420,244l6432,244e" filled="f" stroked="t" strokeweight=".666pt" strokecolor="#000000">
                <v:path arrowok="t"/>
              </v:shape>
            </v:group>
            <v:group style="position:absolute;left:6499;top:244;width:14;height:2" coordorigin="6499,244" coordsize="14,2">
              <v:shape style="position:absolute;left:6499;top:244;width:14;height:2" coordorigin="6499,244" coordsize="14,0" path="m6499,244l6512,244e" filled="f" stroked="t" strokeweight=".666pt" strokecolor="#000000">
                <v:path arrowok="t"/>
              </v:shape>
            </v:group>
            <v:group style="position:absolute;left:6578;top:244;width:14;height:2" coordorigin="6578,244" coordsize="14,2">
              <v:shape style="position:absolute;left:6578;top:244;width:14;height:2" coordorigin="6578,244" coordsize="14,0" path="m6578,244l6591,244e" filled="f" stroked="t" strokeweight=".666pt" strokecolor="#000000">
                <v:path arrowok="t"/>
              </v:shape>
            </v:group>
            <v:group style="position:absolute;left:6658;top:244;width:13;height:2" coordorigin="6658,244" coordsize="13,2">
              <v:shape style="position:absolute;left:6658;top:244;width:13;height:2" coordorigin="6658,244" coordsize="13,0" path="m6658,244l6670,244e" filled="f" stroked="t" strokeweight=".666pt" strokecolor="#000000">
                <v:path arrowok="t"/>
              </v:shape>
            </v:group>
            <v:group style="position:absolute;left:6737;top:244;width:14;height:2" coordorigin="6737,244" coordsize="14,2">
              <v:shape style="position:absolute;left:6737;top:244;width:14;height:2" coordorigin="6737,244" coordsize="14,0" path="m6737,244l6750,244e" filled="f" stroked="t" strokeweight=".666pt" strokecolor="#000000">
                <v:path arrowok="t"/>
              </v:shape>
            </v:group>
            <v:group style="position:absolute;left:6816;top:244;width:14;height:2" coordorigin="6816,244" coordsize="14,2">
              <v:shape style="position:absolute;left:6816;top:244;width:14;height:2" coordorigin="6816,244" coordsize="14,0" path="m6816,244l6829,244e" filled="f" stroked="t" strokeweight=".666pt" strokecolor="#000000">
                <v:path arrowok="t"/>
              </v:shape>
            </v:group>
            <v:group style="position:absolute;left:6896;top:244;width:13;height:2" coordorigin="6896,244" coordsize="13,2">
              <v:shape style="position:absolute;left:6896;top:244;width:13;height:2" coordorigin="6896,244" coordsize="13,0" path="m6896,244l6908,244e" filled="f" stroked="t" strokeweight=".666pt" strokecolor="#000000">
                <v:path arrowok="t"/>
              </v:shape>
            </v:group>
            <v:group style="position:absolute;left:6975;top:244;width:14;height:2" coordorigin="6975,244" coordsize="14,2">
              <v:shape style="position:absolute;left:6975;top:244;width:14;height:2" coordorigin="6975,244" coordsize="14,0" path="m6975,244l6988,244e" filled="f" stroked="t" strokeweight=".666pt" strokecolor="#000000">
                <v:path arrowok="t"/>
              </v:shape>
            </v:group>
            <v:group style="position:absolute;left:7054;top:244;width:14;height:2" coordorigin="7054,244" coordsize="14,2">
              <v:shape style="position:absolute;left:7054;top:244;width:14;height:2" coordorigin="7054,244" coordsize="14,0" path="m7054,244l7067,244e" filled="f" stroked="t" strokeweight=".666pt" strokecolor="#000000">
                <v:path arrowok="t"/>
              </v:shape>
            </v:group>
            <v:group style="position:absolute;left:7134;top:244;width:13;height:2" coordorigin="7134,244" coordsize="13,2">
              <v:shape style="position:absolute;left:7134;top:244;width:13;height:2" coordorigin="7134,244" coordsize="13,0" path="m7134,244l7146,244e" filled="f" stroked="t" strokeweight=".666pt" strokecolor="#000000">
                <v:path arrowok="t"/>
              </v:shape>
            </v:group>
            <v:group style="position:absolute;left:7213;top:244;width:14;height:2" coordorigin="7213,244" coordsize="14,2">
              <v:shape style="position:absolute;left:7213;top:244;width:14;height:2" coordorigin="7213,244" coordsize="14,0" path="m7213,244l7226,244e" filled="f" stroked="t" strokeweight=".666pt" strokecolor="#000000">
                <v:path arrowok="t"/>
              </v:shape>
            </v:group>
            <v:group style="position:absolute;left:7292;top:244;width:14;height:2" coordorigin="7292,244" coordsize="14,2">
              <v:shape style="position:absolute;left:7292;top:244;width:14;height:2" coordorigin="7292,244" coordsize="14,0" path="m7292,244l7305,244e" filled="f" stroked="t" strokeweight=".666pt" strokecolor="#000000">
                <v:path arrowok="t"/>
              </v:shape>
            </v:group>
            <v:group style="position:absolute;left:7371;top:244;width:13;height:2" coordorigin="7371,244" coordsize="13,2">
              <v:shape style="position:absolute;left:7371;top:244;width:13;height:2" coordorigin="7371,244" coordsize="13,0" path="m7371,244l7384,244e" filled="f" stroked="t" strokeweight=".666pt" strokecolor="#000000">
                <v:path arrowok="t"/>
              </v:shape>
            </v:group>
            <v:group style="position:absolute;left:7450;top:244;width:14;height:2" coordorigin="7450,244" coordsize="14,2">
              <v:shape style="position:absolute;left:7450;top:244;width:14;height:2" coordorigin="7450,244" coordsize="14,0" path="m7450,244l7464,244e" filled="f" stroked="t" strokeweight=".666pt" strokecolor="#000000">
                <v:path arrowok="t"/>
              </v:shape>
            </v:group>
            <v:group style="position:absolute;left:7529;top:244;width:14;height:2" coordorigin="7529,244" coordsize="14,2">
              <v:shape style="position:absolute;left:7529;top:244;width:14;height:2" coordorigin="7529,244" coordsize="14,0" path="m7529,244l7543,244e" filled="f" stroked="t" strokeweight=".666pt" strokecolor="#000000">
                <v:path arrowok="t"/>
              </v:shape>
            </v:group>
            <v:group style="position:absolute;left:7609;top:244;width:14;height:2" coordorigin="7609,244" coordsize="14,2">
              <v:shape style="position:absolute;left:7609;top:244;width:14;height:2" coordorigin="7609,244" coordsize="14,0" path="m7609,244l7623,244e" filled="f" stroked="t" strokeweight=".666pt" strokecolor="#000000">
                <v:path arrowok="t"/>
              </v:shape>
            </v:group>
            <v:group style="position:absolute;left:7688;top:244;width:13;height:2" coordorigin="7688,244" coordsize="13,2">
              <v:shape style="position:absolute;left:7688;top:244;width:13;height:2" coordorigin="7688,244" coordsize="13,0" path="m7688,244l7701,244e" filled="f" stroked="t" strokeweight=".666pt" strokecolor="#000000">
                <v:path arrowok="t"/>
              </v:shape>
            </v:group>
            <v:group style="position:absolute;left:7766;top:244;width:14;height:2" coordorigin="7766,244" coordsize="14,2">
              <v:shape style="position:absolute;left:7766;top:244;width:14;height:2" coordorigin="7766,244" coordsize="14,0" path="m7766,244l7780,244e" filled="f" stroked="t" strokeweight=".666pt" strokecolor="#000000">
                <v:path arrowok="t"/>
              </v:shape>
            </v:group>
            <v:group style="position:absolute;left:7846;top:244;width:14;height:2" coordorigin="7846,244" coordsize="14,2">
              <v:shape style="position:absolute;left:7846;top:244;width:14;height:2" coordorigin="7846,244" coordsize="14,0" path="m7846,244l7860,244e" filled="f" stroked="t" strokeweight=".666pt" strokecolor="#000000">
                <v:path arrowok="t"/>
              </v:shape>
            </v:group>
            <v:group style="position:absolute;left:7925;top:244;width:14;height:2" coordorigin="7925,244" coordsize="14,2">
              <v:shape style="position:absolute;left:7925;top:244;width:14;height:2" coordorigin="7925,244" coordsize="14,0" path="m7925,244l7939,244e" filled="f" stroked="t" strokeweight=".666pt" strokecolor="#000000">
                <v:path arrowok="t"/>
              </v:shape>
            </v:group>
            <v:group style="position:absolute;left:8004;top:244;width:14;height:2" coordorigin="8004,244" coordsize="14,2">
              <v:shape style="position:absolute;left:8004;top:244;width:14;height:2" coordorigin="8004,244" coordsize="14,0" path="m8004,244l8018,244e" filled="f" stroked="t" strokeweight=".666pt" strokecolor="#000000">
                <v:path arrowok="t"/>
              </v:shape>
            </v:group>
            <v:group style="position:absolute;left:8084;top:244;width:14;height:2" coordorigin="8084,244" coordsize="14,2">
              <v:shape style="position:absolute;left:8084;top:244;width:14;height:2" coordorigin="8084,244" coordsize="14,0" path="m8084,244l8098,244e" filled="f" stroked="t" strokeweight=".666pt" strokecolor="#000000">
                <v:path arrowok="t"/>
              </v:shape>
            </v:group>
            <v:group style="position:absolute;left:8163;top:244;width:14;height:2" coordorigin="8163,244" coordsize="14,2">
              <v:shape style="position:absolute;left:8163;top:244;width:14;height:2" coordorigin="8163,244" coordsize="14,0" path="m8163,244l8177,244e" filled="f" stroked="t" strokeweight=".666pt" strokecolor="#000000">
                <v:path arrowok="t"/>
              </v:shape>
            </v:group>
            <v:group style="position:absolute;left:8242;top:244;width:14;height:2" coordorigin="8242,244" coordsize="14,2">
              <v:shape style="position:absolute;left:8242;top:244;width:14;height:2" coordorigin="8242,244" coordsize="14,0" path="m8242,244l8256,244e" filled="f" stroked="t" strokeweight=".666pt" strokecolor="#000000">
                <v:path arrowok="t"/>
              </v:shape>
            </v:group>
            <v:group style="position:absolute;left:8322;top:244;width:14;height:2" coordorigin="8322,244" coordsize="14,2">
              <v:shape style="position:absolute;left:8322;top:244;width:14;height:2" coordorigin="8322,244" coordsize="14,0" path="m8322,244l8335,244e" filled="f" stroked="t" strokeweight=".666pt" strokecolor="#000000">
                <v:path arrowok="t"/>
              </v:shape>
            </v:group>
            <v:group style="position:absolute;left:8401;top:244;width:14;height:2" coordorigin="8401,244" coordsize="14,2">
              <v:shape style="position:absolute;left:8401;top:244;width:14;height:2" coordorigin="8401,244" coordsize="14,0" path="m8401,244l8414,244e" filled="f" stroked="t" strokeweight=".666pt" strokecolor="#000000">
                <v:path arrowok="t"/>
              </v:shape>
            </v:group>
            <v:group style="position:absolute;left:8480;top:244;width:14;height:2" coordorigin="8480,244" coordsize="14,2">
              <v:shape style="position:absolute;left:8480;top:244;width:14;height:2" coordorigin="8480,244" coordsize="14,0" path="m8480,244l8493,244e" filled="f" stroked="t" strokeweight=".666pt" strokecolor="#000000">
                <v:path arrowok="t"/>
              </v:shape>
            </v:group>
            <v:group style="position:absolute;left:8512;top:229;width:29;height:31" coordorigin="8512,229" coordsize="29,31">
              <v:shape style="position:absolute;left:8512;top:229;width:29;height:31" coordorigin="8512,229" coordsize="29,31" path="m8512,244l8541,244e" filled="f" stroked="t" strokeweight="1.623pt" strokecolor="#000000">
                <v:path arrowok="t"/>
              </v:shape>
            </v:group>
            <v:group style="position:absolute;left:7171;top:478;width:30;height:31" coordorigin="7171,478" coordsize="30,31">
              <v:shape style="position:absolute;left:7171;top:478;width:30;height:31" coordorigin="7171,478" coordsize="30,31" path="m7171,493l7200,493e" filled="f" stroked="t" strokeweight="1.622pt" strokecolor="#000000">
                <v:path arrowok="t"/>
              </v:shape>
            </v:group>
            <v:group style="position:absolute;left:7185;top:493;width:14;height:2" coordorigin="7185,493" coordsize="14,2">
              <v:shape style="position:absolute;left:7185;top:493;width:14;height:2" coordorigin="7185,493" coordsize="14,0" path="m7185,493l7198,493e" filled="f" stroked="t" strokeweight=".665pt" strokecolor="#000000">
                <v:path arrowok="t"/>
              </v:shape>
            </v:group>
            <v:group style="position:absolute;left:7265;top:493;width:14;height:2" coordorigin="7265,493" coordsize="14,2">
              <v:shape style="position:absolute;left:7265;top:493;width:14;height:2" coordorigin="7265,493" coordsize="14,0" path="m7265,493l7278,493e" filled="f" stroked="t" strokeweight=".665pt" strokecolor="#000000">
                <v:path arrowok="t"/>
              </v:shape>
            </v:group>
            <v:group style="position:absolute;left:7344;top:493;width:14;height:2" coordorigin="7344,493" coordsize="14,2">
              <v:shape style="position:absolute;left:7344;top:493;width:14;height:2" coordorigin="7344,493" coordsize="14,0" path="m7344,493l7357,493e" filled="f" stroked="t" strokeweight=".665pt" strokecolor="#000000">
                <v:path arrowok="t"/>
              </v:shape>
            </v:group>
            <v:group style="position:absolute;left:7423;top:493;width:14;height:2" coordorigin="7423,493" coordsize="14,2">
              <v:shape style="position:absolute;left:7423;top:493;width:14;height:2" coordorigin="7423,493" coordsize="14,0" path="m7423,493l7436,493e" filled="f" stroked="t" strokeweight=".665pt" strokecolor="#000000">
                <v:path arrowok="t"/>
              </v:shape>
            </v:group>
            <v:group style="position:absolute;left:7503;top:493;width:14;height:2" coordorigin="7503,493" coordsize="14,2">
              <v:shape style="position:absolute;left:7503;top:493;width:14;height:2" coordorigin="7503,493" coordsize="14,0" path="m7503,493l7516,493e" filled="f" stroked="t" strokeweight=".665pt" strokecolor="#000000">
                <v:path arrowok="t"/>
              </v:shape>
            </v:group>
            <v:group style="position:absolute;left:7582;top:493;width:14;height:2" coordorigin="7582,493" coordsize="14,2">
              <v:shape style="position:absolute;left:7582;top:493;width:14;height:2" coordorigin="7582,493" coordsize="14,0" path="m7582,493l7595,493e" filled="f" stroked="t" strokeweight=".665pt" strokecolor="#000000">
                <v:path arrowok="t"/>
              </v:shape>
            </v:group>
            <v:group style="position:absolute;left:7661;top:493;width:14;height:2" coordorigin="7661,493" coordsize="14,2">
              <v:shape style="position:absolute;left:7661;top:493;width:14;height:2" coordorigin="7661,493" coordsize="14,0" path="m7661,493l7674,493e" filled="f" stroked="t" strokeweight=".665pt" strokecolor="#000000">
                <v:path arrowok="t"/>
              </v:shape>
            </v:group>
            <v:group style="position:absolute;left:7740;top:493;width:14;height:2" coordorigin="7740,493" coordsize="14,2">
              <v:shape style="position:absolute;left:7740;top:493;width:14;height:2" coordorigin="7740,493" coordsize="14,0" path="m7740,493l7753,493e" filled="f" stroked="t" strokeweight=".665pt" strokecolor="#000000">
                <v:path arrowok="t"/>
              </v:shape>
            </v:group>
            <v:group style="position:absolute;left:7819;top:493;width:14;height:2" coordorigin="7819,493" coordsize="14,2">
              <v:shape style="position:absolute;left:7819;top:493;width:14;height:2" coordorigin="7819,493" coordsize="14,0" path="m7819,493l7832,493e" filled="f" stroked="t" strokeweight=".665pt" strokecolor="#000000">
                <v:path arrowok="t"/>
              </v:shape>
            </v:group>
            <v:group style="position:absolute;left:7898;top:493;width:14;height:2" coordorigin="7898,493" coordsize="14,2">
              <v:shape style="position:absolute;left:7898;top:493;width:14;height:2" coordorigin="7898,493" coordsize="14,0" path="m7898,493l7911,493e" filled="f" stroked="t" strokeweight=".665pt" strokecolor="#000000">
                <v:path arrowok="t"/>
              </v:shape>
            </v:group>
            <v:group style="position:absolute;left:7978;top:493;width:14;height:2" coordorigin="7978,493" coordsize="14,2">
              <v:shape style="position:absolute;left:7978;top:493;width:14;height:2" coordorigin="7978,493" coordsize="14,0" path="m7978,493l7991,493e" filled="f" stroked="t" strokeweight=".665pt" strokecolor="#000000">
                <v:path arrowok="t"/>
              </v:shape>
            </v:group>
            <v:group style="position:absolute;left:8057;top:493;width:14;height:2" coordorigin="8057,493" coordsize="14,2">
              <v:shape style="position:absolute;left:8057;top:493;width:14;height:2" coordorigin="8057,493" coordsize="14,0" path="m8057,493l8070,493e" filled="f" stroked="t" strokeweight=".665pt" strokecolor="#000000">
                <v:path arrowok="t"/>
              </v:shape>
            </v:group>
            <v:group style="position:absolute;left:8136;top:493;width:14;height:2" coordorigin="8136,493" coordsize="14,2">
              <v:shape style="position:absolute;left:8136;top:493;width:14;height:2" coordorigin="8136,493" coordsize="14,0" path="m8136,493l8149,493e" filled="f" stroked="t" strokeweight=".665pt" strokecolor="#000000">
                <v:path arrowok="t"/>
              </v:shape>
            </v:group>
            <v:group style="position:absolute;left:8216;top:493;width:14;height:2" coordorigin="8216,493" coordsize="14,2">
              <v:shape style="position:absolute;left:8216;top:493;width:14;height:2" coordorigin="8216,493" coordsize="14,0" path="m8216,493l8229,493e" filled="f" stroked="t" strokeweight=".665pt" strokecolor="#000000">
                <v:path arrowok="t"/>
              </v:shape>
            </v:group>
            <v:group style="position:absolute;left:8295;top:493;width:14;height:2" coordorigin="8295,493" coordsize="14,2">
              <v:shape style="position:absolute;left:8295;top:493;width:14;height:2" coordorigin="8295,493" coordsize="14,0" path="m8295,493l8308,493e" filled="f" stroked="t" strokeweight=".665pt" strokecolor="#000000">
                <v:path arrowok="t"/>
              </v:shape>
            </v:group>
            <v:group style="position:absolute;left:8374;top:493;width:14;height:2" coordorigin="8374,493" coordsize="14,2">
              <v:shape style="position:absolute;left:8374;top:493;width:14;height:2" coordorigin="8374,493" coordsize="14,0" path="m8374,493l8387,493e" filled="f" stroked="t" strokeweight=".665pt" strokecolor="#000000">
                <v:path arrowok="t"/>
              </v:shape>
            </v:group>
            <v:group style="position:absolute;left:8453;top:493;width:14;height:2" coordorigin="8453,493" coordsize="14,2">
              <v:shape style="position:absolute;left:8453;top:493;width:14;height:2" coordorigin="8453,493" coordsize="14,0" path="m8453,493l8467,493e" filled="f" stroked="t" strokeweight=".665pt" strokecolor="#000000">
                <v:path arrowok="t"/>
              </v:shape>
            </v:group>
            <v:group style="position:absolute;left:8513;top:478;width:29;height:31" coordorigin="8513,478" coordsize="29,31">
              <v:shape style="position:absolute;left:8513;top:478;width:29;height:31" coordorigin="8513,478" coordsize="29,31" path="m8513,493l8542,493e" filled="f" stroked="t" strokeweight="1.622pt" strokecolor="#000000">
                <v:path arrowok="t"/>
              </v:shape>
            </v:group>
            <v:group style="position:absolute;left:8029;top:2482;width:129;height:2" coordorigin="8029,2482" coordsize="129,2">
              <v:shape style="position:absolute;left:8029;top:2482;width:129;height:2" coordorigin="8029,2482" coordsize="129,0" path="m8157,2482l8029,2482e" filled="f" stroked="t" strokeweight=".66pt" strokecolor="#000000">
                <v:path arrowok="t"/>
              </v:shape>
            </v:group>
            <v:group style="position:absolute;left:8573;top:2482;width:541;height:2" coordorigin="8573,2482" coordsize="541,2">
              <v:shape style="position:absolute;left:8573;top:2482;width:541;height:2" coordorigin="8573,2482" coordsize="541,0" path="m8573,2482l9114,2482e" filled="f" stroked="t" strokeweight="0pt" strokecolor="#020A0B">
                <v:path arrowok="t"/>
              </v:shape>
            </v:group>
            <v:group style="position:absolute;left:8173;top:2482;width:71;height:2" coordorigin="8173,2482" coordsize="71,2">
              <v:shape style="position:absolute;left:8173;top:2482;width:71;height:2" coordorigin="8173,2482" coordsize="71,0" path="m8243,2482l8173,2482e" filled="f" stroked="t" strokeweight=".999pt" strokecolor="#00519E">
                <v:path arrowok="t"/>
              </v:shape>
            </v:group>
            <v:group style="position:absolute;left:8735;top:1013;width:743;height:2" coordorigin="8735,1013" coordsize="743,2">
              <v:shape style="position:absolute;left:8735;top:1013;width:743;height:2" coordorigin="8735,1013" coordsize="743,0" path="m8735,1013l9477,1013e" filled="f" stroked="t" strokeweight=".22pt" strokecolor="#020A0B">
                <v:path arrowok="t"/>
              </v:shape>
            </v:group>
            <v:group style="position:absolute;left:9200;top:2482;width:278;height:2" coordorigin="9200,2482" coordsize="278,2">
              <v:shape style="position:absolute;left:9200;top:2482;width:278;height:2" coordorigin="9200,2482" coordsize="278,0" path="m9200,2482l9477,2482e" filled="f" stroked="t" strokeweight=".22pt" strokecolor="#020A0B">
                <v:path arrowok="t"/>
              </v:shape>
            </v:group>
            <v:group style="position:absolute;left:5865;top:193;width:2;height:495" coordorigin="5865,193" coordsize="2,495">
              <v:shape style="position:absolute;left:5865;top:193;width:2;height:495" coordorigin="5865,193" coordsize="0,495" path="m5865,193l5865,687e" filled="f" stroked="t" strokeweight=".22pt" strokecolor="#020A0B">
                <v:path arrowok="t"/>
              </v:shape>
            </v:group>
            <v:group style="position:absolute;left:7185;top:433;width:2;height:125" coordorigin="7185,433" coordsize="2,125">
              <v:shape style="position:absolute;left:7185;top:433;width:2;height:125" coordorigin="7185,433" coordsize="0,125" path="m7185,433l7185,558e" filled="f" stroked="t" strokeweight=".22pt" strokecolor="#020A0B">
                <v:path arrowok="t"/>
              </v:shape>
            </v:group>
            <v:group style="position:absolute;left:8528;top:193;width:2;height:684" coordorigin="8528,193" coordsize="2,684">
              <v:shape style="position:absolute;left:8528;top:193;width:2;height:684" coordorigin="8528,193" coordsize="0,684" path="m8528,193l8528,876e" filled="f" stroked="t" strokeweight=".22pt" strokecolor="#020A0B">
                <v:path arrowok="t"/>
              </v:shape>
            </v:group>
            <v:group style="position:absolute;left:7921;top:2584;width:2;height:177" coordorigin="7921,2584" coordsize="2,177">
              <v:shape style="position:absolute;left:7921;top:2584;width:2;height:177" coordorigin="7921,2584" coordsize="0,177" path="m7921,2584l7921,2760e" filled="f" stroked="t" strokeweight=".22pt" strokecolor="#020A0B">
                <v:path arrowok="t"/>
              </v:shape>
            </v:group>
            <v:group style="position:absolute;left:9130;top:2592;width:2;height:169" coordorigin="9130,2592" coordsize="2,169">
              <v:shape style="position:absolute;left:9130;top:2592;width:2;height:169" coordorigin="9130,2592" coordsize="0,169" path="m9130,2592l9130,2760e" filled="f" stroked="t" strokeweight=".22pt" strokecolor="#020A0B">
                <v:path arrowok="t"/>
              </v:shape>
            </v:group>
            <w10:wrap type="none"/>
          </v:group>
        </w:pict>
      </w:r>
      <w:r>
        <w:rPr>
          <w:rFonts w:ascii="Arial"/>
          <w:b/>
          <w:sz w:val="14"/>
        </w:rPr>
        <w:t>L</w:t>
      </w:r>
      <w:r>
        <w:rPr>
          <w:rFonts w:ascii="Arial"/>
          <w:sz w:val="14"/>
        </w:rPr>
      </w:r>
    </w:p>
    <w:p>
      <w:pPr>
        <w:spacing w:line="143" w:lineRule="exact" w:before="88"/>
        <w:ind w:left="0" w:right="3260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b/>
          <w:w w:val="95"/>
          <w:sz w:val="14"/>
        </w:rPr>
        <w:t>A</w:t>
      </w:r>
      <w:r>
        <w:rPr>
          <w:rFonts w:ascii="Arial"/>
          <w:sz w:val="14"/>
        </w:rPr>
      </w:r>
    </w:p>
    <w:p>
      <w:pPr>
        <w:pStyle w:val="BodyText"/>
        <w:spacing w:line="212" w:lineRule="exact" w:before="0"/>
        <w:ind w:left="347" w:right="0"/>
        <w:jc w:val="left"/>
        <w:rPr>
          <w:b w:val="0"/>
          <w:bCs w:val="0"/>
        </w:rPr>
      </w:pPr>
      <w:r>
        <w:rPr/>
        <w:t>90° Flanschanschluss SAE</w:t>
      </w:r>
      <w:r>
        <w:rPr>
          <w:b w:val="0"/>
          <w:bCs w:val="0"/>
        </w:rPr>
      </w:r>
    </w:p>
    <w:p>
      <w:pPr>
        <w:pStyle w:val="BodyText"/>
        <w:spacing w:line="240" w:lineRule="auto"/>
        <w:ind w:left="347" w:right="0"/>
        <w:jc w:val="left"/>
        <w:rPr>
          <w:b w:val="0"/>
          <w:bCs w:val="0"/>
        </w:rPr>
      </w:pPr>
      <w:r>
        <w:rPr/>
        <w:t>3000 PSI - einteilig</w:t>
      </w:r>
      <w:r>
        <w:rPr>
          <w:b w:val="0"/>
        </w:rPr>
      </w:r>
    </w:p>
    <w:p>
      <w:pPr>
        <w:spacing w:line="240" w:lineRule="exact" w:before="10"/>
        <w:rPr>
          <w:sz w:val="24"/>
          <w:szCs w:val="24"/>
        </w:rPr>
      </w:pPr>
    </w:p>
    <w:p>
      <w:pPr>
        <w:pStyle w:val="BodyText"/>
        <w:spacing w:line="250" w:lineRule="auto" w:before="0"/>
        <w:ind w:left="347" w:right="7205"/>
        <w:jc w:val="left"/>
        <w:rPr>
          <w:b w:val="0"/>
          <w:bCs w:val="0"/>
        </w:rPr>
      </w:pPr>
      <w:r>
        <w:rPr>
          <w:color w:val="87888A"/>
        </w:rPr>
        <w:t>90° Flange one piece SAE 3000 PSI</w:t>
      </w:r>
      <w:r>
        <w:rPr>
          <w:b w:val="0"/>
          <w:bCs w:val="0"/>
          <w:color w:val="000000"/>
        </w:rPr>
      </w:r>
    </w:p>
    <w:p>
      <w:pPr>
        <w:spacing w:before="19"/>
        <w:ind w:left="0" w:right="1593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b/>
          <w:sz w:val="14"/>
        </w:rPr>
        <w:t>B</w:t>
      </w:r>
      <w:r>
        <w:rPr>
          <w:rFonts w:ascii="Arial"/>
          <w:sz w:val="14"/>
        </w:rPr>
      </w:r>
    </w:p>
    <w:p>
      <w:pPr>
        <w:pStyle w:val="BodyText"/>
        <w:spacing w:line="250" w:lineRule="auto" w:before="60"/>
        <w:ind w:left="347" w:right="7205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</w:rPr>
        <w:t>Угловое</w:t>
      </w:r>
      <w:r>
        <w:rPr>
          <w:rFonts w:ascii="Arial" w:hAnsi="Arial" w:cs="Arial" w:eastAsia="Arial"/>
          <w:spacing w:val="-12"/>
        </w:rPr>
        <w:t> </w:t>
      </w:r>
      <w:r>
        <w:rPr>
          <w:rFonts w:ascii="Arial" w:hAnsi="Arial" w:cs="Arial" w:eastAsia="Arial"/>
        </w:rPr>
        <w:t>90°</w:t>
      </w:r>
      <w:r>
        <w:rPr>
          <w:rFonts w:ascii="Arial" w:hAnsi="Arial" w:cs="Arial" w:eastAsia="Arial"/>
          <w:spacing w:val="-11"/>
        </w:rPr>
        <w:t> </w:t>
      </w:r>
      <w:r>
        <w:rPr>
          <w:rFonts w:ascii="Arial" w:hAnsi="Arial" w:cs="Arial" w:eastAsia="Arial"/>
        </w:rPr>
        <w:t>фланцевое</w:t>
      </w:r>
      <w:r>
        <w:rPr>
          <w:rFonts w:ascii="Arial" w:hAnsi="Arial" w:cs="Arial" w:eastAsia="Arial"/>
          <w:w w:val="98"/>
        </w:rPr>
        <w:t> </w:t>
      </w:r>
      <w:r>
        <w:rPr>
          <w:rFonts w:ascii="Arial" w:hAnsi="Arial" w:cs="Arial" w:eastAsia="Arial"/>
        </w:rPr>
        <w:t>соединение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SAE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3000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PSI</w:t>
      </w:r>
      <w:r>
        <w:rPr>
          <w:rFonts w:ascii="Arial" w:hAnsi="Arial" w:cs="Arial" w:eastAsia="Arial"/>
          <w:b w:val="0"/>
          <w:bCs w:val="0"/>
        </w:rPr>
      </w:r>
    </w:p>
    <w:p>
      <w:pPr>
        <w:spacing w:line="110" w:lineRule="exact" w:before="1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87"/>
        <w:ind w:left="0" w:right="2549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b/>
          <w:w w:val="105"/>
          <w:sz w:val="14"/>
        </w:rPr>
        <w:t>D</w:t>
      </w:r>
      <w:r>
        <w:rPr>
          <w:rFonts w:ascii="Arial"/>
          <w:sz w:val="14"/>
        </w:rPr>
      </w:r>
    </w:p>
    <w:p>
      <w:pPr>
        <w:spacing w:line="120" w:lineRule="exact" w:before="5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10"/>
        <w:rPr>
          <w:sz w:val="20"/>
          <w:szCs w:val="20"/>
        </w:rPr>
      </w:pPr>
    </w:p>
    <w:p>
      <w:pPr>
        <w:spacing w:before="0"/>
        <w:ind w:left="0" w:right="428" w:firstLine="0"/>
        <w:jc w:val="righ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501.731995pt;margin-top:-18.677582pt;width:52.55pt;height:46.4pt;mso-position-horizontal-relative:page;mso-position-vertical-relative:paragraph;z-index:-5289" coordorigin="10035,-374" coordsize="1051,928">
            <v:group style="position:absolute;left:10045;top:-364;width:1021;height:908" coordorigin="10045,-364" coordsize="1021,908">
              <v:shape style="position:absolute;left:10045;top:-364;width:1021;height:908" coordorigin="10045,-364" coordsize="1021,908" path="m10045,-364l11065,-364,11065,544,10045,544,10045,-364xe" filled="t" fillcolor="#D9DADB" stroked="f">
                <v:path arrowok="t"/>
                <v:fill type="solid"/>
              </v:shape>
            </v:group>
            <v:group style="position:absolute;left:10045;top:-364;width:1031;height:2" coordorigin="10045,-364" coordsize="1031,2">
              <v:shape style="position:absolute;left:10045;top:-364;width:1031;height:2" coordorigin="10045,-364" coordsize="1031,0" path="m10045,-364l11075,-364e" filled="f" stroked="t" strokeweight="1pt" strokecolor="#FFFFFF">
                <v:path arrowok="t"/>
              </v:shape>
            </v:group>
            <v:group style="position:absolute;left:10045;top:-354;width:2;height:888" coordorigin="10045,-354" coordsize="2,888">
              <v:shape style="position:absolute;left:10045;top:-354;width:2;height:888" coordorigin="10045,-354" coordsize="0,888" path="m10045,-354l10045,534e" filled="f" stroked="t" strokeweight="1pt" strokecolor="#FFFFFF">
                <v:path arrowok="t"/>
              </v:shape>
            </v:group>
            <v:group style="position:absolute;left:11065;top:-354;width:2;height:888" coordorigin="11065,-354" coordsize="2,888">
              <v:shape style="position:absolute;left:11065;top:-354;width:2;height:888" coordorigin="11065,-354" coordsize="0,888" path="m11065,-354l11065,534e" filled="f" stroked="t" strokeweight="1pt" strokecolor="#D9DADB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2.519699pt;margin-top:-18.677582pt;width:455.05pt;height:46.4pt;mso-position-horizontal-relative:page;mso-position-vertical-relative:paragraph;z-index:-5287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01"/>
                    <w:gridCol w:w="850"/>
                    <w:gridCol w:w="850"/>
                    <w:gridCol w:w="850"/>
                    <w:gridCol w:w="1984"/>
                    <w:gridCol w:w="567"/>
                    <w:gridCol w:w="567"/>
                    <w:gridCol w:w="567"/>
                    <w:gridCol w:w="573"/>
                    <w:gridCol w:w="560"/>
                  </w:tblGrid>
                  <w:tr>
                    <w:trPr>
                      <w:trHeight w:val="454" w:hRule="exact"/>
                    </w:trPr>
                    <w:tc>
                      <w:tcPr>
                        <w:tcW w:w="1701" w:type="dxa"/>
                        <w:vMerge w:val="restart"/>
                        <w:tcBorders>
                          <w:top w:val="single" w:sz="8" w:space="0" w:color="FFFFFF"/>
                          <w:left w:val="single" w:sz="8" w:space="0" w:color="CCDCEC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00" w:lineRule="exact" w:before="10"/>
                          <w:ind w:right="0"/>
                          <w:jc w:val="left"/>
                          <w:rPr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right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180" w:lineRule="exact"/>
                          <w:ind w:left="591" w:right="591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Artikel Code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2551" w:type="dxa"/>
                        <w:gridSpan w:val="3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63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Flansch / Flange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6"/>
                          <w:ind w:left="31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Gewinde / Thread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2268" w:type="dxa"/>
                        <w:gridSpan w:val="4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80" w:lineRule="exact" w:before="53"/>
                          <w:ind w:left="981" w:right="0" w:hanging="792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Abmessung / Dimension mm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454" w:hRule="exact"/>
                    </w:trPr>
                    <w:tc>
                      <w:tcPr>
                        <w:tcW w:w="1701" w:type="dxa"/>
                        <w:vMerge/>
                        <w:tcBorders>
                          <w:left w:val="single" w:sz="8" w:space="0" w:color="CCDCEC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6"/>
                          <w:ind w:left="279" w:right="279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DN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80" w:lineRule="exact" w:before="43"/>
                          <w:ind w:left="161" w:right="0" w:firstLine="88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Inch Inches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25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Size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913" w:right="91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F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67" w:type="dxa"/>
                        <w:vMerge/>
                        <w:tcBorders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196" w:right="20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205" w:right="19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B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199" w:right="209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210" w:right="204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501.7323pt;margin-top:32.846416pt;width:52.55pt;height:227.3pt;mso-position-horizontal-relative:page;mso-position-vertical-relative:paragraph;z-index:-5286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0"/>
                  </w:tblGrid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7"/>
                          <w:ind w:left="41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8,61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2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10,94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2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18,78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32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15,42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2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17,21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41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9,41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2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10,89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32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21,92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2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12,26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2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17,36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2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35,20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2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17,98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32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27,53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2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32,86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2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48,51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2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52,04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b/>
          <w:w w:val="95"/>
          <w:sz w:val="16"/>
        </w:rPr>
        <w:t>Euro</w:t>
      </w:r>
      <w:r>
        <w:rPr>
          <w:rFonts w:ascii="Arial"/>
          <w:sz w:val="16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8"/>
        <w:rPr>
          <w:sz w:val="26"/>
          <w:szCs w:val="26"/>
        </w:rPr>
      </w:pPr>
    </w:p>
    <w:tbl>
      <w:tblPr>
        <w:tblW w:w="0" w:type="auto"/>
        <w:jc w:val="left"/>
        <w:tblInd w:w="1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9"/>
        <w:gridCol w:w="850"/>
        <w:gridCol w:w="850"/>
        <w:gridCol w:w="850"/>
        <w:gridCol w:w="1983"/>
        <w:gridCol w:w="566"/>
        <w:gridCol w:w="566"/>
        <w:gridCol w:w="566"/>
        <w:gridCol w:w="566"/>
        <w:gridCol w:w="566"/>
      </w:tblGrid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4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F90L0808I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306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305" w:right="29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704" w:right="77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193" w:right="19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9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9"/>
              <w:ind w:left="2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9"/>
              <w:ind w:left="2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8"/>
              <w:ind w:left="2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72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4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F90L0812I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306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305" w:right="29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704" w:right="77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193" w:right="19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38.1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2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2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9"/>
              <w:ind w:left="2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72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4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F90L1008I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306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5/8”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305" w:right="29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704" w:right="77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193" w:right="19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2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2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2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4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F90L1012I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306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5/8”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305" w:right="29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704" w:right="77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193" w:right="19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38.1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2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2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2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4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F90L1208I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306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305" w:right="29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704" w:right="77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193" w:right="19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2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2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2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98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4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F90L1212I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306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305" w:right="29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704" w:right="77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193" w:right="19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38.1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2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2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2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98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4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F90L1216I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306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273" w:right="30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305" w:right="29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704" w:right="72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193" w:right="19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44.5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2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2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2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98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4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F90L1612I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306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289" w:right="30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305" w:right="29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704" w:right="77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93" w:right="19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38.1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2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2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77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1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132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4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F90L1616I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306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289" w:right="30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305" w:right="29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704" w:right="72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193" w:right="19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44.5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2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64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2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77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132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4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F90L1620I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306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289" w:right="30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305" w:right="29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704" w:right="80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193" w:right="19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50.8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2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2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77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1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132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4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F90L2016I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306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305" w:right="29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704" w:right="72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193" w:right="19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44.5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2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2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89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1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4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F90L2020I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306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305" w:right="29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704" w:right="80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93" w:right="19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50.8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2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87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2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89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1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4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F90L2024I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306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305" w:right="29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704" w:right="80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193" w:right="19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60.3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2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2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89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1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4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F90L2424I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306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305" w:right="29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704" w:right="80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193" w:right="19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60.3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1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101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172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4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F90L2432I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306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305" w:right="29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704" w:right="72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193" w:right="19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71.4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118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1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101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1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172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48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F90L3232I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306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289" w:right="30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305" w:right="29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704" w:right="72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193" w:right="19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71.4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1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144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1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224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719" w:footer="480" w:top="1460" w:bottom="680" w:left="740" w:right="740"/>
        </w:sectPr>
      </w:pPr>
    </w:p>
    <w:p>
      <w:pPr>
        <w:spacing w:line="160" w:lineRule="exact" w:before="9"/>
        <w:rPr>
          <w:sz w:val="16"/>
          <w:szCs w:val="16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89"/>
        <w:ind w:left="6057" w:right="4573" w:firstLine="0"/>
        <w:jc w:val="center"/>
        <w:rPr>
          <w:rFonts w:ascii="Arial" w:hAnsi="Arial" w:cs="Arial" w:eastAsia="Arial"/>
          <w:sz w:val="13"/>
          <w:szCs w:val="13"/>
        </w:rPr>
      </w:pPr>
      <w:r>
        <w:rPr/>
        <w:pict>
          <v:group style="position:absolute;margin-left:42.728271pt;margin-top:-34.552048pt;width:512.25pt;height:199.45pt;mso-position-horizontal-relative:page;mso-position-vertical-relative:paragraph;z-index:-5284" coordorigin="855,-691" coordsize="10245,3989">
            <v:group style="position:absolute;left:865;top:-681;width:10225;height:2" coordorigin="865,-681" coordsize="10225,2">
              <v:shape style="position:absolute;left:865;top:-681;width:10225;height:2" coordorigin="865,-681" coordsize="10225,0" path="m865,-681l11089,-681e" filled="f" stroked="t" strokeweight="1.000232pt" strokecolor="#CCDCEC">
                <v:path arrowok="t"/>
              </v:shape>
            </v:group>
            <v:group style="position:absolute;left:875;top:-671;width:2;height:3949" coordorigin="875,-671" coordsize="2,3949">
              <v:shape style="position:absolute;left:875;top:-671;width:2;height:3949" coordorigin="875,-671" coordsize="0,3949" path="m875,3277l875,-671e" filled="f" stroked="t" strokeweight="1pt" strokecolor="#CCDCEC">
                <v:path arrowok="t"/>
              </v:shape>
            </v:group>
            <v:group style="position:absolute;left:4276;top:-671;width:2;height:3949" coordorigin="4276,-671" coordsize="2,3949">
              <v:shape style="position:absolute;left:4276;top:-671;width:2;height:3949" coordorigin="4276,-671" coordsize="0,3949" path="m4276,3277l4276,-671e" filled="f" stroked="t" strokeweight="1pt" strokecolor="#CCDCEC">
                <v:path arrowok="t"/>
              </v:shape>
            </v:group>
            <v:group style="position:absolute;left:11079;top:-671;width:2;height:3949" coordorigin="11079,-671" coordsize="2,3949">
              <v:shape style="position:absolute;left:11079;top:-671;width:2;height:3949" coordorigin="11079,-671" coordsize="0,3949" path="m11079,3277l11079,-671e" filled="f" stroked="t" strokeweight="1pt" strokecolor="#CCDCEC">
                <v:path arrowok="t"/>
              </v:shape>
            </v:group>
            <v:group style="position:absolute;left:865;top:3287;width:10225;height:2" coordorigin="865,3287" coordsize="10225,2">
              <v:shape style="position:absolute;left:865;top:3287;width:10225;height:2" coordorigin="865,3287" coordsize="10225,0" path="m865,3287l11089,3287e" filled="f" stroked="t" strokeweight="1.000059pt" strokecolor="#CCDCEC">
                <v:path arrowok="t"/>
              </v:shape>
            </v:group>
            <v:group style="position:absolute;left:8603;top:1865;width:164;height:164" coordorigin="8603,1865" coordsize="164,164">
              <v:shape style="position:absolute;left:8603;top:1865;width:164;height:164" coordorigin="8603,1865" coordsize="164,164" path="m8766,1865l8603,2029e" filled="f" stroked="t" strokeweight=".623pt" strokecolor="#000000">
                <v:path arrowok="t"/>
              </v:shape>
            </v:group>
            <v:group style="position:absolute;left:8376;top:1622;width:148;height:148" coordorigin="8376,1622" coordsize="148,148">
              <v:shape style="position:absolute;left:8376;top:1622;width:148;height:148" coordorigin="8376,1622" coordsize="148,148" path="m8376,1769l8523,1622e" filled="f" stroked="t" strokeweight=".189pt" strokecolor="#020A0B">
                <v:path arrowok="t"/>
              </v:shape>
            </v:group>
            <v:group style="position:absolute;left:8389;top:1604;width:116;height:117" coordorigin="8389,1604" coordsize="116,117">
              <v:shape style="position:absolute;left:8389;top:1604;width:116;height:117" coordorigin="8389,1604" coordsize="116,117" path="m8389,1721l8505,1604e" filled="f" stroked="t" strokeweight=".189pt" strokecolor="#020A0B">
                <v:path arrowok="t"/>
              </v:shape>
            </v:group>
            <v:group style="position:absolute;left:5565;top:774;width:2;height:358" coordorigin="5565,774" coordsize="2,358">
              <v:shape style="position:absolute;left:5565;top:774;width:2;height:358" coordorigin="5565,774" coordsize="0,358" path="m5565,774l5565,1131e" filled="f" stroked="t" strokeweight=".623500pt" strokecolor="#000000">
                <v:path arrowok="t"/>
              </v:shape>
            </v:group>
            <v:group style="position:absolute;left:7123;top:1209;width:359;height:2" coordorigin="7123,1209" coordsize="359,2">
              <v:shape style="position:absolute;left:7123;top:1209;width:359;height:2" coordorigin="7123,1209" coordsize="359,0" path="m7123,1209l7482,1209e" filled="f" stroked="t" strokeweight=".997pt" strokecolor="#00519E">
                <v:path arrowok="t"/>
              </v:shape>
            </v:group>
            <v:group style="position:absolute;left:5565;top:1131;width:1917;height:2" coordorigin="5565,1131" coordsize="1917,2">
              <v:shape style="position:absolute;left:5565;top:1131;width:1917;height:2" coordorigin="5565,1131" coordsize="1917,0" path="m5565,1131l7482,1131e" filled="f" stroked="t" strokeweight=".997pt" strokecolor="#00519E">
                <v:path arrowok="t"/>
              </v:shape>
            </v:group>
            <v:group style="position:absolute;left:5565;top:1160;width:28;height:28" coordorigin="5565,1160" coordsize="28,28">
              <v:shape style="position:absolute;left:5565;top:1160;width:28;height:28" coordorigin="5565,1160" coordsize="28,28" path="m5565,1160l5565,1175,5578,1188,5593,1188e" filled="f" stroked="t" strokeweight=".997pt" strokecolor="#00519E">
                <v:path arrowok="t"/>
              </v:shape>
            </v:group>
            <v:group style="position:absolute;left:5555;top:1145;width:20;height:2" coordorigin="5555,1145" coordsize="20,2">
              <v:shape style="position:absolute;left:5555;top:1145;width:20;height:2" coordorigin="5555,1145" coordsize="20,0" path="m5555,1145l5575,1145e" filled="f" stroked="t" strokeweight="1.481pt" strokecolor="#00519E">
                <v:path arrowok="t"/>
              </v:shape>
            </v:group>
            <v:group style="position:absolute;left:6452;top:1188;width:83;height:12" coordorigin="6452,1188" coordsize="83,12">
              <v:shape style="position:absolute;left:6452;top:1188;width:83;height:12" coordorigin="6452,1188" coordsize="83,12" path="m6452,1188l6534,1200e" filled="f" stroked="t" strokeweight=".997pt" strokecolor="#00519E">
                <v:path arrowok="t"/>
              </v:shape>
            </v:group>
            <v:group style="position:absolute;left:5995;top:1188;width:83;height:12" coordorigin="5995,1188" coordsize="83,12">
              <v:shape style="position:absolute;left:5995;top:1188;width:83;height:12" coordorigin="5995,1188" coordsize="83,12" path="m5995,1188l6078,1200e" filled="f" stroked="t" strokeweight=".997pt" strokecolor="#00519E">
                <v:path arrowok="t"/>
              </v:shape>
            </v:group>
            <v:group style="position:absolute;left:5593;top:1188;width:398;height:12" coordorigin="5593,1188" coordsize="398,12">
              <v:shape style="position:absolute;left:5593;top:1188;width:398;height:12" coordorigin="5593,1188" coordsize="398,12" path="m5593,1188l5877,1188,5963,1200,5987,1200,5990,1200,5990,1198,5990,1196e" filled="f" stroked="t" strokeweight=".997pt" strokecolor="#00519E">
                <v:path arrowok="t"/>
              </v:shape>
            </v:group>
            <v:group style="position:absolute;left:5980;top:1194;width:20;height:2" coordorigin="5980,1194" coordsize="20,2">
              <v:shape style="position:absolute;left:5980;top:1194;width:20;height:2" coordorigin="5980,1194" coordsize="20,0" path="m5980,1194l6000,1194e" filled="f" stroked="t" strokeweight=".225pt" strokecolor="#00519E">
                <v:path arrowok="t"/>
              </v:shape>
            </v:group>
            <v:group style="position:absolute;left:5990;top:1188;width:5;height:4" coordorigin="5990,1188" coordsize="5,4">
              <v:shape style="position:absolute;left:5990;top:1188;width:5;height:4" coordorigin="5990,1188" coordsize="5,4" path="m5995,1188l5994,1188,5992,1188,5992,1189,5991,1190,5990,1191,5990,1192e" filled="f" stroked="t" strokeweight=".997pt" strokecolor="#00519E">
                <v:path arrowok="t"/>
              </v:shape>
            </v:group>
            <v:group style="position:absolute;left:6078;top:1196;width:28;height:4" coordorigin="6078,1196" coordsize="28,4">
              <v:shape style="position:absolute;left:6078;top:1196;width:28;height:4" coordorigin="6078,1196" coordsize="28,4" path="m6078,1200l6102,1200,6104,1200,6105,1198,6105,1196e" filled="f" stroked="t" strokeweight=".997pt" strokecolor="#00519E">
                <v:path arrowok="t"/>
              </v:shape>
            </v:group>
            <v:group style="position:absolute;left:6095;top:1194;width:20;height:2" coordorigin="6095,1194" coordsize="20,2">
              <v:shape style="position:absolute;left:6095;top:1194;width:20;height:2" coordorigin="6095,1194" coordsize="20,0" path="m6095,1194l6115,1194e" filled="f" stroked="t" strokeweight=".225pt" strokecolor="#00519E">
                <v:path arrowok="t"/>
              </v:shape>
            </v:group>
            <v:group style="position:absolute;left:6109;top:1188;width:111;height:12" coordorigin="6109,1188" coordsize="111,12">
              <v:shape style="position:absolute;left:6109;top:1188;width:111;height:12" coordorigin="6109,1188" coordsize="111,12" path="m6109,1188l6191,1200,6216,1200,6217,1200,6219,1198,6219,1196e" filled="f" stroked="t" strokeweight=".997pt" strokecolor="#00519E">
                <v:path arrowok="t"/>
              </v:shape>
            </v:group>
            <v:group style="position:absolute;left:6209;top:1194;width:20;height:2" coordorigin="6209,1194" coordsize="20,2">
              <v:shape style="position:absolute;left:6209;top:1194;width:20;height:2" coordorigin="6209,1194" coordsize="20,0" path="m6209,1194l6229,1194e" filled="f" stroked="t" strokeweight=".225pt" strokecolor="#00519E">
                <v:path arrowok="t"/>
              </v:shape>
            </v:group>
            <v:group style="position:absolute;left:6223;top:1188;width:111;height:12" coordorigin="6223,1188" coordsize="111,12">
              <v:shape style="position:absolute;left:6223;top:1188;width:111;height:12" coordorigin="6223,1188" coordsize="111,12" path="m6223,1188l6305,1200,6330,1200,6332,1200,6333,1198,6333,1196,6333,1192e" filled="f" stroked="t" strokeweight=".997pt" strokecolor="#00519E">
                <v:path arrowok="t"/>
              </v:shape>
            </v:group>
            <v:group style="position:absolute;left:6338;top:1188;width:111;height:12" coordorigin="6338,1188" coordsize="111,12">
              <v:shape style="position:absolute;left:6338;top:1188;width:111;height:12" coordorigin="6338,1188" coordsize="111,12" path="m6338,1188l6420,1200,6444,1200,6446,1200,6448,1198,6448,1196,6448,1192e" filled="f" stroked="t" strokeweight=".997pt" strokecolor="#00519E">
                <v:path arrowok="t"/>
              </v:shape>
            </v:group>
            <v:group style="position:absolute;left:6448;top:1188;width:4;height:4" coordorigin="6448,1188" coordsize="4,4">
              <v:shape style="position:absolute;left:6448;top:1188;width:4;height:4" coordorigin="6448,1188" coordsize="4,4" path="m6452,1188l6451,1188,6450,1188,6449,1189,6448,1190,6448,1191,6448,1192e" filled="f" stroked="t" strokeweight=".997pt" strokecolor="#00519E">
                <v:path arrowok="t"/>
              </v:shape>
            </v:group>
            <v:group style="position:absolute;left:6333;top:1188;width:5;height:4" coordorigin="6333,1188" coordsize="5,4">
              <v:shape style="position:absolute;left:6333;top:1188;width:5;height:4" coordorigin="6333,1188" coordsize="5,4" path="m6338,1188l6337,1188,6335,1188,6335,1189,6334,1190,6333,1191,6333,1192e" filled="f" stroked="t" strokeweight=".997pt" strokecolor="#00519E">
                <v:path arrowok="t"/>
              </v:shape>
            </v:group>
            <v:group style="position:absolute;left:6219;top:1188;width:4;height:4" coordorigin="6219,1188" coordsize="4,4">
              <v:shape style="position:absolute;left:6219;top:1188;width:4;height:4" coordorigin="6219,1188" coordsize="4,4" path="m6223,1188l6222,1188,6221,1188,6220,1189,6219,1190,6219,1191,6219,1192e" filled="f" stroked="t" strokeweight=".997pt" strokecolor="#00519E">
                <v:path arrowok="t"/>
              </v:shape>
            </v:group>
            <v:group style="position:absolute;left:6105;top:1188;width:4;height:4" coordorigin="6105,1188" coordsize="4,4">
              <v:shape style="position:absolute;left:6105;top:1188;width:4;height:4" coordorigin="6105,1188" coordsize="4,4" path="m6109,1188l6108,1188,6107,1188,6106,1189,6105,1190,6105,1191,6105,1192e" filled="f" stroked="t" strokeweight=".997pt" strokecolor="#00519E">
                <v:path arrowok="t"/>
              </v:shape>
            </v:group>
            <v:group style="position:absolute;left:6880;top:1312;width:139;height:2" coordorigin="6880,1312" coordsize="139,2">
              <v:shape style="position:absolute;left:6880;top:1312;width:139;height:2" coordorigin="6880,1312" coordsize="139,0" path="m6880,1312l7019,1312e" filled="f" stroked="t" strokeweight=".997pt" strokecolor="#00519E">
                <v:path arrowok="t"/>
              </v:shape>
            </v:group>
            <v:group style="position:absolute;left:6534;top:1192;width:28;height:9" coordorigin="6534,1192" coordsize="28,9">
              <v:shape style="position:absolute;left:6534;top:1192;width:28;height:9" coordorigin="6534,1192" coordsize="28,9" path="m6534,1200l6558,1200,6560,1200,6562,1198,6562,1196,6562,1192e" filled="f" stroked="t" strokeweight=".997pt" strokecolor="#00519E">
                <v:path arrowok="t"/>
              </v:shape>
            </v:group>
            <v:group style="position:absolute;left:6566;top:1188;width:114;height:12" coordorigin="6566,1188" coordsize="114,12">
              <v:shape style="position:absolute;left:6566;top:1188;width:114;height:12" coordorigin="6566,1188" coordsize="114,12" path="m6566,1188l6648,1200,6679,1200e" filled="f" stroked="t" strokeweight=".997pt" strokecolor="#00519E">
                <v:path arrowok="t"/>
              </v:shape>
            </v:group>
            <v:group style="position:absolute;left:6679;top:1200;width:28;height:28" coordorigin="6679,1200" coordsize="28,28">
              <v:shape style="position:absolute;left:6679;top:1200;width:28;height:28" coordorigin="6679,1200" coordsize="28,28" path="m6707,1227l6707,1212,6695,1200,6679,1200e" filled="f" stroked="t" strokeweight=".997pt" strokecolor="#00519E">
                <v:path arrowok="t"/>
              </v:shape>
            </v:group>
            <v:group style="position:absolute;left:6707;top:1227;width:67;height:54" coordorigin="6707,1227" coordsize="67,54">
              <v:shape style="position:absolute;left:6707;top:1227;width:67;height:54" coordorigin="6707,1227" coordsize="67,54" path="m6707,1227l6707,1281,6774,1281e" filled="f" stroked="t" strokeweight=".997pt" strokecolor="#00519E">
                <v:path arrowok="t"/>
              </v:shape>
            </v:group>
            <v:group style="position:absolute;left:6774;top:1213;width:12;height:69" coordorigin="6774,1213" coordsize="12,69">
              <v:shape style="position:absolute;left:6774;top:1213;width:12;height:69" coordorigin="6774,1213" coordsize="12,69" path="m6785,1213l6774,1281e" filled="f" stroked="t" strokeweight=".997pt" strokecolor="#00519E">
                <v:path arrowok="t"/>
              </v:shape>
            </v:group>
            <v:group style="position:absolute;left:6785;top:1205;width:10;height:9" coordorigin="6785,1205" coordsize="10,9">
              <v:shape style="position:absolute;left:6785;top:1205;width:10;height:9" coordorigin="6785,1205" coordsize="10,9" path="m6795,1205l6791,1205,6786,1209,6785,1213e" filled="f" stroked="t" strokeweight=".997pt" strokecolor="#00519E">
                <v:path arrowok="t"/>
              </v:shape>
            </v:group>
            <v:group style="position:absolute;left:6795;top:1205;width:75;height:2" coordorigin="6795,1205" coordsize="75,2">
              <v:shape style="position:absolute;left:6795;top:1205;width:75;height:2" coordorigin="6795,1205" coordsize="75,0" path="m6795,1205l6870,1205e" filled="f" stroked="t" strokeweight=".997pt" strokecolor="#00519E">
                <v:path arrowok="t"/>
              </v:shape>
            </v:group>
            <v:group style="position:absolute;left:6870;top:1205;width:11;height:10" coordorigin="6870,1205" coordsize="11,10">
              <v:shape style="position:absolute;left:6870;top:1205;width:11;height:10" coordorigin="6870,1205" coordsize="11,10" path="m6880,1215l6880,1210,6876,1205,6870,1205e" filled="f" stroked="t" strokeweight=".997pt" strokecolor="#00519E">
                <v:path arrowok="t"/>
              </v:shape>
            </v:group>
            <v:group style="position:absolute;left:6880;top:1215;width:2;height:97" coordorigin="6880,1215" coordsize="2,97">
              <v:shape style="position:absolute;left:6880;top:1215;width:2;height:97" coordorigin="6880,1215" coordsize="0,97" path="m6880,1215l6880,1312e" filled="f" stroked="t" strokeweight=".997pt" strokecolor="#00519E">
                <v:path arrowok="t"/>
              </v:shape>
            </v:group>
            <v:group style="position:absolute;left:6562;top:1188;width:4;height:4" coordorigin="6562,1188" coordsize="4,4">
              <v:shape style="position:absolute;left:6562;top:1188;width:4;height:4" coordorigin="6562,1188" coordsize="4,4" path="m6566,1188l6565,1188,6564,1188,6563,1189,6562,1190,6562,1191,6562,1192e" filled="f" stroked="t" strokeweight=".997pt" strokecolor="#00519E">
                <v:path arrowok="t"/>
              </v:shape>
            </v:group>
            <v:group style="position:absolute;left:7019;top:1209;width:105;height:104" coordorigin="7019,1209" coordsize="105,104">
              <v:shape style="position:absolute;left:7019;top:1209;width:105;height:104" coordorigin="7019,1209" coordsize="105,104" path="m7019,1312l7123,1209e" filled="f" stroked="t" strokeweight=".997pt" strokecolor="#00519E">
                <v:path arrowok="t"/>
              </v:shape>
            </v:group>
            <v:group style="position:absolute;left:8243;top:2009;width:46;height:47" coordorigin="8243,2009" coordsize="46,47">
              <v:shape style="position:absolute;left:8243;top:2009;width:46;height:47" coordorigin="8243,2009" coordsize="46,47" path="m8289,2009l8243,2056e" filled="f" stroked="t" strokeweight=".997pt" strokecolor="#00519E">
                <v:path arrowok="t"/>
              </v:shape>
            </v:group>
            <v:group style="position:absolute;left:8458;top:2091;width:84;height:84" coordorigin="8458,2091" coordsize="84,84">
              <v:shape style="position:absolute;left:8458;top:2091;width:84;height:84" coordorigin="8458,2091" coordsize="84,84" path="m8541,2091l8458,2174e" filled="f" stroked="t" strokeweight=".623pt" strokecolor="#000000">
                <v:path arrowok="t"/>
              </v:shape>
            </v:group>
            <v:group style="position:absolute;left:8243;top:2056;width:166;height:167" coordorigin="8243,2056" coordsize="166,167">
              <v:shape style="position:absolute;left:8243;top:2056;width:166;height:167" coordorigin="8243,2056" coordsize="166,167" path="m8243,2056l8243,2081,8385,2222,8409,2222e" filled="f" stroked="t" strokeweight=".997pt" strokecolor="#00519E">
                <v:path arrowok="t"/>
              </v:shape>
            </v:group>
            <v:group style="position:absolute;left:8376;top:1721;width:14;height:49" coordorigin="8376,1721" coordsize="14,49">
              <v:shape style="position:absolute;left:8376;top:1721;width:14;height:49" coordorigin="8376,1721" coordsize="14,49" path="m8389,1721l8376,1769e" filled="f" stroked="t" strokeweight=".997pt" strokecolor="#00519E">
                <v:path arrowok="t"/>
              </v:shape>
            </v:group>
            <v:group style="position:absolute;left:8599;top:1845;width:148;height:148" coordorigin="8599,1845" coordsize="148,148">
              <v:shape style="position:absolute;left:8599;top:1845;width:148;height:148" coordorigin="8599,1845" coordsize="148,148" path="m8599,1992l8746,1845e" filled="f" stroked="t" strokeweight=".189pt" strokecolor="#020A0B">
                <v:path arrowok="t"/>
              </v:shape>
            </v:group>
            <v:group style="position:absolute;left:8174;top:1856;width:115;height:115" coordorigin="8174,1856" coordsize="115,115">
              <v:shape style="position:absolute;left:8174;top:1856;width:115;height:115" coordorigin="8174,1856" coordsize="115,115" path="m8174,1856l8289,1971e" filled="f" stroked="t" strokeweight=".997pt" strokecolor="#00519E">
                <v:path arrowok="t"/>
              </v:shape>
            </v:group>
            <v:group style="position:absolute;left:8175;top:1616;width:2;height:240" coordorigin="8175,1616" coordsize="2,240">
              <v:shape style="position:absolute;left:8175;top:1616;width:2;height:240" coordorigin="8175,1616" coordsize="0,240" path="m8175,1855l8175,1616e" filled="f" stroked="t" strokeweight=".997pt" strokecolor="#00519E">
                <v:path arrowok="t"/>
              </v:shape>
            </v:group>
            <v:group style="position:absolute;left:8376;top:1769;width:223;height:223" coordorigin="8376,1769" coordsize="223,223">
              <v:shape style="position:absolute;left:8376;top:1769;width:223;height:223" coordorigin="8376,1769" coordsize="223,223" path="m8376,1769l8599,1992e" filled="f" stroked="t" strokeweight=".997pt" strokecolor="#00519E">
                <v:path arrowok="t"/>
              </v:shape>
            </v:group>
            <v:group style="position:absolute;left:8289;top:1974;width:9;height:36" coordorigin="8289,1974" coordsize="9,36">
              <v:shape style="position:absolute;left:8289;top:1974;width:9;height:36" coordorigin="8289,1974" coordsize="9,36" path="m8289,2009l8297,1992,8291,1974e" filled="f" stroked="t" strokeweight=".997pt" strokecolor="#00519E">
                <v:path arrowok="t"/>
              </v:shape>
            </v:group>
            <v:group style="position:absolute;left:8402;top:2031;width:59;height:59" coordorigin="8402,2031" coordsize="59,59">
              <v:shape style="position:absolute;left:8402;top:2031;width:59;height:59" coordorigin="8402,2031" coordsize="59,59" path="m8460,2031l8402,2090e" filled="f" stroked="t" strokeweight=".997pt" strokecolor="#00519E">
                <v:path arrowok="t"/>
              </v:shape>
            </v:group>
            <v:group style="position:absolute;left:8599;top:1992;width:2;height:41" coordorigin="8599,1992" coordsize="2,41">
              <v:shape style="position:absolute;left:8599;top:1992;width:2;height:41" coordorigin="8599,1992" coordsize="0,41" path="m8599,2032l8599,1992e" filled="f" stroked="t" strokeweight=".997pt" strokecolor="#00519E">
                <v:path arrowok="t"/>
              </v:shape>
            </v:group>
            <v:group style="position:absolute;left:8464;top:2023;width:36;height:8" coordorigin="8464,2023" coordsize="36,8">
              <v:shape style="position:absolute;left:8464;top:2023;width:36;height:8" coordorigin="8464,2023" coordsize="36,8" path="m8500,2031l8482,2023,8464,2028e" filled="f" stroked="t" strokeweight=".997pt" strokecolor="#00519E">
                <v:path arrowok="t"/>
              </v:shape>
            </v:group>
            <v:group style="position:absolute;left:8500;top:2031;width:51;height:51" coordorigin="8500,2031" coordsize="51,51">
              <v:shape style="position:absolute;left:8500;top:2031;width:51;height:51" coordorigin="8500,2031" coordsize="51,51" path="m8500,2031l8550,2082e" filled="f" stroked="t" strokeweight=".997pt" strokecolor="#00519E">
                <v:path arrowok="t"/>
              </v:shape>
            </v:group>
            <v:group style="position:absolute;left:8402;top:2129;width:51;height:51" coordorigin="8402,2129" coordsize="51,51">
              <v:shape style="position:absolute;left:8402;top:2129;width:51;height:51" coordorigin="8402,2129" coordsize="51,51" path="m8402,2129l8452,2179e" filled="f" stroked="t" strokeweight=".997pt" strokecolor="#00519E">
                <v:path arrowok="t"/>
              </v:shape>
            </v:group>
            <v:group style="position:absolute;left:8394;top:2090;width:8;height:36" coordorigin="8394,2090" coordsize="8,36">
              <v:shape style="position:absolute;left:8394;top:2090;width:8;height:36" coordorigin="8394,2090" coordsize="8,36" path="m8402,2090l8394,2107,8399,2125e" filled="f" stroked="t" strokeweight=".997pt" strokecolor="#00519E">
                <v:path arrowok="t"/>
              </v:shape>
            </v:group>
            <v:group style="position:absolute;left:7970;top:1411;width:205;height:205" coordorigin="7970,1411" coordsize="205,205">
              <v:shape style="position:absolute;left:7970;top:1411;width:205;height:205" coordorigin="7970,1411" coordsize="205,205" path="m7970,1411l8175,1616e" filled="f" stroked="t" strokeweight=".997pt" strokecolor="#00519E">
                <v:path arrowok="t"/>
              </v:shape>
            </v:group>
            <v:group style="position:absolute;left:8025;top:1356;width:365;height:365" coordorigin="8025,1356" coordsize="365,365">
              <v:shape style="position:absolute;left:8025;top:1356;width:365;height:365" coordorigin="8025,1356" coordsize="365,365" path="m8025,1356l8389,1720e" filled="f" stroked="t" strokeweight=".997pt" strokecolor="#00519E">
                <v:path arrowok="t"/>
              </v:shape>
            </v:group>
            <v:group style="position:absolute;left:7482;top:1209;width:489;height:203" coordorigin="7482,1209" coordsize="489,203">
              <v:shape style="position:absolute;left:7482;top:1209;width:489;height:203" coordorigin="7482,1209" coordsize="489,203" path="m7970,1411l7909,1357,7842,1310,7771,1272,7695,1243,7617,1222,7536,1211,7509,1209,7482,1209e" filled="f" stroked="t" strokeweight=".997pt" strokecolor="#00519E">
                <v:path arrowok="t"/>
              </v:shape>
            </v:group>
            <v:group style="position:absolute;left:7482;top:1131;width:544;height:226" coordorigin="7482,1131" coordsize="544,226">
              <v:shape style="position:absolute;left:7482;top:1131;width:544;height:226" coordorigin="7482,1131" coordsize="544,226" path="m8025,1356l7980,1314,7933,1277,7883,1243,7830,1214,7776,1189,7691,1160,7632,1145,7573,1136,7512,1131,7482,1131e" filled="f" stroked="t" strokeweight=".997pt" strokecolor="#00519E">
                <v:path arrowok="t"/>
              </v:shape>
            </v:group>
            <v:group style="position:absolute;left:7123;top:724;width:359;height:2" coordorigin="7123,724" coordsize="359,2">
              <v:shape style="position:absolute;left:7123;top:724;width:359;height:2" coordorigin="7123,724" coordsize="359,0" path="m7123,724l7482,724e" filled="f" stroked="t" strokeweight=".623pt" strokecolor="#000000">
                <v:path arrowok="t"/>
              </v:shape>
            </v:group>
            <v:group style="position:absolute;left:6219;top:736;width:2;height:231" coordorigin="6219,736" coordsize="2,231">
              <v:shape style="position:absolute;left:6219;top:736;width:2;height:231" coordorigin="6219,736" coordsize="0,231" path="m6219,736l6219,966e" filled="f" stroked="t" strokeweight=".189pt" strokecolor="#020A0B">
                <v:path arrowok="t"/>
              </v:shape>
            </v:group>
            <v:group style="position:absolute;left:6880;top:620;width:2;height:347" coordorigin="6880,620" coordsize="2,347">
              <v:shape style="position:absolute;left:6880;top:620;width:2;height:347" coordorigin="6880,620" coordsize="0,347" path="m6880,620l6880,966e" filled="f" stroked="t" strokeweight=".189pt" strokecolor="#020A0B">
                <v:path arrowok="t"/>
              </v:shape>
            </v:group>
            <v:group style="position:absolute;left:7019;top:620;width:2;height:347" coordorigin="7019,620" coordsize="2,347">
              <v:shape style="position:absolute;left:7019;top:620;width:2;height:347" coordorigin="7019,620" coordsize="0,347" path="m7019,620l7019,966e" filled="f" stroked="t" strokeweight=".189pt" strokecolor="#020A0B">
                <v:path arrowok="t"/>
              </v:shape>
            </v:group>
            <v:group style="position:absolute;left:7123;top:724;width:2;height:243" coordorigin="7123,724" coordsize="2,243">
              <v:shape style="position:absolute;left:7123;top:724;width:2;height:243" coordorigin="7123,724" coordsize="0,243" path="m7123,724l7123,966e" filled="f" stroked="t" strokeweight=".189pt" strokecolor="#020A0B">
                <v:path arrowok="t"/>
              </v:shape>
            </v:group>
            <v:group style="position:absolute;left:5877;top:745;width:2;height:222" coordorigin="5877,745" coordsize="2,222">
              <v:shape style="position:absolute;left:5877;top:745;width:2;height:222" coordorigin="5877,745" coordsize="0,222" path="m5877,745l5877,966e" filled="f" stroked="t" strokeweight=".189pt" strokecolor="#020A0B">
                <v:path arrowok="t"/>
              </v:shape>
            </v:group>
            <v:group style="position:absolute;left:5990;top:739;width:2;height:228" coordorigin="5990,739" coordsize="2,228">
              <v:shape style="position:absolute;left:5990;top:739;width:2;height:228" coordorigin="5990,739" coordsize="0,228" path="m5990,739l5990,966e" filled="f" stroked="t" strokeweight=".189pt" strokecolor="#020A0B">
                <v:path arrowok="t"/>
              </v:shape>
            </v:group>
            <v:group style="position:absolute;left:5963;top:732;width:2;height:235" coordorigin="5963,732" coordsize="2,235">
              <v:shape style="position:absolute;left:5963;top:732;width:2;height:235" coordorigin="5963,732" coordsize="0,235" path="m5963,732l5963,966e" filled="f" stroked="t" strokeweight=".189pt" strokecolor="#020A0B">
                <v:path arrowok="t"/>
              </v:shape>
            </v:group>
            <v:group style="position:absolute;left:6078;top:732;width:2;height:235" coordorigin="6078,732" coordsize="2,235">
              <v:shape style="position:absolute;left:6078;top:732;width:2;height:235" coordorigin="6078,732" coordsize="0,235" path="m6078,732l6078,966e" filled="f" stroked="t" strokeweight=".189pt" strokecolor="#020A0B">
                <v:path arrowok="t"/>
              </v:shape>
            </v:group>
            <v:group style="position:absolute;left:6707;top:652;width:2;height:315" coordorigin="6707,652" coordsize="2,315">
              <v:shape style="position:absolute;left:6707;top:652;width:2;height:315" coordorigin="6707,652" coordsize="0,315" path="m6707,652l6707,966e" filled="f" stroked="t" strokeweight=".189pt" strokecolor="#020A0B">
                <v:path arrowok="t"/>
              </v:shape>
            </v:group>
            <v:group style="position:absolute;left:6774;top:652;width:2;height:315" coordorigin="6774,652" coordsize="2,315">
              <v:shape style="position:absolute;left:6774;top:652;width:2;height:315" coordorigin="6774,652" coordsize="0,315" path="m6774,652l6774,966e" filled="f" stroked="t" strokeweight=".189pt" strokecolor="#020A0B">
                <v:path arrowok="t"/>
              </v:shape>
            </v:group>
            <v:group style="position:absolute;left:6648;top:732;width:2;height:235" coordorigin="6648,732" coordsize="2,235">
              <v:shape style="position:absolute;left:6648;top:732;width:2;height:235" coordorigin="6648,732" coordsize="0,235" path="m6648,732l6648,966e" filled="f" stroked="t" strokeweight=".189pt" strokecolor="#020A0B">
                <v:path arrowok="t"/>
              </v:shape>
            </v:group>
            <v:group style="position:absolute;left:6795;top:727;width:2;height:240" coordorigin="6795,727" coordsize="2,240">
              <v:shape style="position:absolute;left:6795;top:727;width:2;height:240" coordorigin="6795,727" coordsize="0,240" path="m6795,727l6795,966e" filled="f" stroked="t" strokeweight=".189pt" strokecolor="#020A0B">
                <v:path arrowok="t"/>
              </v:shape>
            </v:group>
            <v:group style="position:absolute;left:6105;top:739;width:2;height:228" coordorigin="6105,739" coordsize="2,228">
              <v:shape style="position:absolute;left:6105;top:739;width:2;height:228" coordorigin="6105,739" coordsize="0,228" path="m6105,739l6105,966e" filled="f" stroked="t" strokeweight=".189pt" strokecolor="#020A0B">
                <v:path arrowok="t"/>
              </v:shape>
            </v:group>
            <v:group style="position:absolute;left:6333;top:739;width:2;height:228" coordorigin="6333,739" coordsize="2,228">
              <v:shape style="position:absolute;left:6333;top:739;width:2;height:228" coordorigin="6333,739" coordsize="0,228" path="m6333,739l6333,966e" filled="f" stroked="t" strokeweight=".189pt" strokecolor="#020A0B">
                <v:path arrowok="t"/>
              </v:shape>
            </v:group>
            <v:group style="position:absolute;left:6448;top:740;width:2;height:227" coordorigin="6448,740" coordsize="2,227">
              <v:shape style="position:absolute;left:6448;top:740;width:2;height:227" coordorigin="6448,740" coordsize="0,227" path="m6448,740l6448,966e" filled="f" stroked="t" strokeweight=".189pt" strokecolor="#020A0B">
                <v:path arrowok="t"/>
              </v:shape>
            </v:group>
            <v:group style="position:absolute;left:6562;top:739;width:2;height:228" coordorigin="6562,739" coordsize="2,228">
              <v:shape style="position:absolute;left:6562;top:739;width:2;height:228" coordorigin="6562,739" coordsize="0,228" path="m6562,739l6562,966e" filled="f" stroked="t" strokeweight=".189pt" strokecolor="#020A0B">
                <v:path arrowok="t"/>
              </v:shape>
            </v:group>
            <v:group style="position:absolute;left:6191;top:732;width:2;height:235" coordorigin="6191,732" coordsize="2,235">
              <v:shape style="position:absolute;left:6191;top:732;width:2;height:235" coordorigin="6191,732" coordsize="0,235" path="m6191,732l6191,966e" filled="f" stroked="t" strokeweight=".189pt" strokecolor="#020A0B">
                <v:path arrowok="t"/>
              </v:shape>
            </v:group>
            <v:group style="position:absolute;left:6305;top:732;width:2;height:235" coordorigin="6305,732" coordsize="2,235">
              <v:shape style="position:absolute;left:6305;top:732;width:2;height:235" coordorigin="6305,732" coordsize="0,235" path="m6305,732l6305,966e" filled="f" stroked="t" strokeweight=".189pt" strokecolor="#020A0B">
                <v:path arrowok="t"/>
              </v:shape>
            </v:group>
            <v:group style="position:absolute;left:6420;top:732;width:2;height:235" coordorigin="6420,732" coordsize="2,235">
              <v:shape style="position:absolute;left:6420;top:732;width:2;height:235" coordorigin="6420,732" coordsize="0,235" path="m6420,732l6420,966e" filled="f" stroked="t" strokeweight=".189pt" strokecolor="#020A0B">
                <v:path arrowok="t"/>
              </v:shape>
            </v:group>
            <v:group style="position:absolute;left:6534;top:732;width:2;height:235" coordorigin="6534,732" coordsize="2,235">
              <v:shape style="position:absolute;left:6534;top:732;width:2;height:235" coordorigin="6534,732" coordsize="0,235" path="m6534,732l6534,966e" filled="f" stroked="t" strokeweight=".189pt" strokecolor="#020A0B">
                <v:path arrowok="t"/>
              </v:shape>
            </v:group>
            <v:group style="position:absolute;left:5565;top:745;width:28;height:28" coordorigin="5565,745" coordsize="28,28">
              <v:shape style="position:absolute;left:5565;top:745;width:28;height:28" coordorigin="5565,745" coordsize="28,28" path="m5593,745l5578,745,5565,757,5565,773e" filled="f" stroked="t" strokeweight=".623pt" strokecolor="#000000">
                <v:path arrowok="t"/>
              </v:shape>
            </v:group>
            <v:group style="position:absolute;left:6452;top:732;width:83;height:12" coordorigin="6452,732" coordsize="83,12">
              <v:shape style="position:absolute;left:6452;top:732;width:83;height:12" coordorigin="6452,732" coordsize="83,12" path="m6452,744l6534,732e" filled="f" stroked="t" strokeweight=".623pt" strokecolor="#000000">
                <v:path arrowok="t"/>
              </v:shape>
            </v:group>
            <v:group style="position:absolute;left:5995;top:732;width:83;height:12" coordorigin="5995,732" coordsize="83,12">
              <v:shape style="position:absolute;left:5995;top:732;width:83;height:12" coordorigin="5995,732" coordsize="83,12" path="m5995,744l6078,732e" filled="f" stroked="t" strokeweight=".623pt" strokecolor="#000000">
                <v:path arrowok="t"/>
              </v:shape>
            </v:group>
            <v:group style="position:absolute;left:5593;top:732;width:394;height:13" coordorigin="5593,732" coordsize="394,13">
              <v:shape style="position:absolute;left:5593;top:732;width:394;height:13" coordorigin="5593,732" coordsize="394,13" path="m5593,745l5877,745,5963,732,5987,732e" filled="f" stroked="t" strokeweight=".623pt" strokecolor="#000000">
                <v:path arrowok="t"/>
              </v:shape>
            </v:group>
            <v:group style="position:absolute;left:5984;top:738;width:13;height:2" coordorigin="5984,738" coordsize="13,2">
              <v:shape style="position:absolute;left:5984;top:738;width:13;height:2" coordorigin="5984,738" coordsize="13,0" path="m5984,738l5997,738e" filled="f" stroked="t" strokeweight=".226pt" strokecolor="#000000">
                <v:path arrowok="t"/>
              </v:shape>
            </v:group>
            <v:group style="position:absolute;left:5990;top:740;width:5;height:4" coordorigin="5990,740" coordsize="5,4">
              <v:shape style="position:absolute;left:5990;top:740;width:5;height:4" coordorigin="5990,740" coordsize="5,4" path="m5990,740l5990,741,5991,742,5992,743,5992,744,5994,744,5995,744e" filled="f" stroked="t" strokeweight=".623pt" strokecolor="#000000">
                <v:path arrowok="t"/>
              </v:shape>
            </v:group>
            <v:group style="position:absolute;left:5987;top:732;width:4;height:4" coordorigin="5987,732" coordsize="4,4">
              <v:shape style="position:absolute;left:5987;top:732;width:4;height:4" coordorigin="5987,732" coordsize="4,4" path="m5990,736l5990,734,5990,732,5987,732e" filled="f" stroked="t" strokeweight=".623pt" strokecolor="#000000">
                <v:path arrowok="t"/>
              </v:shape>
            </v:group>
            <v:group style="position:absolute;left:6305;top:732;width:25;height:2" coordorigin="6305,732" coordsize="25,2">
              <v:shape style="position:absolute;left:6305;top:732;width:25;height:2" coordorigin="6305,732" coordsize="25,0" path="m6305,732l6330,732e" filled="f" stroked="t" strokeweight=".623pt" strokecolor="#000000">
                <v:path arrowok="t"/>
              </v:shape>
            </v:group>
            <v:group style="position:absolute;left:6333;top:732;width:112;height:12" coordorigin="6333,732" coordsize="112,12">
              <v:shape style="position:absolute;left:6333;top:732;width:112;height:12" coordorigin="6333,732" coordsize="112,12" path="m6333,736l6333,740,6333,741,6334,742,6335,743,6335,744,6337,744,6338,744,6420,732,6444,732e" filled="f" stroked="t" strokeweight=".623pt" strokecolor="#000000">
                <v:path arrowok="t"/>
              </v:shape>
            </v:group>
            <v:group style="position:absolute;left:6448;top:736;width:4;height:9" coordorigin="6448,736" coordsize="4,9">
              <v:shape style="position:absolute;left:6448;top:736;width:4;height:9" coordorigin="6448,736" coordsize="4,9" path="m6448,736l6448,740,6448,741,6448,742,6449,743,6450,744,6451,744,6452,744e" filled="f" stroked="t" strokeweight=".623pt" strokecolor="#000000">
                <v:path arrowok="t"/>
              </v:shape>
            </v:group>
            <v:group style="position:absolute;left:6223;top:732;width:83;height:12" coordorigin="6223,732" coordsize="83,12">
              <v:shape style="position:absolute;left:6223;top:732;width:83;height:12" coordorigin="6223,732" coordsize="83,12" path="m6223,744l6305,732e" filled="f" stroked="t" strokeweight=".623pt" strokecolor="#000000">
                <v:path arrowok="t"/>
              </v:shape>
            </v:group>
            <v:group style="position:absolute;left:6219;top:740;width:4;height:4" coordorigin="6219,740" coordsize="4,4">
              <v:shape style="position:absolute;left:6219;top:740;width:4;height:4" coordorigin="6219,740" coordsize="4,4" path="m6219,740l6219,741,6219,742,6220,743,6221,744,6222,744,6223,744e" filled="f" stroked="t" strokeweight=".623pt" strokecolor="#000000">
                <v:path arrowok="t"/>
              </v:shape>
            </v:group>
            <v:group style="position:absolute;left:6109;top:732;width:83;height:12" coordorigin="6109,732" coordsize="83,12">
              <v:shape style="position:absolute;left:6109;top:732;width:83;height:12" coordorigin="6109,732" coordsize="83,12" path="m6109,744l6191,732e" filled="f" stroked="t" strokeweight=".623pt" strokecolor="#000000">
                <v:path arrowok="t"/>
              </v:shape>
            </v:group>
            <v:group style="position:absolute;left:6078;top:733;width:35;height:2" coordorigin="6078,733" coordsize="35,2">
              <v:shape style="position:absolute;left:6078;top:733;width:35;height:2" coordorigin="6078,733" coordsize="35,0" path="m6078,733l6112,733e" filled="f" stroked="t" strokeweight=".7165pt" strokecolor="#000000">
                <v:path arrowok="t"/>
              </v:shape>
            </v:group>
            <v:group style="position:absolute;left:6102;top:732;width:4;height:4" coordorigin="6102,732" coordsize="4,4">
              <v:shape style="position:absolute;left:6102;top:732;width:4;height:4" coordorigin="6102,732" coordsize="4,4" path="m6105,736l6105,734,6104,732,6102,732e" filled="f" stroked="t" strokeweight=".623pt" strokecolor="#000000">
                <v:path arrowok="t"/>
              </v:shape>
            </v:group>
            <v:group style="position:absolute;left:6105;top:740;width:4;height:4" coordorigin="6105,740" coordsize="4,4">
              <v:shape style="position:absolute;left:6105;top:740;width:4;height:4" coordorigin="6105,740" coordsize="4,4" path="m6105,740l6105,741,6105,742,6106,743,6107,744,6108,744,6109,744e" filled="f" stroked="t" strokeweight=".623pt" strokecolor="#000000">
                <v:path arrowok="t"/>
              </v:shape>
            </v:group>
            <v:group style="position:absolute;left:6191;top:732;width:25;height:2" coordorigin="6191,732" coordsize="25,2">
              <v:shape style="position:absolute;left:6191;top:732;width:25;height:2" coordorigin="6191,732" coordsize="25,0" path="m6191,732l6216,732e" filled="f" stroked="t" strokeweight=".623pt" strokecolor="#000000">
                <v:path arrowok="t"/>
              </v:shape>
            </v:group>
            <v:group style="position:absolute;left:6216;top:732;width:4;height:9" coordorigin="6216,732" coordsize="4,9">
              <v:shape style="position:absolute;left:6216;top:732;width:4;height:9" coordorigin="6216,732" coordsize="4,9" path="m6219,740l6219,736,6219,734,6217,732,6216,732e" filled="f" stroked="t" strokeweight=".623pt" strokecolor="#000000">
                <v:path arrowok="t"/>
              </v:shape>
            </v:group>
            <v:group style="position:absolute;left:6444;top:732;width:4;height:4" coordorigin="6444,732" coordsize="4,4">
              <v:shape style="position:absolute;left:6444;top:732;width:4;height:4" coordorigin="6444,732" coordsize="4,4" path="m6448,736l6448,734,6446,732,6444,732e" filled="f" stroked="t" strokeweight=".623pt" strokecolor="#000000">
                <v:path arrowok="t"/>
              </v:shape>
            </v:group>
            <v:group style="position:absolute;left:6330;top:732;width:4;height:4" coordorigin="6330,732" coordsize="4,4">
              <v:shape style="position:absolute;left:6330;top:732;width:4;height:4" coordorigin="6330,732" coordsize="4,4" path="m6333,736l6333,734,6332,732,6330,732e" filled="f" stroked="t" strokeweight=".623pt" strokecolor="#000000">
                <v:path arrowok="t"/>
              </v:shape>
            </v:group>
            <v:group style="position:absolute;left:6880;top:620;width:139;height:2" coordorigin="6880,620" coordsize="139,2">
              <v:shape style="position:absolute;left:6880;top:620;width:139;height:2" coordorigin="6880,620" coordsize="139,0" path="m6880,620l7019,620e" filled="f" stroked="t" strokeweight=".623pt" strokecolor="#000000">
                <v:path arrowok="t"/>
              </v:shape>
            </v:group>
            <v:group style="position:absolute;left:6534;top:732;width:25;height:2" coordorigin="6534,732" coordsize="25,2">
              <v:shape style="position:absolute;left:6534;top:732;width:25;height:2" coordorigin="6534,732" coordsize="25,0" path="m6534,732l6558,732e" filled="f" stroked="t" strokeweight=".623pt" strokecolor="#000000">
                <v:path arrowok="t"/>
              </v:shape>
            </v:group>
            <v:group style="position:absolute;left:6562;top:732;width:87;height:12" coordorigin="6562,732" coordsize="87,12">
              <v:shape style="position:absolute;left:6562;top:732;width:87;height:12" coordorigin="6562,732" coordsize="87,12" path="m6562,736l6562,740,6562,741,6562,742,6563,743,6564,744,6565,744,6566,744,6648,732e" filled="f" stroked="t" strokeweight=".623pt" strokecolor="#000000">
                <v:path arrowok="t"/>
              </v:shape>
            </v:group>
            <v:group style="position:absolute;left:6795;top:727;width:75;height:2" coordorigin="6795,727" coordsize="75,2">
              <v:shape style="position:absolute;left:6795;top:727;width:75;height:2" coordorigin="6795,727" coordsize="75,0" path="m6795,727l6870,727e" filled="f" stroked="t" strokeweight=".623pt" strokecolor="#000000">
                <v:path arrowok="t"/>
              </v:shape>
            </v:group>
            <v:group style="position:absolute;left:6880;top:620;width:2;height:97" coordorigin="6880,620" coordsize="2,97">
              <v:shape style="position:absolute;left:6880;top:620;width:2;height:97" coordorigin="6880,620" coordsize="0,97" path="m6880,717l6880,620e" filled="f" stroked="t" strokeweight=".623pt" strokecolor="#000000">
                <v:path arrowok="t"/>
              </v:shape>
            </v:group>
            <v:group style="position:absolute;left:6774;top:652;width:12;height:68" coordorigin="6774,652" coordsize="12,68">
              <v:shape style="position:absolute;left:6774;top:652;width:12;height:68" coordorigin="6774,652" coordsize="12,68" path="m6785,719l6774,652e" filled="f" stroked="t" strokeweight=".623pt" strokecolor="#000000">
                <v:path arrowok="t"/>
              </v:shape>
            </v:group>
            <v:group style="position:absolute;left:6785;top:719;width:10;height:9" coordorigin="6785,719" coordsize="10,9">
              <v:shape style="position:absolute;left:6785;top:719;width:10;height:9" coordorigin="6785,719" coordsize="10,9" path="m6785,719l6786,723,6791,727,6795,727e" filled="f" stroked="t" strokeweight=".623pt" strokecolor="#000000">
                <v:path arrowok="t"/>
              </v:shape>
            </v:group>
            <v:group style="position:absolute;left:6648;top:732;width:32;height:2" coordorigin="6648,732" coordsize="32,2">
              <v:shape style="position:absolute;left:6648;top:732;width:32;height:2" coordorigin="6648,732" coordsize="32,0" path="m6648,732l6679,732e" filled="f" stroked="t" strokeweight=".623pt" strokecolor="#000000">
                <v:path arrowok="t"/>
              </v:shape>
            </v:group>
            <v:group style="position:absolute;left:6707;top:652;width:2;height:53" coordorigin="6707,652" coordsize="2,53">
              <v:shape style="position:absolute;left:6707;top:652;width:2;height:53" coordorigin="6707,652" coordsize="0,53" path="m6707,704l6707,652e" filled="f" stroked="t" strokeweight=".623pt" strokecolor="#000000">
                <v:path arrowok="t"/>
              </v:shape>
            </v:group>
            <v:group style="position:absolute;left:6679;top:704;width:28;height:28" coordorigin="6679,704" coordsize="28,28">
              <v:shape style="position:absolute;left:6679;top:704;width:28;height:28" coordorigin="6679,704" coordsize="28,28" path="m6679,732l6695,732,6707,720,6707,704e" filled="f" stroked="t" strokeweight=".623pt" strokecolor="#000000">
                <v:path arrowok="t"/>
              </v:shape>
            </v:group>
            <v:group style="position:absolute;left:6707;top:652;width:67;height:2" coordorigin="6707,652" coordsize="67,2">
              <v:shape style="position:absolute;left:6707;top:652;width:67;height:2" coordorigin="6707,652" coordsize="67,0" path="m6707,652l6774,652e" filled="f" stroked="t" strokeweight=".623pt" strokecolor="#000000">
                <v:path arrowok="t"/>
              </v:shape>
            </v:group>
            <v:group style="position:absolute;left:6558;top:732;width:4;height:4" coordorigin="6558,732" coordsize="4,4">
              <v:shape style="position:absolute;left:6558;top:732;width:4;height:4" coordorigin="6558,732" coordsize="4,4" path="m6562,736l6562,734,6560,732,6558,732e" filled="f" stroked="t" strokeweight=".623pt" strokecolor="#000000">
                <v:path arrowok="t"/>
              </v:shape>
            </v:group>
            <v:group style="position:absolute;left:6870;top:717;width:11;height:10" coordorigin="6870,717" coordsize="11,10">
              <v:shape style="position:absolute;left:6870;top:717;width:11;height:10" coordorigin="6870,717" coordsize="11,10" path="m6870,727l6876,727,6880,722,6880,717e" filled="f" stroked="t" strokeweight=".623pt" strokecolor="#000000">
                <v:path arrowok="t"/>
              </v:shape>
            </v:group>
            <v:group style="position:absolute;left:7019;top:620;width:105;height:105" coordorigin="7019,620" coordsize="105,105">
              <v:shape style="position:absolute;left:7019;top:620;width:105;height:105" coordorigin="7019,620" coordsize="105,105" path="m7019,620l7123,724e" filled="f" stroked="t" strokeweight=".623pt" strokecolor="#000000">
                <v:path arrowok="t"/>
              </v:shape>
            </v:group>
            <v:group style="position:absolute;left:8766;top:1508;width:358;height:358" coordorigin="8766,1508" coordsize="358,358">
              <v:shape style="position:absolute;left:8766;top:1508;width:358;height:358" coordorigin="8766,1508" coordsize="358,358" path="m8766,1865l9124,1508e" filled="f" stroked="t" strokeweight=".623pt" strokecolor="#000000">
                <v:path arrowok="t"/>
              </v:shape>
            </v:group>
            <v:group style="position:absolute;left:8467;top:1273;width:290;height:292" coordorigin="8467,1273" coordsize="290,292">
              <v:shape style="position:absolute;left:8467;top:1273;width:290;height:292" coordorigin="8467,1273" coordsize="290,292" path="m8756,1273l8467,1565e" filled="f" stroked="t" strokeweight="0pt" strokecolor="#020A0B">
                <v:path arrowok="t"/>
              </v:shape>
            </v:group>
            <v:group style="position:absolute;left:8612;top:1342;width:370;height:370" coordorigin="8612,1342" coordsize="370,370">
              <v:shape style="position:absolute;left:8612;top:1342;width:370;height:370" coordorigin="8612,1342" coordsize="370,370" path="m8982,1342l8612,1712e" filled="f" stroked="t" strokeweight=".189pt" strokecolor="#020A0B">
                <v:path arrowok="t"/>
              </v:shape>
            </v:group>
            <v:group style="position:absolute;left:8755;top:1484;width:370;height:370" coordorigin="8755,1484" coordsize="370,370">
              <v:shape style="position:absolute;left:8755;top:1484;width:370;height:370" coordorigin="8755,1484" coordsize="370,370" path="m9124,1484l8755,1854e" filled="f" stroked="t" strokeweight=".189pt" strokecolor="#020A0B">
                <v:path arrowok="t"/>
              </v:shape>
            </v:group>
            <v:group style="position:absolute;left:8466;top:1273;width:291;height:292" coordorigin="8466,1273" coordsize="291,292">
              <v:shape style="position:absolute;left:8466;top:1273;width:291;height:292" coordorigin="8466,1273" coordsize="291,292" path="m8756,1273l8466,1565e" filled="f" stroked="t" strokeweight=".189pt" strokecolor="#020A0B">
                <v:path arrowok="t"/>
              </v:shape>
            </v:group>
            <v:group style="position:absolute;left:8600;top:1342;width:358;height:358" coordorigin="8600,1342" coordsize="358,358">
              <v:shape style="position:absolute;left:8600;top:1342;width:358;height:358" coordorigin="8600,1342" coordsize="358,358" path="m8957,1342l8600,1699e" filled="f" stroked="t" strokeweight=".189pt" strokecolor="#020A0B">
                <v:path arrowok="t"/>
              </v:shape>
            </v:group>
            <v:group style="position:absolute;left:8346;top:1273;width:172;height:172" coordorigin="8346,1273" coordsize="172,172">
              <v:shape style="position:absolute;left:8346;top:1273;width:172;height:172" coordorigin="8346,1273" coordsize="172,172" path="m8518,1273l8346,1445e" filled="f" stroked="t" strokeweight=".189pt" strokecolor="#020A0B">
                <v:path arrowok="t"/>
              </v:shape>
            </v:group>
            <v:group style="position:absolute;left:8911;top:1342;width:47;height:46" coordorigin="8911,1342" coordsize="47,46">
              <v:shape style="position:absolute;left:8911;top:1342;width:47;height:46" coordorigin="8911,1342" coordsize="47,46" path="m8911,1388l8957,1342e" filled="f" stroked="t" strokeweight=".623pt" strokecolor="#000000">
                <v:path arrowok="t"/>
              </v:shape>
            </v:group>
            <v:group style="position:absolute;left:8756;top:1273;width:116;height:115" coordorigin="8756,1273" coordsize="116,115">
              <v:shape style="position:absolute;left:8756;top:1273;width:116;height:115" coordorigin="8756,1273" coordsize="116,115" path="m8756,1273l8872,1388e" filled="f" stroked="t" strokeweight=".623pt" strokecolor="#000000">
                <v:path arrowok="t"/>
              </v:shape>
            </v:group>
            <v:group style="position:absolute;left:8518;top:1273;width:239;height:2" coordorigin="8518,1273" coordsize="239,2">
              <v:shape style="position:absolute;left:8518;top:1273;width:239;height:2" coordorigin="8518,1273" coordsize="239,0" path="m8756,1273l8518,1273e" filled="f" stroked="t" strokeweight=".623pt" strokecolor="#000000">
                <v:path arrowok="t"/>
              </v:shape>
            </v:group>
            <v:group style="position:absolute;left:8664;top:1273;width:93;height:2" coordorigin="8664,1273" coordsize="93,2">
              <v:shape style="position:absolute;left:8664;top:1273;width:93;height:2" coordorigin="8664,1273" coordsize="93,0" path="m8664,1273l8756,1273e" filled="f" stroked="t" strokeweight="0pt" strokecolor="#020A0B">
                <v:path arrowok="t"/>
              </v:shape>
            </v:group>
            <v:group style="position:absolute;left:8872;top:1388;width:36;height:8" coordorigin="8872,1388" coordsize="36,8">
              <v:shape style="position:absolute;left:8872;top:1388;width:36;height:8" coordorigin="8872,1388" coordsize="36,8" path="m8872,1388l8889,1396,8908,1391e" filled="f" stroked="t" strokeweight=".623pt" strokecolor="#000000">
                <v:path arrowok="t"/>
              </v:shape>
            </v:group>
            <v:group style="position:absolute;left:8957;top:1342;width:167;height:166" coordorigin="8957,1342" coordsize="167,166">
              <v:shape style="position:absolute;left:8957;top:1342;width:167;height:166" coordorigin="8957,1342" coordsize="167,166" path="m8957,1342l8982,1342,9124,1484,9124,1508e" filled="f" stroked="t" strokeweight=".623pt" strokecolor="#000000">
                <v:path arrowok="t"/>
              </v:shape>
            </v:group>
            <v:group style="position:absolute;left:8313;top:1069;width:205;height:205" coordorigin="8313,1069" coordsize="205,205">
              <v:shape style="position:absolute;left:8313;top:1069;width:205;height:205" coordorigin="8313,1069" coordsize="205,205" path="m8313,1069l8518,1273e" filled="f" stroked="t" strokeweight=".623pt" strokecolor="#000000">
                <v:path arrowok="t"/>
              </v:shape>
            </v:group>
            <v:group style="position:absolute;left:7482;top:966;width:660;height:274" coordorigin="7482,966" coordsize="660,274">
              <v:shape style="position:absolute;left:7482;top:966;width:660;height:274" coordorigin="7482,966" coordsize="660,274" path="m8141,1240l8087,1190,8029,1144,7968,1104,7904,1068,7838,1038,7770,1012,7700,992,7628,978,7555,969,7518,967,7482,966e" filled="f" stroked="t" strokeweight="1.246pt" strokecolor="#000000">
                <v:path arrowok="t"/>
                <v:stroke dashstyle="longDash"/>
              </v:shape>
            </v:group>
            <v:group style="position:absolute;left:7482;top:724;width:832;height:345" coordorigin="7482,724" coordsize="832,345">
              <v:shape style="position:absolute;left:7482;top:724;width:832;height:345" coordorigin="7482,724" coordsize="832,345" path="m8313,1069l8245,1005,8172,948,8095,897,8015,852,7931,814,7845,782,7757,757,7666,739,7575,728,7528,725,7482,724e" filled="f" stroked="t" strokeweight=".623pt" strokecolor="#000000">
                <v:path arrowok="t"/>
              </v:shape>
            </v:group>
            <v:group style="position:absolute;left:8141;top:1240;width:770;height:769" coordorigin="8141,1240" coordsize="770,769">
              <v:shape style="position:absolute;left:8141;top:1240;width:770;height:769" coordorigin="8141,1240" coordsize="770,769" path="m8141,1240l8911,2009e" filled="f" stroked="t" strokeweight="1.246pt" strokecolor="#000000">
                <v:path arrowok="t"/>
                <v:stroke dashstyle="longDash"/>
              </v:shape>
            </v:group>
            <v:group style="position:absolute;left:5411;top:966;width:2071;height:2" coordorigin="5411,966" coordsize="2071,2">
              <v:shape style="position:absolute;left:5411;top:966;width:2071;height:2" coordorigin="5411,966" coordsize="2071,0" path="m7482,966l5411,966e" filled="f" stroked="t" strokeweight="1.246pt" strokecolor="#000000">
                <v:path arrowok="t"/>
                <v:stroke dashstyle="longDash"/>
              </v:shape>
            </v:group>
            <v:group style="position:absolute;left:9673;top:952;width:29;height:27" coordorigin="9673,952" coordsize="29,27">
              <v:shape style="position:absolute;left:9673;top:952;width:29;height:27" coordorigin="9673,952" coordsize="29,27" path="m9702,952l9673,952,9673,979,9702,979,9688,966,9702,966,9702,952xe" filled="t" fillcolor="#000000" stroked="f">
                <v:path arrowok="t"/>
                <v:fill type="solid"/>
              </v:shape>
            </v:group>
            <v:group style="position:absolute;left:9681;top:972;width:13;height:2" coordorigin="9681,972" coordsize="13,2">
              <v:shape style="position:absolute;left:9681;top:972;width:13;height:2" coordorigin="9681,972" coordsize="13,0" path="m9681,972l9694,972e" filled="f" stroked="t" strokeweight=".627pt" strokecolor="#000000">
                <v:path arrowok="t"/>
                <v:stroke dashstyle="longDash"/>
              </v:shape>
            </v:group>
            <v:group style="position:absolute;left:9681;top:1046;width:13;height:2" coordorigin="9681,1046" coordsize="13,2">
              <v:shape style="position:absolute;left:9681;top:1046;width:13;height:2" coordorigin="9681,1046" coordsize="13,0" path="m9681,1046l9694,1046e" filled="f" stroked="t" strokeweight=".628pt" strokecolor="#000000">
                <v:path arrowok="t"/>
                <v:stroke dashstyle="longDash"/>
              </v:shape>
            </v:group>
            <v:group style="position:absolute;left:9681;top:1122;width:13;height:2" coordorigin="9681,1122" coordsize="13,2">
              <v:shape style="position:absolute;left:9681;top:1122;width:13;height:2" coordorigin="9681,1122" coordsize="13,0" path="m9681,1122l9694,1122e" filled="f" stroked="t" strokeweight=".628pt" strokecolor="#000000">
                <v:path arrowok="t"/>
                <v:stroke dashstyle="longDash"/>
              </v:shape>
            </v:group>
            <v:group style="position:absolute;left:9681;top:1196;width:13;height:2" coordorigin="9681,1196" coordsize="13,2">
              <v:shape style="position:absolute;left:9681;top:1196;width:13;height:2" coordorigin="9681,1196" coordsize="13,0" path="m9681,1196l9694,1196e" filled="f" stroked="t" strokeweight=".629pt" strokecolor="#000000">
                <v:path arrowok="t"/>
                <v:stroke dashstyle="longDash"/>
              </v:shape>
            </v:group>
            <v:group style="position:absolute;left:9681;top:1271;width:13;height:2" coordorigin="9681,1271" coordsize="13,2">
              <v:shape style="position:absolute;left:9681;top:1271;width:13;height:2" coordorigin="9681,1271" coordsize="13,0" path="m9681,1271l9694,1271e" filled="f" stroked="t" strokeweight=".583pt" strokecolor="#000000">
                <v:path arrowok="t"/>
                <v:stroke dashstyle="longDash"/>
              </v:shape>
            </v:group>
            <v:group style="position:absolute;left:9681;top:1346;width:13;height:2" coordorigin="9681,1346" coordsize="13,2">
              <v:shape style="position:absolute;left:9681;top:1346;width:13;height:2" coordorigin="9681,1346" coordsize="13,0" path="m9681,1346l9694,1346e" filled="f" stroked="t" strokeweight=".629pt" strokecolor="#000000">
                <v:path arrowok="t"/>
                <v:stroke dashstyle="longDash"/>
              </v:shape>
            </v:group>
            <v:group style="position:absolute;left:9681;top:1420;width:13;height:2" coordorigin="9681,1420" coordsize="13,2">
              <v:shape style="position:absolute;left:9681;top:1420;width:13;height:2" coordorigin="9681,1420" coordsize="13,0" path="m9681,1420l9694,1420e" filled="f" stroked="t" strokeweight=".629pt" strokecolor="#000000">
                <v:path arrowok="t"/>
                <v:stroke dashstyle="longDash"/>
              </v:shape>
            </v:group>
            <v:group style="position:absolute;left:9681;top:1495;width:13;height:2" coordorigin="9681,1495" coordsize="13,2">
              <v:shape style="position:absolute;left:9681;top:1495;width:13;height:2" coordorigin="9681,1495" coordsize="13,0" path="m9681,1495l9694,1495e" filled="f" stroked="t" strokeweight=".583pt" strokecolor="#000000">
                <v:path arrowok="t"/>
                <v:stroke dashstyle="longDash"/>
              </v:shape>
            </v:group>
            <v:group style="position:absolute;left:9681;top:1570;width:13;height:2" coordorigin="9681,1570" coordsize="13,2">
              <v:shape style="position:absolute;left:9681;top:1570;width:13;height:2" coordorigin="9681,1570" coordsize="13,0" path="m9681,1570l9694,1570e" filled="f" stroked="t" strokeweight=".629pt" strokecolor="#000000">
                <v:path arrowok="t"/>
                <v:stroke dashstyle="longDash"/>
              </v:shape>
            </v:group>
            <v:group style="position:absolute;left:9681;top:1645;width:13;height:2" coordorigin="9681,1645" coordsize="13,2">
              <v:shape style="position:absolute;left:9681;top:1645;width:13;height:2" coordorigin="9681,1645" coordsize="13,0" path="m9681,1645l9694,1645e" filled="f" stroked="t" strokeweight=".629pt" strokecolor="#000000">
                <v:path arrowok="t"/>
                <v:stroke dashstyle="longDash"/>
              </v:shape>
            </v:group>
            <v:group style="position:absolute;left:9681;top:1720;width:13;height:2" coordorigin="9681,1720" coordsize="13,2">
              <v:shape style="position:absolute;left:9681;top:1720;width:13;height:2" coordorigin="9681,1720" coordsize="13,0" path="m9681,1720l9694,1720e" filled="f" stroked="t" strokeweight=".583pt" strokecolor="#000000">
                <v:path arrowok="t"/>
                <v:stroke dashstyle="longDash"/>
              </v:shape>
            </v:group>
            <v:group style="position:absolute;left:9681;top:1794;width:13;height:2" coordorigin="9681,1794" coordsize="13,2">
              <v:shape style="position:absolute;left:9681;top:1794;width:13;height:2" coordorigin="9681,1794" coordsize="13,0" path="m9681,1794l9694,1794e" filled="f" stroked="t" strokeweight=".627pt" strokecolor="#000000">
                <v:path arrowok="t"/>
                <v:stroke dashstyle="longDash"/>
              </v:shape>
            </v:group>
            <v:group style="position:absolute;left:9681;top:1868;width:13;height:2" coordorigin="9681,1868" coordsize="13,2">
              <v:shape style="position:absolute;left:9681;top:1868;width:13;height:2" coordorigin="9681,1868" coordsize="13,0" path="m9681,1868l9694,1868e" filled="f" stroked="t" strokeweight=".494pt" strokecolor="#000000">
                <v:path arrowok="t"/>
                <v:stroke dashstyle="longDash"/>
              </v:shape>
            </v:group>
            <v:group style="position:absolute;left:9673;top:1859;width:29;height:28" coordorigin="9673,1859" coordsize="29,28">
              <v:shape style="position:absolute;left:9673;top:1859;width:29;height:28" coordorigin="9673,1859" coordsize="29,28" path="m9702,1859l9673,1859,9673,1887,9702,1887,9702,1873,9688,1873,9702,1859xe" filled="t" fillcolor="#000000" stroked="f">
                <v:path arrowok="t"/>
                <v:fill type="solid"/>
              </v:shape>
            </v:group>
            <v:group style="position:absolute;left:9339;top:1698;width:40;height:40" coordorigin="9339,1698" coordsize="40,40">
              <v:shape style="position:absolute;left:9339;top:1698;width:40;height:40" coordorigin="9339,1698" coordsize="40,40" path="m9358,1698l9339,1717,9358,1737,9358,1717,9378,1717,9358,1698xe" filled="t" fillcolor="#000000" stroked="f">
                <v:path arrowok="t"/>
                <v:fill type="solid"/>
              </v:shape>
              <v:shape style="position:absolute;left:9339;top:1698;width:40;height:40" coordorigin="9339,1698" coordsize="40,40" path="m9378,1717l9358,1717,9358,1737,9378,1717xe" filled="t" fillcolor="#000000" stroked="f">
                <v:path arrowok="t"/>
                <v:fill type="solid"/>
              </v:shape>
            </v:group>
            <v:group style="position:absolute;left:9345;top:1713;width:18;height:18" coordorigin="9345,1713" coordsize="18,18">
              <v:shape style="position:absolute;left:9345;top:1713;width:18;height:18" coordorigin="9345,1713" coordsize="18,18" path="m9354,1713l9345,1722,9354,1731,9363,1722,9354,1713xe" filled="t" fillcolor="#000000" stroked="f">
                <v:path arrowok="t"/>
                <v:fill type="solid"/>
              </v:shape>
            </v:group>
            <v:group style="position:absolute;left:9292;top:1766;width:18;height:18" coordorigin="9292,1766" coordsize="18,18">
              <v:shape style="position:absolute;left:9292;top:1766;width:18;height:18" coordorigin="9292,1766" coordsize="18,18" path="m9301,1766l9292,1775,9301,1784,9310,1775,9301,1766xe" filled="t" fillcolor="#000000" stroked="f">
                <v:path arrowok="t"/>
                <v:fill type="solid"/>
              </v:shape>
            </v:group>
            <v:group style="position:absolute;left:9239;top:1819;width:18;height:18" coordorigin="9239,1819" coordsize="18,18">
              <v:shape style="position:absolute;left:9239;top:1819;width:18;height:18" coordorigin="9239,1819" coordsize="18,18" path="m9248,1819l9239,1828,9248,1837,9257,1828,9248,1819xe" filled="t" fillcolor="#000000" stroked="f">
                <v:path arrowok="t"/>
                <v:fill type="solid"/>
              </v:shape>
            </v:group>
            <v:group style="position:absolute;left:9186;top:1872;width:18;height:18" coordorigin="9186,1872" coordsize="18,18">
              <v:shape style="position:absolute;left:9186;top:1872;width:18;height:18" coordorigin="9186,1872" coordsize="18,18" path="m9195,1872l9186,1881,9195,1890,9204,1881,9195,1872xe" filled="t" fillcolor="#000000" stroked="f">
                <v:path arrowok="t"/>
                <v:fill type="solid"/>
              </v:shape>
            </v:group>
            <v:group style="position:absolute;left:9133;top:1925;width:18;height:17" coordorigin="9133,1925" coordsize="18,17">
              <v:shape style="position:absolute;left:9133;top:1925;width:18;height:17" coordorigin="9133,1925" coordsize="18,17" path="m9142,1925l9133,1934,9142,1942,9151,1934,9142,1925xe" filled="t" fillcolor="#000000" stroked="f">
                <v:path arrowok="t"/>
                <v:fill type="solid"/>
              </v:shape>
            </v:group>
            <v:group style="position:absolute;left:9080;top:1978;width:18;height:17" coordorigin="9080,1978" coordsize="18,17">
              <v:shape style="position:absolute;left:9080;top:1978;width:18;height:17" coordorigin="9080,1978" coordsize="18,17" path="m9089,1978l9080,1986,9089,1994,9098,1986,9089,1978xe" filled="t" fillcolor="#000000" stroked="f">
                <v:path arrowok="t"/>
                <v:fill type="solid"/>
              </v:shape>
            </v:group>
            <v:group style="position:absolute;left:9027;top:2030;width:18;height:18" coordorigin="9027,2030" coordsize="18,18">
              <v:shape style="position:absolute;left:9027;top:2030;width:18;height:18" coordorigin="9027,2030" coordsize="18,18" path="m9036,2030l9027,2038,9036,2047,9045,2038,9036,2030xe" filled="t" fillcolor="#000000" stroked="f">
                <v:path arrowok="t"/>
                <v:fill type="solid"/>
              </v:shape>
            </v:group>
            <v:group style="position:absolute;left:8975;top:2082;width:18;height:18" coordorigin="8975,2082" coordsize="18,18">
              <v:shape style="position:absolute;left:8975;top:2082;width:18;height:18" coordorigin="8975,2082" coordsize="18,18" path="m8983,2082l8975,2091,8983,2100,8992,2091,8983,2082xe" filled="t" fillcolor="#000000" stroked="f">
                <v:path arrowok="t"/>
                <v:fill type="solid"/>
              </v:shape>
            </v:group>
            <v:group style="position:absolute;left:8922;top:2135;width:18;height:17" coordorigin="8922,2135" coordsize="18,17">
              <v:shape style="position:absolute;left:8922;top:2135;width:18;height:17" coordorigin="8922,2135" coordsize="18,17" path="m8930,2135l8922,2143,8930,2152,8939,2143,8930,2135xe" filled="t" fillcolor="#000000" stroked="f">
                <v:path arrowok="t"/>
                <v:fill type="solid"/>
              </v:shape>
            </v:group>
            <v:group style="position:absolute;left:8869;top:2187;width:18;height:18" coordorigin="8869,2187" coordsize="18,18">
              <v:shape style="position:absolute;left:8869;top:2187;width:18;height:18" coordorigin="8869,2187" coordsize="18,18" path="m8878,2187l8869,2196,8878,2205,8887,2196,8878,2187xe" filled="t" fillcolor="#000000" stroked="f">
                <v:path arrowok="t"/>
                <v:fill type="solid"/>
              </v:shape>
            </v:group>
            <v:group style="position:absolute;left:8817;top:2240;width:18;height:18" coordorigin="8817,2240" coordsize="18,18">
              <v:shape style="position:absolute;left:8817;top:2240;width:18;height:18" coordorigin="8817,2240" coordsize="18,18" path="m8826,2240l8817,2249,8826,2258,8834,2249,8826,2240xe" filled="t" fillcolor="#000000" stroked="f">
                <v:path arrowok="t"/>
                <v:fill type="solid"/>
              </v:shape>
            </v:group>
            <v:group style="position:absolute;left:8764;top:2293;width:18;height:18" coordorigin="8764,2293" coordsize="18,18">
              <v:shape style="position:absolute;left:8764;top:2293;width:18;height:18" coordorigin="8764,2293" coordsize="18,18" path="m8773,2293l8764,2302,8773,2311,8781,2302,8773,2293xe" filled="t" fillcolor="#000000" stroked="f">
                <v:path arrowok="t"/>
                <v:fill type="solid"/>
              </v:shape>
            </v:group>
            <v:group style="position:absolute;left:8711;top:2346;width:18;height:18" coordorigin="8711,2346" coordsize="18,18">
              <v:shape style="position:absolute;left:8711;top:2346;width:18;height:18" coordorigin="8711,2346" coordsize="18,18" path="m8720,2346l8711,2355,8720,2364,8728,2355,8720,2346xe" filled="t" fillcolor="#000000" stroked="f">
                <v:path arrowok="t"/>
                <v:fill type="solid"/>
              </v:shape>
            </v:group>
            <v:group style="position:absolute;left:8658;top:2399;width:18;height:18" coordorigin="8658,2399" coordsize="18,18">
              <v:shape style="position:absolute;left:8658;top:2399;width:18;height:18" coordorigin="8658,2399" coordsize="18,18" path="m8667,2399l8658,2408,8667,2417,8676,2408,8667,2399xe" filled="t" fillcolor="#000000" stroked="f">
                <v:path arrowok="t"/>
                <v:fill type="solid"/>
              </v:shape>
            </v:group>
            <v:group style="position:absolute;left:8601;top:2434;width:39;height:40" coordorigin="8601,2434" coordsize="39,40">
              <v:shape style="position:absolute;left:8601;top:2434;width:39;height:40" coordorigin="8601,2434" coordsize="39,40" path="m8620,2434l8601,2454,8621,2474,8640,2455,8621,2454,8639,2454,8620,2434xe" filled="t" fillcolor="#000000" stroked="f">
                <v:path arrowok="t"/>
                <v:fill type="solid"/>
              </v:shape>
              <v:shape style="position:absolute;left:8601;top:2434;width:39;height:40" coordorigin="8601,2434" coordsize="39,40" path="m8639,2454l8621,2454,8640,2455,8639,2454xe" filled="t" fillcolor="#000000" stroked="f">
                <v:path arrowok="t"/>
                <v:fill type="solid"/>
              </v:shape>
            </v:group>
            <v:group style="position:absolute;left:5548;top:219;width:27;height:28" coordorigin="5548,219" coordsize="27,28">
              <v:shape style="position:absolute;left:5548;top:219;width:27;height:28" coordorigin="5548,219" coordsize="27,28" path="m5548,233l5575,233e" filled="f" stroked="t" strokeweight="1.491pt" strokecolor="#000000">
                <v:path arrowok="t"/>
              </v:shape>
            </v:group>
            <v:group style="position:absolute;left:5562;top:233;width:13;height:2" coordorigin="5562,233" coordsize="13,2">
              <v:shape style="position:absolute;left:5562;top:233;width:13;height:2" coordorigin="5562,233" coordsize="13,0" path="m5562,233l5574,233e" filled="f" stroked="t" strokeweight=".628pt" strokecolor="#000000">
                <v:path arrowok="t"/>
                <v:stroke dashstyle="longDash"/>
              </v:shape>
            </v:group>
            <v:group style="position:absolute;left:5636;top:233;width:13;height:2" coordorigin="5636,233" coordsize="13,2">
              <v:shape style="position:absolute;left:5636;top:233;width:13;height:2" coordorigin="5636,233" coordsize="13,0" path="m5636,233l5649,233e" filled="f" stroked="t" strokeweight=".628pt" strokecolor="#000000">
                <v:path arrowok="t"/>
                <v:stroke dashstyle="longDash"/>
              </v:shape>
            </v:group>
            <v:group style="position:absolute;left:5711;top:233;width:13;height:2" coordorigin="5711,233" coordsize="13,2">
              <v:shape style="position:absolute;left:5711;top:233;width:13;height:2" coordorigin="5711,233" coordsize="13,0" path="m5711,233l5723,233e" filled="f" stroked="t" strokeweight=".628pt" strokecolor="#000000">
                <v:path arrowok="t"/>
                <v:stroke dashstyle="longDash"/>
              </v:shape>
            </v:group>
            <v:group style="position:absolute;left:5786;top:233;width:13;height:2" coordorigin="5786,233" coordsize="13,2">
              <v:shape style="position:absolute;left:5786;top:233;width:13;height:2" coordorigin="5786,233" coordsize="13,0" path="m5786,233l5798,233e" filled="f" stroked="t" strokeweight=".628pt" strokecolor="#000000">
                <v:path arrowok="t"/>
                <v:stroke dashstyle="longDash"/>
              </v:shape>
            </v:group>
            <v:group style="position:absolute;left:5860;top:233;width:13;height:2" coordorigin="5860,233" coordsize="13,2">
              <v:shape style="position:absolute;left:5860;top:233;width:13;height:2" coordorigin="5860,233" coordsize="13,0" path="m5860,233l5873,233e" filled="f" stroked="t" strokeweight=".628pt" strokecolor="#000000">
                <v:path arrowok="t"/>
                <v:stroke dashstyle="longDash"/>
              </v:shape>
            </v:group>
            <v:group style="position:absolute;left:5935;top:233;width:13;height:2" coordorigin="5935,233" coordsize="13,2">
              <v:shape style="position:absolute;left:5935;top:233;width:13;height:2" coordorigin="5935,233" coordsize="13,0" path="m5935,233l5947,233e" filled="f" stroked="t" strokeweight=".628pt" strokecolor="#000000">
                <v:path arrowok="t"/>
                <v:stroke dashstyle="longDash"/>
              </v:shape>
            </v:group>
            <v:group style="position:absolute;left:6010;top:233;width:13;height:2" coordorigin="6010,233" coordsize="13,2">
              <v:shape style="position:absolute;left:6010;top:233;width:13;height:2" coordorigin="6010,233" coordsize="13,0" path="m6010,233l6023,233e" filled="f" stroked="t" strokeweight=".628pt" strokecolor="#000000">
                <v:path arrowok="t"/>
                <v:stroke dashstyle="longDash"/>
              </v:shape>
            </v:group>
            <v:group style="position:absolute;left:6085;top:233;width:13;height:2" coordorigin="6085,233" coordsize="13,2">
              <v:shape style="position:absolute;left:6085;top:233;width:13;height:2" coordorigin="6085,233" coordsize="13,0" path="m6085,233l6097,233e" filled="f" stroked="t" strokeweight=".628pt" strokecolor="#000000">
                <v:path arrowok="t"/>
                <v:stroke dashstyle="longDash"/>
              </v:shape>
            </v:group>
            <v:group style="position:absolute;left:6160;top:233;width:12;height:2" coordorigin="6160,233" coordsize="12,2">
              <v:shape style="position:absolute;left:6160;top:233;width:12;height:2" coordorigin="6160,233" coordsize="12,0" path="m6160,233l6172,233e" filled="f" stroked="t" strokeweight=".628pt" strokecolor="#000000">
                <v:path arrowok="t"/>
                <v:stroke dashstyle="longDash"/>
              </v:shape>
            </v:group>
            <v:group style="position:absolute;left:6235;top:233;width:13;height:2" coordorigin="6235,233" coordsize="13,2">
              <v:shape style="position:absolute;left:6235;top:233;width:13;height:2" coordorigin="6235,233" coordsize="13,0" path="m6235,233l6247,233e" filled="f" stroked="t" strokeweight=".628pt" strokecolor="#000000">
                <v:path arrowok="t"/>
                <v:stroke dashstyle="longDash"/>
              </v:shape>
            </v:group>
            <v:group style="position:absolute;left:6309;top:233;width:13;height:2" coordorigin="6309,233" coordsize="13,2">
              <v:shape style="position:absolute;left:6309;top:233;width:13;height:2" coordorigin="6309,233" coordsize="13,0" path="m6309,233l6322,233e" filled="f" stroked="t" strokeweight=".628pt" strokecolor="#000000">
                <v:path arrowok="t"/>
                <v:stroke dashstyle="longDash"/>
              </v:shape>
            </v:group>
            <v:group style="position:absolute;left:6384;top:233;width:12;height:2" coordorigin="6384,233" coordsize="12,2">
              <v:shape style="position:absolute;left:6384;top:233;width:12;height:2" coordorigin="6384,233" coordsize="12,0" path="m6384,233l6396,233e" filled="f" stroked="t" strokeweight=".628pt" strokecolor="#000000">
                <v:path arrowok="t"/>
                <v:stroke dashstyle="longDash"/>
              </v:shape>
            </v:group>
            <v:group style="position:absolute;left:6459;top:233;width:13;height:2" coordorigin="6459,233" coordsize="13,2">
              <v:shape style="position:absolute;left:6459;top:233;width:13;height:2" coordorigin="6459,233" coordsize="13,0" path="m6459,233l6471,233e" filled="f" stroked="t" strokeweight=".628pt" strokecolor="#000000">
                <v:path arrowok="t"/>
                <v:stroke dashstyle="longDash"/>
              </v:shape>
            </v:group>
            <v:group style="position:absolute;left:6533;top:233;width:13;height:2" coordorigin="6533,233" coordsize="13,2">
              <v:shape style="position:absolute;left:6533;top:233;width:13;height:2" coordorigin="6533,233" coordsize="13,0" path="m6533,233l6546,233e" filled="f" stroked="t" strokeweight=".628pt" strokecolor="#000000">
                <v:path arrowok="t"/>
                <v:stroke dashstyle="longDash"/>
              </v:shape>
            </v:group>
            <v:group style="position:absolute;left:6609;top:233;width:12;height:2" coordorigin="6609,233" coordsize="12,2">
              <v:shape style="position:absolute;left:6609;top:233;width:12;height:2" coordorigin="6609,233" coordsize="12,0" path="m6609,233l6620,233e" filled="f" stroked="t" strokeweight=".628pt" strokecolor="#000000">
                <v:path arrowok="t"/>
                <v:stroke dashstyle="longDash"/>
              </v:shape>
            </v:group>
            <v:group style="position:absolute;left:6683;top:233;width:13;height:2" coordorigin="6683,233" coordsize="13,2">
              <v:shape style="position:absolute;left:6683;top:233;width:13;height:2" coordorigin="6683,233" coordsize="13,0" path="m6683,233l6696,233e" filled="f" stroked="t" strokeweight=".628pt" strokecolor="#000000">
                <v:path arrowok="t"/>
                <v:stroke dashstyle="longDash"/>
              </v:shape>
            </v:group>
            <v:group style="position:absolute;left:6758;top:233;width:13;height:2" coordorigin="6758,233" coordsize="13,2">
              <v:shape style="position:absolute;left:6758;top:233;width:13;height:2" coordorigin="6758,233" coordsize="13,0" path="m6758,233l6770,233e" filled="f" stroked="t" strokeweight=".628pt" strokecolor="#000000">
                <v:path arrowok="t"/>
                <v:stroke dashstyle="longDash"/>
              </v:shape>
            </v:group>
            <v:group style="position:absolute;left:6833;top:233;width:12;height:2" coordorigin="6833,233" coordsize="12,2">
              <v:shape style="position:absolute;left:6833;top:233;width:12;height:2" coordorigin="6833,233" coordsize="12,0" path="m6833,233l6845,233e" filled="f" stroked="t" strokeweight=".628pt" strokecolor="#000000">
                <v:path arrowok="t"/>
                <v:stroke dashstyle="longDash"/>
              </v:shape>
            </v:group>
            <v:group style="position:absolute;left:6907;top:233;width:13;height:2" coordorigin="6907,233" coordsize="13,2">
              <v:shape style="position:absolute;left:6907;top:233;width:13;height:2" coordorigin="6907,233" coordsize="13,0" path="m6907,233l6920,233e" filled="f" stroked="t" strokeweight=".628pt" strokecolor="#000000">
                <v:path arrowok="t"/>
                <v:stroke dashstyle="longDash"/>
              </v:shape>
            </v:group>
            <v:group style="position:absolute;left:6982;top:233;width:13;height:2" coordorigin="6982,233" coordsize="13,2">
              <v:shape style="position:absolute;left:6982;top:233;width:13;height:2" coordorigin="6982,233" coordsize="13,0" path="m6982,233l6994,233e" filled="f" stroked="t" strokeweight=".628pt" strokecolor="#000000">
                <v:path arrowok="t"/>
                <v:stroke dashstyle="longDash"/>
              </v:shape>
            </v:group>
            <v:group style="position:absolute;left:7057;top:233;width:12;height:2" coordorigin="7057,233" coordsize="12,2">
              <v:shape style="position:absolute;left:7057;top:233;width:12;height:2" coordorigin="7057,233" coordsize="12,0" path="m7057,233l7069,233e" filled="f" stroked="t" strokeweight=".628pt" strokecolor="#000000">
                <v:path arrowok="t"/>
                <v:stroke dashstyle="longDash"/>
              </v:shape>
            </v:group>
            <v:group style="position:absolute;left:7132;top:233;width:13;height:2" coordorigin="7132,233" coordsize="13,2">
              <v:shape style="position:absolute;left:7132;top:233;width:13;height:2" coordorigin="7132,233" coordsize="13,0" path="m7132,233l7144,233e" filled="f" stroked="t" strokeweight=".628pt" strokecolor="#000000">
                <v:path arrowok="t"/>
                <v:stroke dashstyle="longDash"/>
              </v:shape>
            </v:group>
            <v:group style="position:absolute;left:7206;top:233;width:13;height:2" coordorigin="7206,233" coordsize="13,2">
              <v:shape style="position:absolute;left:7206;top:233;width:13;height:2" coordorigin="7206,233" coordsize="13,0" path="m7206,233l7219,233e" filled="f" stroked="t" strokeweight=".628pt" strokecolor="#000000">
                <v:path arrowok="t"/>
                <v:stroke dashstyle="longDash"/>
              </v:shape>
            </v:group>
            <v:group style="position:absolute;left:7281;top:233;width:12;height:2" coordorigin="7281,233" coordsize="12,2">
              <v:shape style="position:absolute;left:7281;top:233;width:12;height:2" coordorigin="7281,233" coordsize="12,0" path="m7281,233l7293,233e" filled="f" stroked="t" strokeweight=".628pt" strokecolor="#000000">
                <v:path arrowok="t"/>
                <v:stroke dashstyle="longDash"/>
              </v:shape>
            </v:group>
            <v:group style="position:absolute;left:7356;top:233;width:13;height:2" coordorigin="7356,233" coordsize="13,2">
              <v:shape style="position:absolute;left:7356;top:233;width:13;height:2" coordorigin="7356,233" coordsize="13,0" path="m7356,233l7369,233e" filled="f" stroked="t" strokeweight=".628pt" strokecolor="#000000">
                <v:path arrowok="t"/>
                <v:stroke dashstyle="longDash"/>
              </v:shape>
            </v:group>
            <v:group style="position:absolute;left:7430;top:233;width:13;height:2" coordorigin="7430,233" coordsize="13,2">
              <v:shape style="position:absolute;left:7430;top:233;width:13;height:2" coordorigin="7430,233" coordsize="13,0" path="m7430,233l7443,233e" filled="f" stroked="t" strokeweight=".628pt" strokecolor="#000000">
                <v:path arrowok="t"/>
                <v:stroke dashstyle="longDash"/>
              </v:shape>
            </v:group>
            <v:group style="position:absolute;left:7505;top:233;width:12;height:2" coordorigin="7505,233" coordsize="12,2">
              <v:shape style="position:absolute;left:7505;top:233;width:12;height:2" coordorigin="7505,233" coordsize="12,0" path="m7505,233l7517,233e" filled="f" stroked="t" strokeweight=".628pt" strokecolor="#000000">
                <v:path arrowok="t"/>
                <v:stroke dashstyle="longDash"/>
              </v:shape>
            </v:group>
            <v:group style="position:absolute;left:7579;top:233;width:13;height:2" coordorigin="7579,233" coordsize="13,2">
              <v:shape style="position:absolute;left:7579;top:233;width:13;height:2" coordorigin="7579,233" coordsize="13,0" path="m7579,233l7592,233e" filled="f" stroked="t" strokeweight=".628pt" strokecolor="#000000">
                <v:path arrowok="t"/>
                <v:stroke dashstyle="longDash"/>
              </v:shape>
            </v:group>
            <v:group style="position:absolute;left:7654;top:233;width:13;height:2" coordorigin="7654,233" coordsize="13,2">
              <v:shape style="position:absolute;left:7654;top:233;width:13;height:2" coordorigin="7654,233" coordsize="13,0" path="m7654,233l7666,233e" filled="f" stroked="t" strokeweight=".628pt" strokecolor="#000000">
                <v:path arrowok="t"/>
                <v:stroke dashstyle="longDash"/>
              </v:shape>
            </v:group>
            <v:group style="position:absolute;left:7729;top:233;width:13;height:2" coordorigin="7729,233" coordsize="13,2">
              <v:shape style="position:absolute;left:7729;top:233;width:13;height:2" coordorigin="7729,233" coordsize="13,0" path="m7729,233l7742,233e" filled="f" stroked="t" strokeweight=".628pt" strokecolor="#000000">
                <v:path arrowok="t"/>
                <v:stroke dashstyle="longDash"/>
              </v:shape>
            </v:group>
            <v:group style="position:absolute;left:7804;top:233;width:13;height:2" coordorigin="7804,233" coordsize="13,2">
              <v:shape style="position:absolute;left:7804;top:233;width:13;height:2" coordorigin="7804,233" coordsize="13,0" path="m7804,233l7816,233e" filled="f" stroked="t" strokeweight=".628pt" strokecolor="#000000">
                <v:path arrowok="t"/>
                <v:stroke dashstyle="longDash"/>
              </v:shape>
            </v:group>
            <v:group style="position:absolute;left:7878;top:233;width:13;height:2" coordorigin="7878,233" coordsize="13,2">
              <v:shape style="position:absolute;left:7878;top:233;width:13;height:2" coordorigin="7878,233" coordsize="13,0" path="m7878,233l7891,233e" filled="f" stroked="t" strokeweight=".628pt" strokecolor="#000000">
                <v:path arrowok="t"/>
                <v:stroke dashstyle="longDash"/>
              </v:shape>
            </v:group>
            <v:group style="position:absolute;left:7953;top:233;width:13;height:2" coordorigin="7953,233" coordsize="13,2">
              <v:shape style="position:absolute;left:7953;top:233;width:13;height:2" coordorigin="7953,233" coordsize="13,0" path="m7953,233l7966,233e" filled="f" stroked="t" strokeweight=".628pt" strokecolor="#000000">
                <v:path arrowok="t"/>
                <v:stroke dashstyle="longDash"/>
              </v:shape>
            </v:group>
            <v:group style="position:absolute;left:8028;top:233;width:13;height:2" coordorigin="8028,233" coordsize="13,2">
              <v:shape style="position:absolute;left:8028;top:233;width:13;height:2" coordorigin="8028,233" coordsize="13,0" path="m8028,233l8040,233e" filled="f" stroked="t" strokeweight=".628pt" strokecolor="#000000">
                <v:path arrowok="t"/>
                <v:stroke dashstyle="longDash"/>
              </v:shape>
            </v:group>
            <v:group style="position:absolute;left:8102;top:233;width:13;height:2" coordorigin="8102,233" coordsize="13,2">
              <v:shape style="position:absolute;left:8102;top:233;width:13;height:2" coordorigin="8102,233" coordsize="13,0" path="m8102,233l8115,233e" filled="f" stroked="t" strokeweight=".628pt" strokecolor="#000000">
                <v:path arrowok="t"/>
                <v:stroke dashstyle="longDash"/>
              </v:shape>
            </v:group>
            <v:group style="position:absolute;left:8178;top:233;width:13;height:2" coordorigin="8178,233" coordsize="13,2">
              <v:shape style="position:absolute;left:8178;top:233;width:13;height:2" coordorigin="8178,233" coordsize="13,0" path="m8178,233l8190,233e" filled="f" stroked="t" strokeweight=".628pt" strokecolor="#000000">
                <v:path arrowok="t"/>
                <v:stroke dashstyle="longDash"/>
              </v:shape>
            </v:group>
            <v:group style="position:absolute;left:8252;top:233;width:13;height:2" coordorigin="8252,233" coordsize="13,2">
              <v:shape style="position:absolute;left:8252;top:233;width:13;height:2" coordorigin="8252,233" coordsize="13,0" path="m8252,233l8265,233e" filled="f" stroked="t" strokeweight=".628pt" strokecolor="#000000">
                <v:path arrowok="t"/>
                <v:stroke dashstyle="longDash"/>
              </v:shape>
            </v:group>
            <v:group style="position:absolute;left:8327;top:233;width:13;height:2" coordorigin="8327,233" coordsize="13,2">
              <v:shape style="position:absolute;left:8327;top:233;width:13;height:2" coordorigin="8327,233" coordsize="13,0" path="m8327,233l8339,233e" filled="f" stroked="t" strokeweight=".628pt" strokecolor="#000000">
                <v:path arrowok="t"/>
                <v:stroke dashstyle="longDash"/>
              </v:shape>
            </v:group>
            <v:group style="position:absolute;left:8402;top:233;width:13;height:2" coordorigin="8402,233" coordsize="13,2">
              <v:shape style="position:absolute;left:8402;top:233;width:13;height:2" coordorigin="8402,233" coordsize="13,0" path="m8402,233l8415,233e" filled="f" stroked="t" strokeweight=".628pt" strokecolor="#000000">
                <v:path arrowok="t"/>
                <v:stroke dashstyle="longDash"/>
              </v:shape>
            </v:group>
            <v:group style="position:absolute;left:8477;top:233;width:13;height:2" coordorigin="8477,233" coordsize="13,2">
              <v:shape style="position:absolute;left:8477;top:233;width:13;height:2" coordorigin="8477,233" coordsize="13,0" path="m8477,233l8489,233e" filled="f" stroked="t" strokeweight=".628pt" strokecolor="#000000">
                <v:path arrowok="t"/>
                <v:stroke dashstyle="longDash"/>
              </v:shape>
            </v:group>
            <v:group style="position:absolute;left:8551;top:233;width:13;height:2" coordorigin="8551,233" coordsize="13,2">
              <v:shape style="position:absolute;left:8551;top:233;width:13;height:2" coordorigin="8551,233" coordsize="13,0" path="m8551,233l8564,233e" filled="f" stroked="t" strokeweight=".628pt" strokecolor="#000000">
                <v:path arrowok="t"/>
                <v:stroke dashstyle="longDash"/>
              </v:shape>
            </v:group>
            <v:group style="position:absolute;left:8626;top:233;width:13;height:2" coordorigin="8626,233" coordsize="13,2">
              <v:shape style="position:absolute;left:8626;top:233;width:13;height:2" coordorigin="8626,233" coordsize="13,0" path="m8626,233l8639,233e" filled="f" stroked="t" strokeweight=".628pt" strokecolor="#000000">
                <v:path arrowok="t"/>
                <v:stroke dashstyle="longDash"/>
              </v:shape>
            </v:group>
            <v:group style="position:absolute;left:8701;top:233;width:13;height:2" coordorigin="8701,233" coordsize="13,2">
              <v:shape style="position:absolute;left:8701;top:233;width:13;height:2" coordorigin="8701,233" coordsize="13,0" path="m8701,233l8713,233e" filled="f" stroked="t" strokeweight=".628pt" strokecolor="#000000">
                <v:path arrowok="t"/>
                <v:stroke dashstyle="longDash"/>
              </v:shape>
            </v:group>
            <v:group style="position:absolute;left:8740;top:219;width:27;height:28" coordorigin="8740,219" coordsize="27,28">
              <v:shape style="position:absolute;left:8740;top:219;width:27;height:28" coordorigin="8740,219" coordsize="27,28" path="m8740,233l8767,233e" filled="f" stroked="t" strokeweight="1.491pt" strokecolor="#000000">
                <v:path arrowok="t"/>
              </v:shape>
            </v:group>
            <v:group style="position:absolute;left:6688;top:447;width:27;height:28" coordorigin="6688,447" coordsize="27,28">
              <v:shape style="position:absolute;left:6688;top:447;width:27;height:28" coordorigin="6688,447" coordsize="27,28" path="m6688,461l6714,461e" filled="f" stroked="t" strokeweight="1.492pt" strokecolor="#000000">
                <v:path arrowok="t"/>
              </v:shape>
            </v:group>
            <v:group style="position:absolute;left:6701;top:461;width:13;height:2" coordorigin="6701,461" coordsize="13,2">
              <v:shape style="position:absolute;left:6701;top:461;width:13;height:2" coordorigin="6701,461" coordsize="13,0" path="m6701,461l6714,461e" filled="f" stroked="t" strokeweight=".583pt" strokecolor="#000000">
                <v:path arrowok="t"/>
                <v:stroke dashstyle="longDash"/>
              </v:shape>
            </v:group>
            <v:group style="position:absolute;left:6776;top:461;width:13;height:2" coordorigin="6776,461" coordsize="13,2">
              <v:shape style="position:absolute;left:6776;top:461;width:13;height:2" coordorigin="6776,461" coordsize="13,0" path="m6776,461l6789,461e" filled="f" stroked="t" strokeweight=".583pt" strokecolor="#000000">
                <v:path arrowok="t"/>
                <v:stroke dashstyle="longDash"/>
              </v:shape>
            </v:group>
            <v:group style="position:absolute;left:6851;top:461;width:13;height:2" coordorigin="6851,461" coordsize="13,2">
              <v:shape style="position:absolute;left:6851;top:461;width:13;height:2" coordorigin="6851,461" coordsize="13,0" path="m6851,461l6863,461e" filled="f" stroked="t" strokeweight=".583pt" strokecolor="#000000">
                <v:path arrowok="t"/>
                <v:stroke dashstyle="longDash"/>
              </v:shape>
            </v:group>
            <v:group style="position:absolute;left:6925;top:461;width:13;height:2" coordorigin="6925,461" coordsize="13,2">
              <v:shape style="position:absolute;left:6925;top:461;width:13;height:2" coordorigin="6925,461" coordsize="13,0" path="m6925,461l6938,461e" filled="f" stroked="t" strokeweight=".583pt" strokecolor="#000000">
                <v:path arrowok="t"/>
                <v:stroke dashstyle="longDash"/>
              </v:shape>
            </v:group>
            <v:group style="position:absolute;left:7001;top:461;width:13;height:2" coordorigin="7001,461" coordsize="13,2">
              <v:shape style="position:absolute;left:7001;top:461;width:13;height:2" coordorigin="7001,461" coordsize="13,0" path="m7001,461l7013,461e" filled="f" stroked="t" strokeweight=".583pt" strokecolor="#000000">
                <v:path arrowok="t"/>
                <v:stroke dashstyle="longDash"/>
              </v:shape>
            </v:group>
            <v:group style="position:absolute;left:7075;top:461;width:13;height:2" coordorigin="7075,461" coordsize="13,2">
              <v:shape style="position:absolute;left:7075;top:461;width:13;height:2" coordorigin="7075,461" coordsize="13,0" path="m7075,461l7088,461e" filled="f" stroked="t" strokeweight=".583pt" strokecolor="#000000">
                <v:path arrowok="t"/>
                <v:stroke dashstyle="longDash"/>
              </v:shape>
            </v:group>
            <v:group style="position:absolute;left:7150;top:461;width:13;height:2" coordorigin="7150,461" coordsize="13,2">
              <v:shape style="position:absolute;left:7150;top:461;width:13;height:2" coordorigin="7150,461" coordsize="13,0" path="m7150,461l7162,461e" filled="f" stroked="t" strokeweight=".583pt" strokecolor="#000000">
                <v:path arrowok="t"/>
                <v:stroke dashstyle="longDash"/>
              </v:shape>
            </v:group>
            <v:group style="position:absolute;left:7225;top:461;width:13;height:2" coordorigin="7225,461" coordsize="13,2">
              <v:shape style="position:absolute;left:7225;top:461;width:13;height:2" coordorigin="7225,461" coordsize="13,0" path="m7225,461l7238,461e" filled="f" stroked="t" strokeweight=".583pt" strokecolor="#000000">
                <v:path arrowok="t"/>
                <v:stroke dashstyle="longDash"/>
              </v:shape>
            </v:group>
            <v:group style="position:absolute;left:7299;top:461;width:13;height:2" coordorigin="7299,461" coordsize="13,2">
              <v:shape style="position:absolute;left:7299;top:461;width:13;height:2" coordorigin="7299,461" coordsize="13,0" path="m7299,461l7312,461e" filled="f" stroked="t" strokeweight=".583pt" strokecolor="#000000">
                <v:path arrowok="t"/>
                <v:stroke dashstyle="longDash"/>
              </v:shape>
            </v:group>
            <v:group style="position:absolute;left:7374;top:461;width:13;height:2" coordorigin="7374,461" coordsize="13,2">
              <v:shape style="position:absolute;left:7374;top:461;width:13;height:2" coordorigin="7374,461" coordsize="13,0" path="m7374,461l7386,461e" filled="f" stroked="t" strokeweight=".583pt" strokecolor="#000000">
                <v:path arrowok="t"/>
                <v:stroke dashstyle="longDash"/>
              </v:shape>
            </v:group>
            <v:group style="position:absolute;left:7449;top:461;width:13;height:2" coordorigin="7449,461" coordsize="13,2">
              <v:shape style="position:absolute;left:7449;top:461;width:13;height:2" coordorigin="7449,461" coordsize="13,0" path="m7449,461l7462,461e" filled="f" stroked="t" strokeweight=".583pt" strokecolor="#000000">
                <v:path arrowok="t"/>
                <v:stroke dashstyle="longDash"/>
              </v:shape>
            </v:group>
            <v:group style="position:absolute;left:7523;top:461;width:13;height:2" coordorigin="7523,461" coordsize="13,2">
              <v:shape style="position:absolute;left:7523;top:461;width:13;height:2" coordorigin="7523,461" coordsize="13,0" path="m7523,461l7535,461e" filled="f" stroked="t" strokeweight=".583pt" strokecolor="#000000">
                <v:path arrowok="t"/>
                <v:stroke dashstyle="longDash"/>
              </v:shape>
            </v:group>
            <v:group style="position:absolute;left:7597;top:461;width:13;height:2" coordorigin="7597,461" coordsize="13,2">
              <v:shape style="position:absolute;left:7597;top:461;width:13;height:2" coordorigin="7597,461" coordsize="13,0" path="m7597,461l7610,461e" filled="f" stroked="t" strokeweight=".583pt" strokecolor="#000000">
                <v:path arrowok="t"/>
                <v:stroke dashstyle="longDash"/>
              </v:shape>
            </v:group>
            <v:group style="position:absolute;left:7673;top:461;width:13;height:2" coordorigin="7673,461" coordsize="13,2">
              <v:shape style="position:absolute;left:7673;top:461;width:13;height:2" coordorigin="7673,461" coordsize="13,0" path="m7673,461l7685,461e" filled="f" stroked="t" strokeweight=".583pt" strokecolor="#000000">
                <v:path arrowok="t"/>
                <v:stroke dashstyle="longDash"/>
              </v:shape>
            </v:group>
            <v:group style="position:absolute;left:7747;top:461;width:13;height:2" coordorigin="7747,461" coordsize="13,2">
              <v:shape style="position:absolute;left:7747;top:461;width:13;height:2" coordorigin="7747,461" coordsize="13,0" path="m7747,461l7760,461e" filled="f" stroked="t" strokeweight=".583pt" strokecolor="#000000">
                <v:path arrowok="t"/>
                <v:stroke dashstyle="longDash"/>
              </v:shape>
            </v:group>
            <v:group style="position:absolute;left:7822;top:461;width:13;height:2" coordorigin="7822,461" coordsize="13,2">
              <v:shape style="position:absolute;left:7822;top:461;width:13;height:2" coordorigin="7822,461" coordsize="13,0" path="m7822,461l7834,461e" filled="f" stroked="t" strokeweight=".583pt" strokecolor="#000000">
                <v:path arrowok="t"/>
                <v:stroke dashstyle="longDash"/>
              </v:shape>
            </v:group>
            <v:group style="position:absolute;left:7897;top:461;width:13;height:2" coordorigin="7897,461" coordsize="13,2">
              <v:shape style="position:absolute;left:7897;top:461;width:13;height:2" coordorigin="7897,461" coordsize="13,0" path="m7897,461l7909,461e" filled="f" stroked="t" strokeweight=".583pt" strokecolor="#000000">
                <v:path arrowok="t"/>
                <v:stroke dashstyle="longDash"/>
              </v:shape>
            </v:group>
            <v:group style="position:absolute;left:7971;top:461;width:13;height:2" coordorigin="7971,461" coordsize="13,2">
              <v:shape style="position:absolute;left:7971;top:461;width:13;height:2" coordorigin="7971,461" coordsize="13,0" path="m7971,461l7984,461e" filled="f" stroked="t" strokeweight=".583pt" strokecolor="#000000">
                <v:path arrowok="t"/>
                <v:stroke dashstyle="longDash"/>
              </v:shape>
            </v:group>
            <v:group style="position:absolute;left:8046;top:461;width:13;height:2" coordorigin="8046,461" coordsize="13,2">
              <v:shape style="position:absolute;left:8046;top:461;width:13;height:2" coordorigin="8046,461" coordsize="13,0" path="m8046,461l8058,461e" filled="f" stroked="t" strokeweight=".583pt" strokecolor="#000000">
                <v:path arrowok="t"/>
                <v:stroke dashstyle="longDash"/>
              </v:shape>
            </v:group>
            <v:group style="position:absolute;left:8121;top:461;width:13;height:2" coordorigin="8121,461" coordsize="13,2">
              <v:shape style="position:absolute;left:8121;top:461;width:13;height:2" coordorigin="8121,461" coordsize="13,0" path="m8121,461l8134,461e" filled="f" stroked="t" strokeweight=".583pt" strokecolor="#000000">
                <v:path arrowok="t"/>
                <v:stroke dashstyle="longDash"/>
              </v:shape>
            </v:group>
            <v:group style="position:absolute;left:8196;top:461;width:13;height:2" coordorigin="8196,461" coordsize="13,2">
              <v:shape style="position:absolute;left:8196;top:461;width:13;height:2" coordorigin="8196,461" coordsize="13,0" path="m8196,461l8208,461e" filled="f" stroked="t" strokeweight=".583pt" strokecolor="#000000">
                <v:path arrowok="t"/>
                <v:stroke dashstyle="longDash"/>
              </v:shape>
            </v:group>
            <v:group style="position:absolute;left:8270;top:461;width:13;height:2" coordorigin="8270,461" coordsize="13,2">
              <v:shape style="position:absolute;left:8270;top:461;width:13;height:2" coordorigin="8270,461" coordsize="13,0" path="m8270,461l8283,461e" filled="f" stroked="t" strokeweight=".583pt" strokecolor="#000000">
                <v:path arrowok="t"/>
                <v:stroke dashstyle="longDash"/>
              </v:shape>
            </v:group>
            <v:group style="position:absolute;left:8345;top:461;width:13;height:2" coordorigin="8345,461" coordsize="13,2">
              <v:shape style="position:absolute;left:8345;top:461;width:13;height:2" coordorigin="8345,461" coordsize="13,0" path="m8345,461l8358,461e" filled="f" stroked="t" strokeweight=".583pt" strokecolor="#000000">
                <v:path arrowok="t"/>
                <v:stroke dashstyle="longDash"/>
              </v:shape>
            </v:group>
            <v:group style="position:absolute;left:8420;top:461;width:13;height:2" coordorigin="8420,461" coordsize="13,2">
              <v:shape style="position:absolute;left:8420;top:461;width:13;height:2" coordorigin="8420,461" coordsize="13,0" path="m8420,461l8433,461e" filled="f" stroked="t" strokeweight=".583pt" strokecolor="#000000">
                <v:path arrowok="t"/>
                <v:stroke dashstyle="longDash"/>
              </v:shape>
            </v:group>
            <v:group style="position:absolute;left:8494;top:461;width:13;height:2" coordorigin="8494,461" coordsize="13,2">
              <v:shape style="position:absolute;left:8494;top:461;width:13;height:2" coordorigin="8494,461" coordsize="13,0" path="m8494,461l8507,461e" filled="f" stroked="t" strokeweight=".583pt" strokecolor="#000000">
                <v:path arrowok="t"/>
                <v:stroke dashstyle="longDash"/>
              </v:shape>
            </v:group>
            <v:group style="position:absolute;left:8570;top:461;width:13;height:2" coordorigin="8570,461" coordsize="13,2">
              <v:shape style="position:absolute;left:8570;top:461;width:13;height:2" coordorigin="8570,461" coordsize="13,0" path="m8570,461l8582,461e" filled="f" stroked="t" strokeweight=".583pt" strokecolor="#000000">
                <v:path arrowok="t"/>
                <v:stroke dashstyle="longDash"/>
              </v:shape>
            </v:group>
            <v:group style="position:absolute;left:8644;top:461;width:13;height:2" coordorigin="8644,461" coordsize="13,2">
              <v:shape style="position:absolute;left:8644;top:461;width:13;height:2" coordorigin="8644,461" coordsize="13,0" path="m8644,461l8657,461e" filled="f" stroked="t" strokeweight=".583pt" strokecolor="#000000">
                <v:path arrowok="t"/>
                <v:stroke dashstyle="longDash"/>
              </v:shape>
            </v:group>
            <v:group style="position:absolute;left:8719;top:461;width:13;height:2" coordorigin="8719,461" coordsize="13,2">
              <v:shape style="position:absolute;left:8719;top:461;width:13;height:2" coordorigin="8719,461" coordsize="13,0" path="m8719,461l8731,461e" filled="f" stroked="t" strokeweight=".583pt" strokecolor="#000000">
                <v:path arrowok="t"/>
                <v:stroke dashstyle="longDash"/>
              </v:shape>
            </v:group>
            <v:group style="position:absolute;left:8741;top:447;width:27;height:28" coordorigin="8741,447" coordsize="27,28">
              <v:shape style="position:absolute;left:8741;top:447;width:27;height:28" coordorigin="8741,447" coordsize="27,28" path="m8741,461l8768,461e" filled="f" stroked="t" strokeweight="1.492pt" strokecolor="#000000">
                <v:path arrowok="t"/>
              </v:shape>
            </v:group>
            <v:group style="position:absolute;left:8409;top:2178;width:44;height:44" coordorigin="8409,2178" coordsize="44,44">
              <v:shape style="position:absolute;left:8409;top:2178;width:44;height:44" coordorigin="8409,2178" coordsize="44,44" path="m8452,2178l8409,2222e" filled="f" stroked="t" strokeweight="0pt" strokecolor="#020A0B">
                <v:path arrowok="t"/>
              </v:shape>
            </v:group>
            <v:group style="position:absolute;left:8548;top:2035;width:49;height:48" coordorigin="8548,2035" coordsize="49,48">
              <v:shape style="position:absolute;left:8548;top:2035;width:49;height:48" coordorigin="8548,2035" coordsize="49,48" path="m8597,2035l8548,2082e" filled="f" stroked="t" strokeweight="1.246pt" strokecolor="#00519E">
                <v:path arrowok="t"/>
              </v:shape>
            </v:group>
            <v:group style="position:absolute;left:8753;top:188;width:2;height:677" coordorigin="8753,188" coordsize="2,677">
              <v:shape style="position:absolute;left:8753;top:188;width:2;height:677" coordorigin="8753,188" coordsize="0,677" path="m8753,188l8753,864e" filled="f" stroked="t" strokeweight=".189pt" strokecolor="#020A0B">
                <v:path arrowok="t"/>
              </v:shape>
            </v:group>
            <v:group style="position:absolute;left:6701;top:417;width:2;height:167" coordorigin="6701,417" coordsize="2,167">
              <v:shape style="position:absolute;left:6701;top:417;width:2;height:167" coordorigin="6701,417" coordsize="0,167" path="m6701,417l6701,584e" filled="f" stroked="t" strokeweight=".189pt" strokecolor="#020A0B">
                <v:path arrowok="t"/>
              </v:shape>
            </v:group>
            <v:group style="position:absolute;left:5562;top:188;width:2;height:480" coordorigin="5562,188" coordsize="2,480">
              <v:shape style="position:absolute;left:5562;top:188;width:2;height:480" coordorigin="5562,188" coordsize="0,480" path="m5562,188l5562,667e" filled="f" stroked="t" strokeweight=".189pt" strokecolor="#020A0B">
                <v:path arrowok="t"/>
              </v:shape>
            </v:group>
            <v:group style="position:absolute;left:8502;top:2337;width:152;height:153" coordorigin="8502,2337" coordsize="152,153">
              <v:shape style="position:absolute;left:8502;top:2337;width:152;height:153" coordorigin="8502,2337" coordsize="152,153" path="m8502,2337l8654,2490e" filled="f" stroked="t" strokeweight=".189pt" strokecolor="#020A0B">
                <v:path arrowok="t"/>
              </v:shape>
            </v:group>
            <v:group style="position:absolute;left:9244;top:1602;width:153;height:152" coordorigin="9244,1602" coordsize="153,152">
              <v:shape style="position:absolute;left:9244;top:1602;width:153;height:152" coordorigin="9244,1602" coordsize="153,152" path="m9244,1602l9396,1753e" filled="f" stroked="t" strokeweight=".189pt" strokecolor="#020A0B">
                <v:path arrowok="t"/>
              </v:shape>
            </v:group>
            <v:group style="position:absolute;left:8955;top:966;width:787;height:2" coordorigin="8955,966" coordsize="787,2">
              <v:shape style="position:absolute;left:8955;top:966;width:787;height:2" coordorigin="8955,966" coordsize="787,0" path="m9742,966l8955,966e" filled="f" stroked="t" strokeweight=".189pt" strokecolor="#020A0B">
                <v:path arrowok="t"/>
              </v:shape>
            </v:group>
            <v:group style="position:absolute;left:9517;top:1874;width:225;height:2" coordorigin="9517,1874" coordsize="225,2">
              <v:shape style="position:absolute;left:9517;top:1874;width:225;height:2" coordorigin="9517,1874" coordsize="225,0" path="m9742,1874l9517,1874e" filled="f" stroked="t" strokeweight=".189pt" strokecolor="#020A0B">
                <v:path arrowok="t"/>
              </v:shape>
            </v:group>
            <v:group style="position:absolute;left:8409;top:2178;width:44;height:45" coordorigin="8409,2178" coordsize="44,45">
              <v:shape style="position:absolute;left:8409;top:2178;width:44;height:45" coordorigin="8409,2178" coordsize="44,45" path="m8453,2178l8409,2222e" filled="f" stroked="t" strokeweight="1.246pt" strokecolor="#00519E">
                <v:path arrowok="t"/>
              </v:shape>
            </v:group>
            <w10:wrap type="none"/>
          </v:group>
        </w:pict>
      </w:r>
      <w:r>
        <w:rPr>
          <w:rFonts w:ascii="Arial"/>
          <w:b/>
          <w:sz w:val="13"/>
        </w:rPr>
        <w:t>L</w:t>
      </w:r>
      <w:r>
        <w:rPr>
          <w:rFonts w:ascii="Arial"/>
          <w:sz w:val="13"/>
        </w:rPr>
      </w:r>
    </w:p>
    <w:p>
      <w:pPr>
        <w:pStyle w:val="BodyText"/>
        <w:tabs>
          <w:tab w:pos="6850" w:val="left" w:leader="none"/>
        </w:tabs>
        <w:spacing w:line="240" w:lineRule="auto" w:before="77"/>
        <w:ind w:right="0"/>
        <w:jc w:val="left"/>
        <w:rPr>
          <w:rFonts w:ascii="Arial" w:hAnsi="Arial" w:cs="Arial" w:eastAsia="Arial"/>
          <w:b w:val="0"/>
          <w:bCs w:val="0"/>
          <w:sz w:val="13"/>
          <w:szCs w:val="13"/>
        </w:rPr>
      </w:pPr>
      <w:r>
        <w:rPr/>
        <w:t>45° Flanschanschluss SAE</w:t>
        <w:tab/>
      </w:r>
      <w:r>
        <w:rPr>
          <w:rFonts w:ascii="Arial" w:hAnsi="Arial" w:cs="Arial" w:eastAsia="Arial"/>
          <w:position w:val="10"/>
          <w:sz w:val="13"/>
          <w:szCs w:val="13"/>
        </w:rPr>
        <w:t>A</w:t>
      </w:r>
      <w:r>
        <w:rPr>
          <w:rFonts w:ascii="Arial" w:hAnsi="Arial" w:cs="Arial" w:eastAsia="Arial"/>
          <w:b w:val="0"/>
          <w:bCs w:val="0"/>
          <w:sz w:val="13"/>
          <w:szCs w:val="13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566.929016pt;margin-top:9.409474pt;width:28.35pt;height:28.35pt;mso-position-horizontal-relative:page;mso-position-vertical-relative:paragraph;z-index:-5283" coordorigin="11339,188" coordsize="567,567">
            <v:shape style="position:absolute;left:11339;top:188;width:567;height:567" coordorigin="11339,188" coordsize="567,567" path="m11339,755l11906,755,11906,188,11339,188,11339,755xe" filled="t" fillcolor="#00519E" stroked="f">
              <v:path arrowok="t"/>
              <v:fill type="solid"/>
            </v:shape>
            <w10:wrap type="none"/>
          </v:group>
        </w:pict>
      </w:r>
      <w:r>
        <w:rPr/>
        <w:t>3000 PSI - einteilig</w:t>
      </w:r>
      <w:r>
        <w:rPr>
          <w:b w:val="0"/>
        </w:rPr>
      </w:r>
    </w:p>
    <w:p>
      <w:pPr>
        <w:pStyle w:val="BodyText"/>
        <w:tabs>
          <w:tab w:pos="10975" w:val="right" w:leader="none"/>
        </w:tabs>
        <w:spacing w:line="240" w:lineRule="auto" w:before="75"/>
        <w:ind w:right="0"/>
        <w:jc w:val="left"/>
        <w:rPr>
          <w:rFonts w:ascii="Arial" w:hAnsi="Arial" w:cs="Arial" w:eastAsia="Arial"/>
          <w:b w:val="0"/>
          <w:bCs w:val="0"/>
          <w:sz w:val="28"/>
          <w:szCs w:val="28"/>
        </w:rPr>
      </w:pPr>
      <w:r>
        <w:rPr>
          <w:color w:val="87888A"/>
        </w:rPr>
        <w:t>45°</w:t>
      </w:r>
      <w:r>
        <w:rPr>
          <w:color w:val="87888A"/>
          <w:spacing w:val="-2"/>
        </w:rPr>
        <w:t> </w:t>
      </w:r>
      <w:r>
        <w:rPr>
          <w:color w:val="87888A"/>
        </w:rPr>
        <w:t>Flange</w:t>
      </w:r>
      <w:r>
        <w:rPr>
          <w:color w:val="87888A"/>
          <w:spacing w:val="-2"/>
        </w:rPr>
        <w:t> </w:t>
      </w:r>
      <w:r>
        <w:rPr>
          <w:color w:val="87888A"/>
        </w:rPr>
        <w:t>one</w:t>
      </w:r>
      <w:r>
        <w:rPr>
          <w:color w:val="87888A"/>
          <w:spacing w:val="-2"/>
        </w:rPr>
        <w:t> </w:t>
      </w:r>
      <w:r>
        <w:rPr>
          <w:color w:val="87888A"/>
        </w:rPr>
        <w:t>piece</w:t>
      </w:r>
      <w:r>
        <w:rPr>
          <w:color w:val="87888A"/>
          <w:spacing w:val="-2"/>
        </w:rPr>
        <w:t> </w:t>
      </w:r>
      <w:r>
        <w:rPr>
          <w:color w:val="87888A"/>
        </w:rPr>
        <w:t>SAE</w:t>
      </w:r>
      <w:r>
        <w:rPr>
          <w:rFonts w:ascii="Times New Roman" w:hAnsi="Times New Roman" w:cs="Times New Roman" w:eastAsia="Times New Roman"/>
          <w:b w:val="0"/>
          <w:bCs w:val="0"/>
          <w:color w:val="FFFFFF"/>
          <w:position w:val="10"/>
          <w:sz w:val="28"/>
          <w:szCs w:val="28"/>
        </w:rPr>
        <w:tab/>
      </w:r>
      <w:r>
        <w:rPr>
          <w:rFonts w:ascii="Arial" w:hAnsi="Arial" w:cs="Arial" w:eastAsia="Arial"/>
          <w:color w:val="FFFFFF"/>
          <w:position w:val="10"/>
          <w:sz w:val="28"/>
          <w:szCs w:val="28"/>
        </w:rPr>
        <w:t>3</w:t>
      </w:r>
      <w:r>
        <w:rPr>
          <w:rFonts w:ascii="Arial" w:hAnsi="Arial" w:cs="Arial" w:eastAsia="Arial"/>
          <w:b w:val="0"/>
          <w:bCs w:val="0"/>
          <w:color w:val="000000"/>
          <w:sz w:val="28"/>
          <w:szCs w:val="28"/>
        </w:rPr>
      </w:r>
    </w:p>
    <w:p>
      <w:pPr>
        <w:pStyle w:val="BodyText"/>
        <w:tabs>
          <w:tab w:pos="8988" w:val="left" w:leader="none"/>
        </w:tabs>
        <w:spacing w:line="240" w:lineRule="auto"/>
        <w:ind w:right="0"/>
        <w:jc w:val="left"/>
        <w:rPr>
          <w:rFonts w:ascii="Arial" w:hAnsi="Arial" w:cs="Arial" w:eastAsia="Arial"/>
          <w:b w:val="0"/>
          <w:bCs w:val="0"/>
          <w:sz w:val="13"/>
          <w:szCs w:val="13"/>
        </w:rPr>
      </w:pPr>
      <w:r>
        <w:rPr>
          <w:color w:val="87888A"/>
        </w:rPr>
        <w:t>3000 PSI</w:t>
        <w:tab/>
      </w:r>
      <w:r>
        <w:rPr>
          <w:rFonts w:ascii="Arial"/>
          <w:color w:val="000000"/>
          <w:sz w:val="13"/>
        </w:rPr>
        <w:t>B</w:t>
      </w:r>
      <w:r>
        <w:rPr>
          <w:rFonts w:ascii="Arial"/>
          <w:b w:val="0"/>
          <w:color w:val="000000"/>
          <w:sz w:val="13"/>
        </w:rPr>
      </w:r>
    </w:p>
    <w:p>
      <w:pPr>
        <w:pStyle w:val="BodyText"/>
        <w:spacing w:line="250" w:lineRule="auto" w:before="250"/>
        <w:ind w:right="7502"/>
        <w:jc w:val="left"/>
        <w:rPr>
          <w:rFonts w:ascii="Arial" w:hAnsi="Arial" w:cs="Arial" w:eastAsia="Arial"/>
          <w:b w:val="0"/>
          <w:bCs w:val="0"/>
        </w:rPr>
      </w:pPr>
      <w:r>
        <w:rPr/>
        <w:pict>
          <v:shape style="position:absolute;margin-left:450.855438pt;margin-top:29.372538pt;width:7.15pt;height:8.9pt;mso-position-horizontal-relative:page;mso-position-vertical-relative:paragraph;z-index:-5280" type="#_x0000_t202" filled="f" stroked="f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>
                    <w:rPr>
                      <w:rFonts w:ascii="Arial"/>
                      <w:b/>
                      <w:w w:val="105"/>
                      <w:sz w:val="13"/>
                    </w:rPr>
                    <w:t>D</w:t>
                  </w:r>
                  <w:r>
                    <w:rPr>
                      <w:rFonts w:ascii="Arial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</w:rPr>
        <w:t>Угловое</w:t>
      </w:r>
      <w:r>
        <w:rPr>
          <w:rFonts w:ascii="Arial" w:hAnsi="Arial" w:cs="Arial" w:eastAsia="Arial"/>
          <w:spacing w:val="-12"/>
        </w:rPr>
        <w:t> </w:t>
      </w:r>
      <w:r>
        <w:rPr>
          <w:rFonts w:ascii="Arial" w:hAnsi="Arial" w:cs="Arial" w:eastAsia="Arial"/>
        </w:rPr>
        <w:t>45°</w:t>
      </w:r>
      <w:r>
        <w:rPr>
          <w:rFonts w:ascii="Arial" w:hAnsi="Arial" w:cs="Arial" w:eastAsia="Arial"/>
          <w:spacing w:val="-11"/>
        </w:rPr>
        <w:t> </w:t>
      </w:r>
      <w:r>
        <w:rPr>
          <w:rFonts w:ascii="Arial" w:hAnsi="Arial" w:cs="Arial" w:eastAsia="Arial"/>
        </w:rPr>
        <w:t>фланцевое</w:t>
      </w:r>
      <w:r>
        <w:rPr>
          <w:rFonts w:ascii="Arial" w:hAnsi="Arial" w:cs="Arial" w:eastAsia="Arial"/>
          <w:w w:val="98"/>
        </w:rPr>
        <w:t> </w:t>
      </w:r>
      <w:r>
        <w:rPr>
          <w:rFonts w:ascii="Arial" w:hAnsi="Arial" w:cs="Arial" w:eastAsia="Arial"/>
        </w:rPr>
        <w:t>соединение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SAE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3000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PSI</w:t>
      </w:r>
      <w:r>
        <w:rPr>
          <w:rFonts w:ascii="Arial" w:hAnsi="Arial" w:cs="Arial" w:eastAsia="Arial"/>
          <w:b w:val="0"/>
          <w:bCs w:val="0"/>
        </w:rPr>
      </w: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200" w:lineRule="exact" w:before="14"/>
        <w:rPr>
          <w:sz w:val="20"/>
          <w:szCs w:val="20"/>
        </w:rPr>
      </w:pPr>
    </w:p>
    <w:p>
      <w:pPr>
        <w:spacing w:before="0"/>
        <w:ind w:left="0" w:right="1074" w:firstLine="0"/>
        <w:jc w:val="righ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502.440887pt;margin-top:-18.677582pt;width:52.55pt;height:46.4pt;mso-position-horizontal-relative:page;mso-position-vertical-relative:paragraph;z-index:-5285" coordorigin="10049,-374" coordsize="1051,928">
            <v:group style="position:absolute;left:10059;top:-364;width:1021;height:908" coordorigin="10059,-364" coordsize="1021,908">
              <v:shape style="position:absolute;left:10059;top:-364;width:1021;height:908" coordorigin="10059,-364" coordsize="1021,908" path="m10059,-364l11079,-364,11079,544,10059,544,10059,-364xe" filled="t" fillcolor="#D9DADB" stroked="f">
                <v:path arrowok="t"/>
                <v:fill type="solid"/>
              </v:shape>
            </v:group>
            <v:group style="position:absolute;left:10059;top:-364;width:1031;height:2" coordorigin="10059,-364" coordsize="1031,2">
              <v:shape style="position:absolute;left:10059;top:-364;width:1031;height:2" coordorigin="10059,-364" coordsize="1031,0" path="m10059,-364l11089,-364e" filled="f" stroked="t" strokeweight="1pt" strokecolor="#FFFFFF">
                <v:path arrowok="t"/>
              </v:shape>
            </v:group>
            <v:group style="position:absolute;left:11079;top:-354;width:2;height:888" coordorigin="11079,-354" coordsize="2,888">
              <v:shape style="position:absolute;left:11079;top:-354;width:2;height:888" coordorigin="11079,-354" coordsize="0,888" path="m11079,-354l11079,534e" filled="f" stroked="t" strokeweight="1pt" strokecolor="#D9DADB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3.228397pt;margin-top:-18.677582pt;width:455.05pt;height:46.4pt;mso-position-horizontal-relative:page;mso-position-vertical-relative:paragraph;z-index:-5282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1"/>
                    <w:gridCol w:w="860"/>
                    <w:gridCol w:w="850"/>
                    <w:gridCol w:w="850"/>
                    <w:gridCol w:w="1984"/>
                    <w:gridCol w:w="557"/>
                    <w:gridCol w:w="577"/>
                    <w:gridCol w:w="1134"/>
                    <w:gridCol w:w="567"/>
                  </w:tblGrid>
                  <w:tr>
                    <w:trPr>
                      <w:trHeight w:val="454" w:hRule="exact"/>
                    </w:trPr>
                    <w:tc>
                      <w:tcPr>
                        <w:tcW w:w="1691" w:type="dxa"/>
                        <w:vMerge w:val="restart"/>
                        <w:tcBorders>
                          <w:top w:val="single" w:sz="8" w:space="0" w:color="FFFFFF"/>
                          <w:left w:val="single" w:sz="8" w:space="0" w:color="CCDCEC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00" w:lineRule="exact" w:before="10"/>
                          <w:ind w:right="0"/>
                          <w:jc w:val="left"/>
                          <w:rPr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right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180" w:lineRule="exact"/>
                          <w:ind w:left="591" w:right="591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Artikel Code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2561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66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Schlauch / Hose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6"/>
                          <w:ind w:left="35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Flansch / Flange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57" w:type="dxa"/>
                        <w:vMerge w:val="restart"/>
                        <w:tcBorders>
                          <w:top w:val="single" w:sz="8" w:space="0" w:color="FFFFFF"/>
                          <w:left w:val="single" w:sz="8" w:space="0" w:color="FFFFFF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227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80" w:lineRule="exact" w:before="53"/>
                          <w:ind w:left="1001" w:right="0" w:hanging="792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Abmessung / Dimension mm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454" w:hRule="exact"/>
                    </w:trPr>
                    <w:tc>
                      <w:tcPr>
                        <w:tcW w:w="1691" w:type="dxa"/>
                        <w:vMerge/>
                        <w:tcBorders>
                          <w:left w:val="single" w:sz="8" w:space="0" w:color="CCDCEC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860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6"/>
                          <w:ind w:left="300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DN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80" w:lineRule="exact" w:before="43"/>
                          <w:ind w:left="161" w:right="0" w:firstLine="88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Inch Inches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25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Size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913" w:right="91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F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57" w:type="dxa"/>
                        <w:vMerge/>
                        <w:tcBorders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215" w:right="19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tabs>
                            <w:tab w:pos="785" w:val="left" w:leader="none"/>
                          </w:tabs>
                          <w:spacing w:line="240" w:lineRule="auto" w:before="127"/>
                          <w:ind w:left="21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B</w:t>
                          <w:tab/>
                          <w:t>A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189" w:right="19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502.44101pt;margin-top:32.846416pt;width:52.55pt;height:227.3pt;mso-position-horizontal-relative:page;mso-position-vertical-relative:paragraph;z-index:-5281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0"/>
                  </w:tblGrid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7"/>
                          <w:ind w:left="42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8,61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10,94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18,78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15,42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17,21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42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9,41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10,89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21,92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12,51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17,30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35,20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17,98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27,53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32,86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48,51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52,04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b/>
          <w:w w:val="95"/>
          <w:sz w:val="16"/>
        </w:rPr>
        <w:t>Euro</w:t>
      </w:r>
      <w:r>
        <w:rPr>
          <w:rFonts w:ascii="Arial"/>
          <w:sz w:val="16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8"/>
        <w:rPr>
          <w:sz w:val="26"/>
          <w:szCs w:val="26"/>
        </w:rPr>
      </w:pPr>
    </w:p>
    <w:tbl>
      <w:tblPr>
        <w:tblW w:w="0" w:type="auto"/>
        <w:jc w:val="left"/>
        <w:tblInd w:w="1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6"/>
        <w:gridCol w:w="848"/>
        <w:gridCol w:w="848"/>
        <w:gridCol w:w="848"/>
        <w:gridCol w:w="1978"/>
        <w:gridCol w:w="565"/>
        <w:gridCol w:w="565"/>
        <w:gridCol w:w="565"/>
        <w:gridCol w:w="565"/>
        <w:gridCol w:w="565"/>
      </w:tblGrid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F45L0808I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305" w:right="2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305" w:right="29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702" w:right="7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222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9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30.2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9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9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8"/>
              <w:ind w:left="1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96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F45L0812I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305" w:right="2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305" w:right="29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702" w:right="7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222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38.1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68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9"/>
              <w:ind w:left="1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101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F45L1008I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305" w:right="2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5/8”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305" w:right="29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702" w:right="7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222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30.2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59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1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F45L1012I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305" w:right="2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5/8”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305" w:right="29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702" w:right="7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222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38.1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1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F45L1208I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305" w:right="2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305" w:right="29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702" w:right="7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222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30.2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1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F45L1212I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305" w:right="2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305" w:right="29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702" w:right="7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222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38.1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67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1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F45L1216I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305" w:right="2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287" w:right="30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305" w:right="29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702" w:right="72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222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44.5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1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111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F45L1612I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305" w:right="2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287" w:right="30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305" w:right="29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702" w:right="7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222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38.1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83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1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138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F45L1616I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305" w:right="2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287" w:right="30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305" w:right="29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702" w:right="72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222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44.5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141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F45L1620I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305" w:right="2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287" w:right="30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305" w:right="29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687" w:right="78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222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50.8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145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F45L2016I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305" w:right="2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305" w:right="29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702" w:right="72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222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44.5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96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1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157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F45L2020I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305" w:right="2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305" w:right="29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687" w:right="78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222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50.8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1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161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F45L2024I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305" w:right="2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305" w:right="29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687" w:right="78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222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60.3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101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1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162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F45L2424I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305" w:right="2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305" w:right="29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687" w:right="78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222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60.3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112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183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F45L2432I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305" w:right="2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305" w:right="29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702" w:right="72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222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71.4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52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123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1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194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F45L3232I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305" w:right="2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287" w:right="30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305" w:right="29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702" w:right="72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222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71.4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59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1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15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228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716" w:footer="480" w:top="1460" w:bottom="680" w:left="740" w:right="8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17"/>
        <w:rPr>
          <w:sz w:val="24"/>
          <w:szCs w:val="24"/>
        </w:rPr>
      </w:pPr>
    </w:p>
    <w:p>
      <w:pPr>
        <w:pStyle w:val="BodyText"/>
        <w:tabs>
          <w:tab w:pos="6715" w:val="left" w:leader="none"/>
        </w:tabs>
        <w:spacing w:line="242" w:lineRule="exact" w:before="66"/>
        <w:ind w:right="0"/>
        <w:jc w:val="left"/>
        <w:rPr>
          <w:rFonts w:ascii="Arial" w:hAnsi="Arial" w:cs="Arial" w:eastAsia="Arial"/>
          <w:b w:val="0"/>
          <w:bCs w:val="0"/>
          <w:sz w:val="14"/>
          <w:szCs w:val="14"/>
        </w:rPr>
      </w:pPr>
      <w:r>
        <w:rPr/>
        <w:pict>
          <v:group style="position:absolute;margin-left:42.728203pt;margin-top:-48.782982pt;width:512.25pt;height:199.45pt;mso-position-horizontal-relative:page;mso-position-vertical-relative:paragraph;z-index:-5278" coordorigin="855,-976" coordsize="10245,3989">
            <v:group style="position:absolute;left:865;top:-966;width:10225;height:2" coordorigin="865,-966" coordsize="10225,2">
              <v:shape style="position:absolute;left:865;top:-966;width:10225;height:2" coordorigin="865,-966" coordsize="10225,0" path="m865,-966l11089,-966e" filled="f" stroked="t" strokeweight="1.000232pt" strokecolor="#CCDCEC">
                <v:path arrowok="t"/>
              </v:shape>
            </v:group>
            <v:group style="position:absolute;left:875;top:-956;width:2;height:3949" coordorigin="875,-956" coordsize="2,3949">
              <v:shape style="position:absolute;left:875;top:-956;width:2;height:3949" coordorigin="875,-956" coordsize="0,3949" path="m875,2993l875,-956e" filled="f" stroked="t" strokeweight="1pt" strokecolor="#CCDCEC">
                <v:path arrowok="t"/>
              </v:shape>
            </v:group>
            <v:group style="position:absolute;left:4276;top:-956;width:2;height:3949" coordorigin="4276,-956" coordsize="2,3949">
              <v:shape style="position:absolute;left:4276;top:-956;width:2;height:3949" coordorigin="4276,-956" coordsize="0,3949" path="m4276,2993l4276,-956e" filled="f" stroked="t" strokeweight="1pt" strokecolor="#CCDCEC">
                <v:path arrowok="t"/>
              </v:shape>
            </v:group>
            <v:group style="position:absolute;left:11079;top:-956;width:2;height:3949" coordorigin="11079,-956" coordsize="2,3949">
              <v:shape style="position:absolute;left:11079;top:-956;width:2;height:3949" coordorigin="11079,-956" coordsize="0,3949" path="m11079,2993l11079,-956e" filled="f" stroked="t" strokeweight="1pt" strokecolor="#CCDCEC">
                <v:path arrowok="t"/>
              </v:shape>
            </v:group>
            <v:group style="position:absolute;left:865;top:3003;width:10225;height:2" coordorigin="865,3003" coordsize="10225,2">
              <v:shape style="position:absolute;left:865;top:3003;width:10225;height:2" coordorigin="865,3003" coordsize="10225,0" path="m865,3003l11089,3003e" filled="f" stroked="t" strokeweight="1.000059pt" strokecolor="#CCDCEC">
                <v:path arrowok="t"/>
              </v:shape>
            </v:group>
            <v:group style="position:absolute;left:5576;top:1230;width:3786;height:2" coordorigin="5576,1230" coordsize="3786,2">
              <v:shape style="position:absolute;left:5576;top:1230;width:3786;height:2" coordorigin="5576,1230" coordsize="3786,0" path="m5576,1230l9361,1230e" filled="f" stroked="t" strokeweight="1.329pt" strokecolor="#000000">
                <v:path arrowok="t"/>
                <v:stroke dashstyle="longDash"/>
              </v:shape>
            </v:group>
            <v:group style="position:absolute;left:5871;top:1004;width:2;height:417" coordorigin="5871,1004" coordsize="2,417">
              <v:shape style="position:absolute;left:5871;top:1004;width:2;height:417" coordorigin="5871,1004" coordsize="0,417" path="m5871,1004l5871,1421e" filled="f" stroked="t" strokeweight=".665004pt" strokecolor="#000000">
                <v:path arrowok="t"/>
              </v:shape>
            </v:group>
            <v:group style="position:absolute;left:5903;top:973;width:331;height:2" coordorigin="5903,973" coordsize="331,2">
              <v:shape style="position:absolute;left:5903;top:973;width:331;height:2" coordorigin="5903,973" coordsize="331,0" path="m5903,973l6233,973e" filled="f" stroked="t" strokeweight=".665pt" strokecolor="#000000">
                <v:path arrowok="t"/>
              </v:shape>
            </v:group>
            <v:group style="position:absolute;left:5871;top:973;width:32;height:27" coordorigin="5871,973" coordsize="32,27">
              <v:shape style="position:absolute;left:5871;top:973;width:32;height:27" coordorigin="5871,973" coordsize="32,27" path="m5903,973l5882,980,5871,999e" filled="f" stroked="t" strokeweight=".665pt" strokecolor="#000000">
                <v:path arrowok="t"/>
              </v:shape>
            </v:group>
            <v:group style="position:absolute;left:7398;top:828;width:1166;height:2" coordorigin="7398,828" coordsize="1166,2">
              <v:shape style="position:absolute;left:7398;top:828;width:1166;height:2" coordorigin="7398,828" coordsize="1166,0" path="m7398,828l8564,828e" filled="f" stroked="t" strokeweight=".665pt" strokecolor="#000000">
                <v:path arrowok="t"/>
              </v:shape>
            </v:group>
            <v:group style="position:absolute;left:7034;top:958;width:96;height:14" coordorigin="7034,958" coordsize="96,14">
              <v:shape style="position:absolute;left:7034;top:958;width:96;height:14" coordorigin="7034,958" coordsize="96,14" path="m7034,972l7130,958e" filled="f" stroked="t" strokeweight=".665pt" strokecolor="#000000">
                <v:path arrowok="t"/>
              </v:shape>
            </v:group>
            <v:group style="position:absolute;left:6503;top:958;width:96;height:14" coordorigin="6503,958" coordsize="96,14">
              <v:shape style="position:absolute;left:6503;top:958;width:96;height:14" coordorigin="6503,958" coordsize="96,14" path="m6503,972l6598,958e" filled="f" stroked="t" strokeweight=".665pt" strokecolor="#000000">
                <v:path arrowok="t"/>
              </v:shape>
            </v:group>
            <v:group style="position:absolute;left:6465;top:960;width:40;height:2" coordorigin="6465,960" coordsize="40,2">
              <v:shape style="position:absolute;left:6465;top:960;width:40;height:2" coordorigin="6465,960" coordsize="40,0" path="m6465,960l6505,960e" filled="f" stroked="t" strokeweight=".8115pt" strokecolor="#000000">
                <v:path arrowok="t"/>
              </v:shape>
            </v:group>
            <v:group style="position:absolute;left:6498;top:968;width:5;height:4" coordorigin="6498,968" coordsize="5,4">
              <v:shape style="position:absolute;left:6498;top:968;width:5;height:4" coordorigin="6498,968" coordsize="5,4" path="m6498,968l6498,969,6499,970,6500,971,6500,972,6502,972,6503,972e" filled="f" stroked="t" strokeweight=".665pt" strokecolor="#000000">
                <v:path arrowok="t"/>
              </v:shape>
            </v:group>
            <v:group style="position:absolute;left:6494;top:958;width:4;height:4" coordorigin="6494,958" coordsize="4,4">
              <v:shape style="position:absolute;left:6494;top:958;width:4;height:4" coordorigin="6494,958" coordsize="4,4" path="m6498,962l6498,960,6496,958,6494,958e" filled="f" stroked="t" strokeweight=".665pt" strokecolor="#000000">
                <v:path arrowok="t"/>
              </v:shape>
            </v:group>
            <v:group style="position:absolute;left:6333;top:960;width:39;height:2" coordorigin="6333,960" coordsize="39,2">
              <v:shape style="position:absolute;left:6333;top:960;width:39;height:2" coordorigin="6333,960" coordsize="39,0" path="m6333,960l6372,960e" filled="f" stroked="t" strokeweight=".8115pt" strokecolor="#000000">
                <v:path arrowok="t"/>
              </v:shape>
            </v:group>
            <v:group style="position:absolute;left:6370;top:958;width:96;height:14" coordorigin="6370,958" coordsize="96,14">
              <v:shape style="position:absolute;left:6370;top:958;width:96;height:14" coordorigin="6370,958" coordsize="96,14" path="m6370,972l6465,958e" filled="f" stroked="t" strokeweight=".665pt" strokecolor="#000000">
                <v:path arrowok="t"/>
              </v:shape>
            </v:group>
            <v:group style="position:absolute;left:6365;top:968;width:5;height:4" coordorigin="6365,968" coordsize="5,4">
              <v:shape style="position:absolute;left:6365;top:968;width:5;height:4" coordorigin="6365,968" coordsize="5,4" path="m6365,968l6365,969,6366,970,6367,971,6368,972,6369,972,6370,972e" filled="f" stroked="t" strokeweight=".665pt" strokecolor="#000000">
                <v:path arrowok="t"/>
              </v:shape>
            </v:group>
            <v:group style="position:absolute;left:6361;top:958;width:4;height:4" coordorigin="6361,958" coordsize="4,4">
              <v:shape style="position:absolute;left:6361;top:958;width:4;height:4" coordorigin="6361,958" coordsize="4,4" path="m6365,962l6365,960,6364,958,6361,958e" filled="f" stroked="t" strokeweight=".665pt" strokecolor="#000000">
                <v:path arrowok="t"/>
              </v:shape>
            </v:group>
            <v:group style="position:absolute;left:6233;top:958;width:101;height:15" coordorigin="6233,958" coordsize="101,15">
              <v:shape style="position:absolute;left:6233;top:958;width:101;height:15" coordorigin="6233,958" coordsize="101,15" path="m6233,973l6333,958e" filled="f" stroked="t" strokeweight=".665pt" strokecolor="#000000">
                <v:path arrowok="t"/>
              </v:shape>
            </v:group>
            <v:group style="position:absolute;left:7025;top:958;width:4;height:4" coordorigin="7025,958" coordsize="4,4">
              <v:shape style="position:absolute;left:7025;top:958;width:4;height:4" coordorigin="7025,958" coordsize="4,4" path="m7029,962l7029,960,7027,958,7025,958e" filled="f" stroked="t" strokeweight=".665pt" strokecolor="#000000">
                <v:path arrowok="t"/>
              </v:shape>
            </v:group>
            <v:group style="position:absolute;left:6996;top:960;width:40;height:2" coordorigin="6996,960" coordsize="40,2">
              <v:shape style="position:absolute;left:6996;top:960;width:40;height:2" coordorigin="6996,960" coordsize="40,0" path="m6996,960l7036,960e" filled="f" stroked="t" strokeweight=".8115pt" strokecolor="#000000">
                <v:path arrowok="t"/>
              </v:shape>
            </v:group>
            <v:group style="position:absolute;left:7029;top:968;width:5;height:4" coordorigin="7029,968" coordsize="5,4">
              <v:shape style="position:absolute;left:7029;top:968;width:5;height:4" coordorigin="7029,968" coordsize="5,4" path="m7029,968l7029,969,7029,970,7030,971,7031,972,7032,972,7034,972e" filled="f" stroked="t" strokeweight=".665pt" strokecolor="#000000">
                <v:path arrowok="t"/>
              </v:shape>
            </v:group>
            <v:group style="position:absolute;left:6864;top:960;width:39;height:2" coordorigin="6864,960" coordsize="39,2">
              <v:shape style="position:absolute;left:6864;top:960;width:39;height:2" coordorigin="6864,960" coordsize="39,0" path="m6864,960l6903,960e" filled="f" stroked="t" strokeweight=".8115pt" strokecolor="#000000">
                <v:path arrowok="t"/>
              </v:shape>
            </v:group>
            <v:group style="position:absolute;left:6901;top:958;width:96;height:14" coordorigin="6901,958" coordsize="96,14">
              <v:shape style="position:absolute;left:6901;top:958;width:96;height:14" coordorigin="6901,958" coordsize="96,14" path="m6901,972l6996,958e" filled="f" stroked="t" strokeweight=".665pt" strokecolor="#000000">
                <v:path arrowok="t"/>
              </v:shape>
            </v:group>
            <v:group style="position:absolute;left:6896;top:968;width:5;height:4" coordorigin="6896,968" coordsize="5,4">
              <v:shape style="position:absolute;left:6896;top:968;width:5;height:4" coordorigin="6896,968" coordsize="5,4" path="m6896,968l6896,969,6897,970,6898,971,6899,972,6900,972,6901,972e" filled="f" stroked="t" strokeweight=".665pt" strokecolor="#000000">
                <v:path arrowok="t"/>
              </v:shape>
            </v:group>
            <v:group style="position:absolute;left:6892;top:958;width:4;height:4" coordorigin="6892,958" coordsize="4,4">
              <v:shape style="position:absolute;left:6892;top:958;width:4;height:4" coordorigin="6892,958" coordsize="4,4" path="m6896,962l6896,960,6894,958,6892,958e" filled="f" stroked="t" strokeweight=".665pt" strokecolor="#000000">
                <v:path arrowok="t"/>
              </v:shape>
            </v:group>
            <v:group style="position:absolute;left:6731;top:960;width:39;height:2" coordorigin="6731,960" coordsize="39,2">
              <v:shape style="position:absolute;left:6731;top:960;width:39;height:2" coordorigin="6731,960" coordsize="39,0" path="m6731,960l6770,960e" filled="f" stroked="t" strokeweight=".8115pt" strokecolor="#000000">
                <v:path arrowok="t"/>
              </v:shape>
            </v:group>
            <v:group style="position:absolute;left:6768;top:958;width:97;height:14" coordorigin="6768,958" coordsize="97,14">
              <v:shape style="position:absolute;left:6768;top:958;width:97;height:14" coordorigin="6768,958" coordsize="97,14" path="m6768,972l6864,958e" filled="f" stroked="t" strokeweight=".665pt" strokecolor="#000000">
                <v:path arrowok="t"/>
              </v:shape>
            </v:group>
            <v:group style="position:absolute;left:6763;top:968;width:5;height:4" coordorigin="6763,968" coordsize="5,4">
              <v:shape style="position:absolute;left:6763;top:968;width:5;height:4" coordorigin="6763,968" coordsize="5,4" path="m6763,968l6763,969,6764,970,6765,971,6766,972,6767,972,6768,972e" filled="f" stroked="t" strokeweight=".665pt" strokecolor="#000000">
                <v:path arrowok="t"/>
              </v:shape>
            </v:group>
            <v:group style="position:absolute;left:6759;top:958;width:4;height:4" coordorigin="6759,958" coordsize="4,4">
              <v:shape style="position:absolute;left:6759;top:958;width:4;height:4" coordorigin="6759,958" coordsize="4,4" path="m6763,962l6763,960,6762,958,6759,958e" filled="f" stroked="t" strokeweight=".665pt" strokecolor="#000000">
                <v:path arrowok="t"/>
              </v:shape>
            </v:group>
            <v:group style="position:absolute;left:6598;top:960;width:40;height:2" coordorigin="6598,960" coordsize="40,2">
              <v:shape style="position:absolute;left:6598;top:960;width:40;height:2" coordorigin="6598,960" coordsize="40,0" path="m6598,960l6638,960e" filled="f" stroked="t" strokeweight=".8115pt" strokecolor="#000000">
                <v:path arrowok="t"/>
              </v:shape>
            </v:group>
            <v:group style="position:absolute;left:6636;top:958;width:96;height:14" coordorigin="6636,958" coordsize="96,14">
              <v:shape style="position:absolute;left:6636;top:958;width:96;height:14" coordorigin="6636,958" coordsize="96,14" path="m6636,972l6731,958e" filled="f" stroked="t" strokeweight=".665pt" strokecolor="#000000">
                <v:path arrowok="t"/>
              </v:shape>
            </v:group>
            <v:group style="position:absolute;left:6631;top:968;width:5;height:4" coordorigin="6631,968" coordsize="5,4">
              <v:shape style="position:absolute;left:6631;top:968;width:5;height:4" coordorigin="6631,968" coordsize="5,4" path="m6631,968l6631,969,6631,970,6632,971,6633,972,6634,972,6636,972e" filled="f" stroked="t" strokeweight=".665pt" strokecolor="#000000">
                <v:path arrowok="t"/>
              </v:shape>
            </v:group>
            <v:group style="position:absolute;left:6627;top:958;width:4;height:4" coordorigin="6627,958" coordsize="4,4">
              <v:shape style="position:absolute;left:6627;top:958;width:4;height:4" coordorigin="6627,958" coordsize="4,4" path="m6631,962l6631,960,6629,958,6627,958e" filled="f" stroked="t" strokeweight=".665pt" strokecolor="#000000">
                <v:path arrowok="t"/>
              </v:shape>
            </v:group>
            <v:group style="position:absolute;left:7301;top:953;width:87;height:2" coordorigin="7301,953" coordsize="87,2">
              <v:shape style="position:absolute;left:7301;top:953;width:87;height:2" coordorigin="7301,953" coordsize="87,0" path="m7301,953l7387,953e" filled="f" stroked="t" strokeweight=".665pt" strokecolor="#000000">
                <v:path arrowok="t"/>
              </v:shape>
            </v:group>
            <v:group style="position:absolute;left:7398;top:828;width:2;height:112" coordorigin="7398,828" coordsize="2,112">
              <v:shape style="position:absolute;left:7398;top:828;width:2;height:112" coordorigin="7398,828" coordsize="0,112" path="m7398,940l7398,828e" filled="f" stroked="t" strokeweight=".665pt" strokecolor="#000000">
                <v:path arrowok="t"/>
              </v:shape>
            </v:group>
            <v:group style="position:absolute;left:7387;top:940;width:12;height:13" coordorigin="7387,940" coordsize="12,13">
              <v:shape style="position:absolute;left:7387;top:940;width:12;height:13" coordorigin="7387,940" coordsize="12,13" path="m7387,953l7394,953,7398,947,7398,940e" filled="f" stroked="t" strokeweight=".665pt" strokecolor="#000000">
                <v:path arrowok="t"/>
              </v:shape>
            </v:group>
            <v:group style="position:absolute;left:7275;top:864;width:14;height:79" coordorigin="7275,864" coordsize="14,79">
              <v:shape style="position:absolute;left:7275;top:864;width:14;height:79" coordorigin="7275,864" coordsize="14,79" path="m7288,942l7275,864e" filled="f" stroked="t" strokeweight=".665pt" strokecolor="#000000">
                <v:path arrowok="t"/>
              </v:shape>
            </v:group>
            <v:group style="position:absolute;left:7288;top:942;width:13;height:11" coordorigin="7288,942" coordsize="13,11">
              <v:shape style="position:absolute;left:7288;top:942;width:13;height:11" coordorigin="7288,942" coordsize="13,11" path="m7288,942l7289,948,7294,953,7301,953e" filled="f" stroked="t" strokeweight=".665pt" strokecolor="#000000">
                <v:path arrowok="t"/>
              </v:shape>
            </v:group>
            <v:group style="position:absolute;left:7130;top:958;width:37;height:2" coordorigin="7130,958" coordsize="37,2">
              <v:shape style="position:absolute;left:7130;top:958;width:37;height:2" coordorigin="7130,958" coordsize="37,0" path="m7130,958l7166,958e" filled="f" stroked="t" strokeweight=".665pt" strokecolor="#000000">
                <v:path arrowok="t"/>
              </v:shape>
            </v:group>
            <v:group style="position:absolute;left:7197;top:864;width:2;height:64" coordorigin="7197,864" coordsize="2,64">
              <v:shape style="position:absolute;left:7197;top:864;width:2;height:64" coordorigin="7197,864" coordsize="0,64" path="m7197,927l7197,864e" filled="f" stroked="t" strokeweight=".665pt" strokecolor="#000000">
                <v:path arrowok="t"/>
              </v:shape>
            </v:group>
            <v:group style="position:absolute;left:7166;top:932;width:32;height:27" coordorigin="7166,932" coordsize="32,27">
              <v:shape style="position:absolute;left:7166;top:932;width:32;height:27" coordorigin="7166,932" coordsize="32,27" path="m7166,958l7186,951,7197,932e" filled="f" stroked="t" strokeweight=".665pt" strokecolor="#000000">
                <v:path arrowok="t"/>
              </v:shape>
            </v:group>
            <v:group style="position:absolute;left:7197;top:864;width:78;height:2" coordorigin="7197,864" coordsize="78,2">
              <v:shape style="position:absolute;left:7197;top:864;width:78;height:2" coordorigin="7197,864" coordsize="78,0" path="m7197,864l7275,864e" filled="f" stroked="t" strokeweight=".665pt" strokecolor="#000000">
                <v:path arrowok="t"/>
              </v:shape>
            </v:group>
            <v:group style="position:absolute;left:9135;top:643;width:2;height:855" coordorigin="9135,643" coordsize="2,855">
              <v:shape style="position:absolute;left:9135;top:643;width:2;height:855" coordorigin="9135,643" coordsize="0,855" path="m9135,643l9135,1497e" filled="f" stroked="t" strokeweight=".6655pt" strokecolor="#000000">
                <v:path arrowok="t"/>
              </v:shape>
            </v:group>
            <v:group style="position:absolute;left:8830;top:725;width:31;height:27" coordorigin="8830,725" coordsize="31,27">
              <v:shape style="position:absolute;left:8830;top:725;width:31;height:27" coordorigin="8830,725" coordsize="31,27" path="m8830,752l8850,744,8861,725e" filled="f" stroked="t" strokeweight=".665pt" strokecolor="#000000">
                <v:path arrowok="t"/>
              </v:shape>
            </v:group>
            <v:group style="position:absolute;left:8882;top:623;width:254;height:21" coordorigin="8882,623" coordsize="254,21">
              <v:shape style="position:absolute;left:8882;top:623;width:254;height:21" coordorigin="8882,623" coordsize="254,21" path="m8882,623l9115,623,9135,643e" filled="f" stroked="t" strokeweight=".665pt" strokecolor="#000000">
                <v:path arrowok="t"/>
              </v:shape>
            </v:group>
            <v:group style="position:absolute;left:8862;top:623;width:21;height:97" coordorigin="8862,623" coordsize="21,97">
              <v:shape style="position:absolute;left:8862;top:623;width:21;height:97" coordorigin="8862,623" coordsize="21,97" path="m8862,719l8862,643,8882,623e" filled="f" stroked="t" strokeweight=".665pt" strokecolor="#000000">
                <v:path arrowok="t"/>
              </v:shape>
            </v:group>
            <v:group style="position:absolute;left:8641;top:752;width:190;height:2" coordorigin="8641,752" coordsize="190,2">
              <v:shape style="position:absolute;left:8641;top:752;width:190;height:2" coordorigin="8641,752" coordsize="190,0" path="m8641,752l8830,752e" filled="f" stroked="t" strokeweight=".665pt" strokecolor="#000000">
                <v:path arrowok="t"/>
              </v:shape>
            </v:group>
            <v:group style="position:absolute;left:8564;top:752;width:77;height:77" coordorigin="8564,752" coordsize="77,77">
              <v:shape style="position:absolute;left:8564;top:752;width:77;height:77" coordorigin="8564,752" coordsize="77,77" path="m8564,828l8641,752e" filled="f" stroked="t" strokeweight=".665pt" strokecolor="#000000">
                <v:path arrowok="t"/>
              </v:shape>
            </v:group>
            <v:group style="position:absolute;left:6233;top:973;width:2;height:258" coordorigin="6233,973" coordsize="2,258">
              <v:shape style="position:absolute;left:6233;top:973;width:2;height:258" coordorigin="6233,973" coordsize="0,258" path="m6233,973l6233,1230e" filled="f" stroked="t" strokeweight=".169pt" strokecolor="#020A0B">
                <v:path arrowok="t"/>
              </v:shape>
            </v:group>
            <v:group style="position:absolute;left:6365;top:965;width:2;height:266" coordorigin="6365,965" coordsize="2,266">
              <v:shape style="position:absolute;left:6365;top:965;width:2;height:266" coordorigin="6365,965" coordsize="0,266" path="m6365,965l6365,1230e" filled="f" stroked="t" strokeweight=".169pt" strokecolor="#020A0B">
                <v:path arrowok="t"/>
              </v:shape>
            </v:group>
            <v:group style="position:absolute;left:6498;top:965;width:2;height:266" coordorigin="6498,965" coordsize="2,266">
              <v:shape style="position:absolute;left:6498;top:965;width:2;height:266" coordorigin="6498,965" coordsize="0,266" path="m6498,965l6498,1230e" filled="f" stroked="t" strokeweight=".169pt" strokecolor="#020A0B">
                <v:path arrowok="t"/>
              </v:shape>
            </v:group>
            <v:group style="position:absolute;left:6631;top:962;width:2;height:268" coordorigin="6631,962" coordsize="2,268">
              <v:shape style="position:absolute;left:6631;top:962;width:2;height:268" coordorigin="6631,962" coordsize="0,268" path="m6631,962l6631,1230e" filled="f" stroked="t" strokeweight=".169pt" strokecolor="#020A0B">
                <v:path arrowok="t"/>
              </v:shape>
            </v:group>
            <v:group style="position:absolute;left:6763;top:965;width:2;height:266" coordorigin="6763,965" coordsize="2,266">
              <v:shape style="position:absolute;left:6763;top:965;width:2;height:266" coordorigin="6763,965" coordsize="0,266" path="m6763,965l6763,1230e" filled="f" stroked="t" strokeweight=".169pt" strokecolor="#020A0B">
                <v:path arrowok="t"/>
              </v:shape>
            </v:group>
            <v:group style="position:absolute;left:6896;top:968;width:2;height:263" coordorigin="6896,968" coordsize="2,263">
              <v:shape style="position:absolute;left:6896;top:968;width:2;height:263" coordorigin="6896,968" coordsize="0,263" path="m6896,968l6896,1230e" filled="f" stroked="t" strokeweight=".169pt" strokecolor="#020A0B">
                <v:path arrowok="t"/>
              </v:shape>
            </v:group>
            <v:group style="position:absolute;left:7029;top:965;width:2;height:266" coordorigin="7029,965" coordsize="2,266">
              <v:shape style="position:absolute;left:7029;top:965;width:2;height:266" coordorigin="7029,965" coordsize="0,266" path="m7029,965l7029,1230e" filled="f" stroked="t" strokeweight=".169pt" strokecolor="#020A0B">
                <v:path arrowok="t"/>
              </v:shape>
            </v:group>
            <v:group style="position:absolute;left:7197;top:864;width:2;height:367" coordorigin="7197,864" coordsize="2,367">
              <v:shape style="position:absolute;left:7197;top:864;width:2;height:367" coordorigin="7197,864" coordsize="0,367" path="m7197,864l7197,1230e" filled="f" stroked="t" strokeweight=".169pt" strokecolor="#020A0B">
                <v:path arrowok="t"/>
              </v:shape>
            </v:group>
            <v:group style="position:absolute;left:7275;top:864;width:2;height:367" coordorigin="7275,864" coordsize="2,367">
              <v:shape style="position:absolute;left:7275;top:864;width:2;height:367" coordorigin="7275,864" coordsize="0,367" path="m7275,864l7275,1230e" filled="f" stroked="t" strokeweight=".169pt" strokecolor="#020A0B">
                <v:path arrowok="t"/>
              </v:shape>
            </v:group>
            <v:group style="position:absolute;left:7398;top:828;width:2;height:402" coordorigin="7398,828" coordsize="2,402">
              <v:shape style="position:absolute;left:7398;top:828;width:2;height:402" coordorigin="7398,828" coordsize="0,402" path="m7398,828l7398,1230e" filled="f" stroked="t" strokeweight=".169pt" strokecolor="#020A0B">
                <v:path arrowok="t"/>
              </v:shape>
            </v:group>
            <v:group style="position:absolute;left:8564;top:828;width:2;height:402" coordorigin="8564,828" coordsize="2,402">
              <v:shape style="position:absolute;left:8564;top:828;width:2;height:402" coordorigin="8564,828" coordsize="0,402" path="m8564,828l8564,1230e" filled="f" stroked="t" strokeweight=".169pt" strokecolor="#020A0B">
                <v:path arrowok="t"/>
              </v:shape>
            </v:group>
            <v:group style="position:absolute;left:8641;top:752;width:2;height:479" coordorigin="8641,752" coordsize="2,479">
              <v:shape style="position:absolute;left:8641;top:752;width:2;height:479" coordorigin="8641,752" coordsize="0,479" path="m8641,752l8641,1230e" filled="f" stroked="t" strokeweight=".169pt" strokecolor="#020A0B">
                <v:path arrowok="t"/>
              </v:shape>
            </v:group>
            <v:group style="position:absolute;left:8862;top:643;width:2;height:588" coordorigin="8862,643" coordsize="2,588">
              <v:shape style="position:absolute;left:8862;top:643;width:2;height:588" coordorigin="8862,643" coordsize="0,588" path="m8862,643l8862,1230e" filled="f" stroked="t" strokeweight=".169pt" strokecolor="#020A0B">
                <v:path arrowok="t"/>
              </v:shape>
            </v:group>
            <v:group style="position:absolute;left:8882;top:623;width:2;height:608" coordorigin="8882,623" coordsize="2,608">
              <v:shape style="position:absolute;left:8882;top:623;width:2;height:608" coordorigin="8882,623" coordsize="0,608" path="m8882,623l8882,1230e" filled="f" stroked="t" strokeweight=".169pt" strokecolor="#020A0B">
                <v:path arrowok="t"/>
              </v:shape>
            </v:group>
            <v:group style="position:absolute;left:9115;top:623;width:2;height:608" coordorigin="9115,623" coordsize="2,608">
              <v:shape style="position:absolute;left:9115;top:623;width:2;height:608" coordorigin="9115,623" coordsize="0,608" path="m9115,623l9115,1230e" filled="f" stroked="t" strokeweight=".169pt" strokecolor="#020A0B">
                <v:path arrowok="t"/>
              </v:shape>
            </v:group>
            <v:group style="position:absolute;left:6333;top:958;width:2;height:272" coordorigin="6333,958" coordsize="2,272">
              <v:shape style="position:absolute;left:6333;top:958;width:2;height:272" coordorigin="6333,958" coordsize="0,272" path="m6333,958l6333,1230e" filled="f" stroked="t" strokeweight=".169pt" strokecolor="#020A0B">
                <v:path arrowok="t"/>
              </v:shape>
            </v:group>
            <v:group style="position:absolute;left:6465;top:958;width:2;height:272" coordorigin="6465,958" coordsize="2,272">
              <v:shape style="position:absolute;left:6465;top:958;width:2;height:272" coordorigin="6465,958" coordsize="0,272" path="m6465,958l6465,1230e" filled="f" stroked="t" strokeweight=".169pt" strokecolor="#020A0B">
                <v:path arrowok="t"/>
              </v:shape>
            </v:group>
            <v:group style="position:absolute;left:6598;top:958;width:2;height:272" coordorigin="6598,958" coordsize="2,272">
              <v:shape style="position:absolute;left:6598;top:958;width:2;height:272" coordorigin="6598,958" coordsize="0,272" path="m6598,958l6598,1230e" filled="f" stroked="t" strokeweight=".169pt" strokecolor="#020A0B">
                <v:path arrowok="t"/>
              </v:shape>
            </v:group>
            <v:group style="position:absolute;left:6731;top:958;width:2;height:272" coordorigin="6731,958" coordsize="2,272">
              <v:shape style="position:absolute;left:6731;top:958;width:2;height:272" coordorigin="6731,958" coordsize="0,272" path="m6731,958l6731,1230e" filled="f" stroked="t" strokeweight=".169pt" strokecolor="#020A0B">
                <v:path arrowok="t"/>
              </v:shape>
            </v:group>
            <v:group style="position:absolute;left:6864;top:958;width:2;height:272" coordorigin="6864,958" coordsize="2,272">
              <v:shape style="position:absolute;left:6864;top:958;width:2;height:272" coordorigin="6864,958" coordsize="0,272" path="m6864,958l6864,1230e" filled="f" stroked="t" strokeweight=".169pt" strokecolor="#020A0B">
                <v:path arrowok="t"/>
              </v:shape>
            </v:group>
            <v:group style="position:absolute;left:6997;top:958;width:2;height:272" coordorigin="6997,958" coordsize="2,272">
              <v:shape style="position:absolute;left:6997;top:958;width:2;height:272" coordorigin="6997,958" coordsize="0,272" path="m6997,958l6997,1230e" filled="f" stroked="t" strokeweight=".169pt" strokecolor="#020A0B">
                <v:path arrowok="t"/>
              </v:shape>
            </v:group>
            <v:group style="position:absolute;left:7130;top:958;width:2;height:272" coordorigin="7130,958" coordsize="2,272">
              <v:shape style="position:absolute;left:7130;top:958;width:2;height:272" coordorigin="7130,958" coordsize="0,272" path="m7130,958l7130,1230e" filled="f" stroked="t" strokeweight=".169pt" strokecolor="#020A0B">
                <v:path arrowok="t"/>
              </v:shape>
            </v:group>
            <v:group style="position:absolute;left:7301;top:953;width:2;height:278" coordorigin="7301,953" coordsize="2,278">
              <v:shape style="position:absolute;left:7301;top:953;width:2;height:278" coordorigin="7301,953" coordsize="0,278" path="m7301,953l7301,1230e" filled="f" stroked="t" strokeweight=".169pt" strokecolor="#020A0B">
                <v:path arrowok="t"/>
              </v:shape>
            </v:group>
            <v:group style="position:absolute;left:8706;top:1230;width:2;height:191" coordorigin="8706,1230" coordsize="2,191">
              <v:shape style="position:absolute;left:8706;top:1230;width:2;height:191" coordorigin="8706,1230" coordsize="0,191" path="m8706,1421l8706,1230e" filled="f" stroked="t" strokeweight=".169pt" strokecolor="#020A0B">
                <v:path arrowok="t"/>
              </v:shape>
            </v:group>
            <v:group style="position:absolute;left:8735;top:1230;width:2;height:242" coordorigin="8735,1230" coordsize="2,242">
              <v:shape style="position:absolute;left:8735;top:1230;width:2;height:242" coordorigin="8735,1230" coordsize="0,242" path="m8735,1471l8735,1230e" filled="f" stroked="t" strokeweight=".169pt" strokecolor="#020A0B">
                <v:path arrowok="t"/>
              </v:shape>
            </v:group>
            <v:group style="position:absolute;left:9454;top:608;width:30;height:29" coordorigin="9454,608" coordsize="30,29">
              <v:shape style="position:absolute;left:9454;top:608;width:30;height:29" coordorigin="9454,608" coordsize="30,29" path="m9484,608l9454,608,9454,637,9484,637,9469,623,9484,623,9484,608xe" filled="t" fillcolor="#000000" stroked="f">
                <v:path arrowok="t"/>
                <v:fill type="solid"/>
              </v:shape>
            </v:group>
            <v:group style="position:absolute;left:9462;top:629;width:14;height:2" coordorigin="9462,629" coordsize="14,2">
              <v:shape style="position:absolute;left:9462;top:629;width:14;height:2" coordorigin="9462,629" coordsize="14,0" path="m9462,629l9475,629e" filled="f" stroked="t" strokeweight=".67pt" strokecolor="#000000">
                <v:path arrowok="t"/>
              </v:shape>
            </v:group>
            <v:group style="position:absolute;left:9462;top:709;width:14;height:2" coordorigin="9462,709" coordsize="14,2">
              <v:shape style="position:absolute;left:9462;top:709;width:14;height:2" coordorigin="9462,709" coordsize="14,0" path="m9462,709l9475,709e" filled="f" stroked="t" strokeweight=".623pt" strokecolor="#000000">
                <v:path arrowok="t"/>
              </v:shape>
            </v:group>
            <v:group style="position:absolute;left:9462;top:789;width:14;height:2" coordorigin="9462,789" coordsize="14,2">
              <v:shape style="position:absolute;left:9462;top:789;width:14;height:2" coordorigin="9462,789" coordsize="14,0" path="m9462,789l9475,789e" filled="f" stroked="t" strokeweight=".67pt" strokecolor="#000000">
                <v:path arrowok="t"/>
              </v:shape>
            </v:group>
            <v:group style="position:absolute;left:9462;top:869;width:14;height:2" coordorigin="9462,869" coordsize="14,2">
              <v:shape style="position:absolute;left:9462;top:869;width:14;height:2" coordorigin="9462,869" coordsize="14,0" path="m9462,869l9475,869e" filled="f" stroked="t" strokeweight=".67pt" strokecolor="#000000">
                <v:path arrowok="t"/>
              </v:shape>
            </v:group>
            <v:group style="position:absolute;left:9462;top:948;width:14;height:2" coordorigin="9462,948" coordsize="14,2">
              <v:shape style="position:absolute;left:9462;top:948;width:14;height:2" coordorigin="9462,948" coordsize="14,0" path="m9462,948l9475,948e" filled="f" stroked="t" strokeweight=".622pt" strokecolor="#000000">
                <v:path arrowok="t"/>
              </v:shape>
            </v:group>
            <v:group style="position:absolute;left:9462;top:1028;width:14;height:2" coordorigin="9462,1028" coordsize="14,2">
              <v:shape style="position:absolute;left:9462;top:1028;width:14;height:2" coordorigin="9462,1028" coordsize="14,0" path="m9462,1028l9475,1028e" filled="f" stroked="t" strokeweight=".67pt" strokecolor="#000000">
                <v:path arrowok="t"/>
              </v:shape>
            </v:group>
            <v:group style="position:absolute;left:9462;top:1108;width:14;height:2" coordorigin="9462,1108" coordsize="14,2">
              <v:shape style="position:absolute;left:9462;top:1108;width:14;height:2" coordorigin="9462,1108" coordsize="14,0" path="m9462,1108l9475,1108e" filled="f" stroked="t" strokeweight=".67pt" strokecolor="#000000">
                <v:path arrowok="t"/>
              </v:shape>
            </v:group>
            <v:group style="position:absolute;left:9462;top:1188;width:14;height:2" coordorigin="9462,1188" coordsize="14,2">
              <v:shape style="position:absolute;left:9462;top:1188;width:14;height:2" coordorigin="9462,1188" coordsize="14,0" path="m9462,1188l9475,1188e" filled="f" stroked="t" strokeweight=".622pt" strokecolor="#000000">
                <v:path arrowok="t"/>
              </v:shape>
            </v:group>
            <v:group style="position:absolute;left:9462;top:1268;width:14;height:2" coordorigin="9462,1268" coordsize="14,2">
              <v:shape style="position:absolute;left:9462;top:1268;width:14;height:2" coordorigin="9462,1268" coordsize="14,0" path="m9462,1268l9475,1268e" filled="f" stroked="t" strokeweight=".67pt" strokecolor="#000000">
                <v:path arrowok="t"/>
              </v:shape>
            </v:group>
            <v:group style="position:absolute;left:9462;top:1347;width:14;height:2" coordorigin="9462,1347" coordsize="14,2">
              <v:shape style="position:absolute;left:9462;top:1347;width:14;height:2" coordorigin="9462,1347" coordsize="14,0" path="m9462,1347l9475,1347e" filled="f" stroked="t" strokeweight=".67pt" strokecolor="#000000">
                <v:path arrowok="t"/>
              </v:shape>
            </v:group>
            <v:group style="position:absolute;left:9462;top:1427;width:14;height:2" coordorigin="9462,1427" coordsize="14,2">
              <v:shape style="position:absolute;left:9462;top:1427;width:14;height:2" coordorigin="9462,1427" coordsize="14,0" path="m9462,1427l9475,1427e" filled="f" stroked="t" strokeweight=".623pt" strokecolor="#000000">
                <v:path arrowok="t"/>
              </v:shape>
            </v:group>
            <v:group style="position:absolute;left:9462;top:1507;width:14;height:2" coordorigin="9462,1507" coordsize="14,2">
              <v:shape style="position:absolute;left:9462;top:1507;width:14;height:2" coordorigin="9462,1507" coordsize="14,0" path="m9462,1507l9475,1507e" filled="f" stroked="t" strokeweight=".67pt" strokecolor="#000000">
                <v:path arrowok="t"/>
              </v:shape>
            </v:group>
            <v:group style="position:absolute;left:9462;top:1586;width:14;height:2" coordorigin="9462,1586" coordsize="14,2">
              <v:shape style="position:absolute;left:9462;top:1586;width:14;height:2" coordorigin="9462,1586" coordsize="14,0" path="m9462,1586l9475,1586e" filled="f" stroked="t" strokeweight=".67pt" strokecolor="#000000">
                <v:path arrowok="t"/>
              </v:shape>
            </v:group>
            <v:group style="position:absolute;left:9462;top:1667;width:14;height:2" coordorigin="9462,1667" coordsize="14,2">
              <v:shape style="position:absolute;left:9462;top:1667;width:14;height:2" coordorigin="9462,1667" coordsize="14,0" path="m9462,1667l9475,1667e" filled="f" stroked="t" strokeweight=".669pt" strokecolor="#000000">
                <v:path arrowok="t"/>
              </v:shape>
            </v:group>
            <v:group style="position:absolute;left:9462;top:1745;width:14;height:2" coordorigin="9462,1745" coordsize="14,2">
              <v:shape style="position:absolute;left:9462;top:1745;width:14;height:2" coordorigin="9462,1745" coordsize="14,0" path="m9462,1745l9475,1745e" filled="f" stroked="t" strokeweight=".67pt" strokecolor="#000000">
                <v:path arrowok="t"/>
              </v:shape>
            </v:group>
            <v:group style="position:absolute;left:9462;top:1825;width:14;height:2" coordorigin="9462,1825" coordsize="14,2">
              <v:shape style="position:absolute;left:9462;top:1825;width:14;height:2" coordorigin="9462,1825" coordsize="14,0" path="m9462,1825l9475,1825e" filled="f" stroked="t" strokeweight=".67pt" strokecolor="#000000">
                <v:path arrowok="t"/>
              </v:shape>
            </v:group>
            <v:group style="position:absolute;left:9454;top:1822;width:30;height:30" coordorigin="9454,1822" coordsize="30,30">
              <v:shape style="position:absolute;left:9454;top:1822;width:30;height:30" coordorigin="9454,1822" coordsize="30,30" path="m9484,1822l9454,1822,9454,1851,9484,1851,9484,1837,9469,1837,9484,1822xe" filled="t" fillcolor="#000000" stroked="f">
                <v:path arrowok="t"/>
                <v:fill type="solid"/>
              </v:shape>
            </v:group>
            <v:group style="position:absolute;left:5871;top:1421;width:2835;height:2" coordorigin="5871,1421" coordsize="2835,2">
              <v:shape style="position:absolute;left:5871;top:1421;width:2835;height:2" coordorigin="5871,1421" coordsize="2835,0" path="m5871,1421l8706,1421e" filled="f" stroked="t" strokeweight=".997pt" strokecolor="#00519E">
                <v:path arrowok="t"/>
              </v:shape>
            </v:group>
            <v:group style="position:absolute;left:5903;top:1488;width:331;height:2" coordorigin="5903,1488" coordsize="331,2">
              <v:shape style="position:absolute;left:5903;top:1488;width:331;height:2" coordorigin="5903,1488" coordsize="331,0" path="m5903,1488l6233,1488e" filled="f" stroked="t" strokeweight=".997pt" strokecolor="#00519E">
                <v:path arrowok="t"/>
              </v:shape>
            </v:group>
            <v:group style="position:absolute;left:5871;top:1421;width:26;height:67" coordorigin="5871,1421" coordsize="26,67">
              <v:shape style="position:absolute;left:5871;top:1421;width:26;height:67" coordorigin="5871,1421" coordsize="26,67" path="m5871,1421l5871,1455,5878,1476,5897,1487e" filled="f" stroked="t" strokeweight=".997pt" strokecolor="#00519E">
                <v:path arrowok="t"/>
              </v:shape>
            </v:group>
            <v:group style="position:absolute;left:6233;top:1488;width:129;height:14" coordorigin="6233,1488" coordsize="129,14">
              <v:shape style="position:absolute;left:6233;top:1488;width:129;height:14" coordorigin="6233,1488" coordsize="129,14" path="m6233,1488l6333,1501,6361,1501e" filled="f" stroked="t" strokeweight=".997pt" strokecolor="#00519E">
                <v:path arrowok="t"/>
              </v:shape>
            </v:group>
            <v:group style="position:absolute;left:6465;top:1501;width:29;height:2" coordorigin="6465,1501" coordsize="29,2">
              <v:shape style="position:absolute;left:6465;top:1501;width:29;height:2" coordorigin="6465,1501" coordsize="29,0" path="m6465,1501l6494,1501e" filled="f" stroked="t" strokeweight=".997pt" strokecolor="#00519E">
                <v:path arrowok="t"/>
              </v:shape>
            </v:group>
            <v:group style="position:absolute;left:6370;top:1488;width:96;height:14" coordorigin="6370,1488" coordsize="96,14">
              <v:shape style="position:absolute;left:6370;top:1488;width:96;height:14" coordorigin="6370,1488" coordsize="96,14" path="m6370,1488l6465,1501e" filled="f" stroked="t" strokeweight=".997pt" strokecolor="#00519E">
                <v:path arrowok="t"/>
              </v:shape>
            </v:group>
            <v:group style="position:absolute;left:6598;top:1501;width:29;height:2" coordorigin="6598,1501" coordsize="29,2">
              <v:shape style="position:absolute;left:6598;top:1501;width:29;height:2" coordorigin="6598,1501" coordsize="29,0" path="m6598,1501l6627,1501e" filled="f" stroked="t" strokeweight=".997pt" strokecolor="#00519E">
                <v:path arrowok="t"/>
              </v:shape>
            </v:group>
            <v:group style="position:absolute;left:6503;top:1488;width:96;height:14" coordorigin="6503,1488" coordsize="96,14">
              <v:shape style="position:absolute;left:6503;top:1488;width:96;height:14" coordorigin="6503,1488" coordsize="96,14" path="m6503,1488l6598,1501e" filled="f" stroked="t" strokeweight=".997pt" strokecolor="#00519E">
                <v:path arrowok="t"/>
              </v:shape>
            </v:group>
            <v:group style="position:absolute;left:6731;top:1501;width:28;height:2" coordorigin="6731,1501" coordsize="28,2">
              <v:shape style="position:absolute;left:6731;top:1501;width:28;height:2" coordorigin="6731,1501" coordsize="28,0" path="m6731,1501l6759,1501e" filled="f" stroked="t" strokeweight=".997pt" strokecolor="#00519E">
                <v:path arrowok="t"/>
              </v:shape>
            </v:group>
            <v:group style="position:absolute;left:6636;top:1488;width:96;height:14" coordorigin="6636,1488" coordsize="96,14">
              <v:shape style="position:absolute;left:6636;top:1488;width:96;height:14" coordorigin="6636,1488" coordsize="96,14" path="m6636,1488l6731,1501e" filled="f" stroked="t" strokeweight=".997pt" strokecolor="#00519E">
                <v:path arrowok="t"/>
              </v:shape>
            </v:group>
            <v:group style="position:absolute;left:6864;top:1501;width:28;height:2" coordorigin="6864,1501" coordsize="28,2">
              <v:shape style="position:absolute;left:6864;top:1501;width:28;height:2" coordorigin="6864,1501" coordsize="28,0" path="m6864,1501l6892,1501e" filled="f" stroked="t" strokeweight=".997pt" strokecolor="#00519E">
                <v:path arrowok="t"/>
              </v:shape>
            </v:group>
            <v:group style="position:absolute;left:6768;top:1488;width:97;height:14" coordorigin="6768,1488" coordsize="97,14">
              <v:shape style="position:absolute;left:6768;top:1488;width:97;height:14" coordorigin="6768,1488" coordsize="97,14" path="m6768,1488l6864,1501e" filled="f" stroked="t" strokeweight=".997pt" strokecolor="#00519E">
                <v:path arrowok="t"/>
              </v:shape>
            </v:group>
            <v:group style="position:absolute;left:6901;top:1488;width:96;height:14" coordorigin="6901,1488" coordsize="96,14">
              <v:shape style="position:absolute;left:6901;top:1488;width:96;height:14" coordorigin="6901,1488" coordsize="96,14" path="m6901,1488l6996,1501e" filled="f" stroked="t" strokeweight=".997pt" strokecolor="#00519E">
                <v:path arrowok="t"/>
              </v:shape>
            </v:group>
            <v:group style="position:absolute;left:6355;top:1495;width:20;height:2" coordorigin="6355,1495" coordsize="20,2">
              <v:shape style="position:absolute;left:6355;top:1495;width:20;height:2" coordorigin="6355,1495" coordsize="20,0" path="m6355,1495l6375,1495e" filled="f" stroked="t" strokeweight=".238pt" strokecolor="#00519E">
                <v:path arrowok="t"/>
              </v:shape>
            </v:group>
            <v:group style="position:absolute;left:6488;top:1495;width:20;height:2" coordorigin="6488,1495" coordsize="20,2">
              <v:shape style="position:absolute;left:6488;top:1495;width:20;height:2" coordorigin="6488,1495" coordsize="20,0" path="m6488,1495l6508,1495e" filled="f" stroked="t" strokeweight=".238pt" strokecolor="#00519E">
                <v:path arrowok="t"/>
              </v:shape>
            </v:group>
            <v:group style="position:absolute;left:6621;top:1495;width:20;height:2" coordorigin="6621,1495" coordsize="20,2">
              <v:shape style="position:absolute;left:6621;top:1495;width:20;height:2" coordorigin="6621,1495" coordsize="20,0" path="m6621,1495l6641,1495e" filled="f" stroked="t" strokeweight=".238pt" strokecolor="#00519E">
                <v:path arrowok="t"/>
              </v:shape>
            </v:group>
            <v:group style="position:absolute;left:6753;top:1495;width:20;height:2" coordorigin="6753,1495" coordsize="20,2">
              <v:shape style="position:absolute;left:6753;top:1495;width:20;height:2" coordorigin="6753,1495" coordsize="20,0" path="m6753,1495l6773,1495e" filled="f" stroked="t" strokeweight=".238pt" strokecolor="#00519E">
                <v:path arrowok="t"/>
              </v:shape>
            </v:group>
            <v:group style="position:absolute;left:6886;top:1495;width:20;height:2" coordorigin="6886,1495" coordsize="20,2">
              <v:shape style="position:absolute;left:6886;top:1495;width:20;height:2" coordorigin="6886,1495" coordsize="20,0" path="m6886,1495l6906,1495e" filled="f" stroked="t" strokeweight=".238pt" strokecolor="#00519E">
                <v:path arrowok="t"/>
              </v:shape>
            </v:group>
            <v:group style="position:absolute;left:6361;top:1497;width:4;height:4" coordorigin="6361,1497" coordsize="4,4">
              <v:shape style="position:absolute;left:6361;top:1497;width:4;height:4" coordorigin="6361,1497" coordsize="4,4" path="m6361,1501l6364,1501,6365,1500,6365,1497e" filled="f" stroked="t" strokeweight=".997pt" strokecolor="#00519E">
                <v:path arrowok="t"/>
              </v:shape>
            </v:group>
            <v:group style="position:absolute;left:6365;top:1488;width:5;height:5" coordorigin="6365,1488" coordsize="5,5">
              <v:shape style="position:absolute;left:6365;top:1488;width:5;height:5" coordorigin="6365,1488" coordsize="5,5" path="m6370,1488l6369,1488,6368,1489,6367,1489,6366,1490,6365,1491,6365,1492e" filled="f" stroked="t" strokeweight=".997pt" strokecolor="#00519E">
                <v:path arrowok="t"/>
              </v:shape>
            </v:group>
            <v:group style="position:absolute;left:6494;top:1497;width:4;height:4" coordorigin="6494,1497" coordsize="4,4">
              <v:shape style="position:absolute;left:6494;top:1497;width:4;height:4" coordorigin="6494,1497" coordsize="4,4" path="m6494,1501l6496,1501,6498,1500,6498,1497e" filled="f" stroked="t" strokeweight=".997pt" strokecolor="#00519E">
                <v:path arrowok="t"/>
              </v:shape>
            </v:group>
            <v:group style="position:absolute;left:6498;top:1488;width:5;height:5" coordorigin="6498,1488" coordsize="5,5">
              <v:shape style="position:absolute;left:6498;top:1488;width:5;height:5" coordorigin="6498,1488" coordsize="5,5" path="m6503,1488l6502,1488,6500,1489,6499,1490,6498,1491,6498,1492e" filled="f" stroked="t" strokeweight=".997pt" strokecolor="#00519E">
                <v:path arrowok="t"/>
              </v:shape>
            </v:group>
            <v:group style="position:absolute;left:6627;top:1497;width:4;height:4" coordorigin="6627,1497" coordsize="4,4">
              <v:shape style="position:absolute;left:6627;top:1497;width:4;height:4" coordorigin="6627,1497" coordsize="4,4" path="m6627,1501l6629,1501,6631,1500,6631,1497e" filled="f" stroked="t" strokeweight=".997pt" strokecolor="#00519E">
                <v:path arrowok="t"/>
              </v:shape>
            </v:group>
            <v:group style="position:absolute;left:6631;top:1488;width:5;height:5" coordorigin="6631,1488" coordsize="5,5">
              <v:shape style="position:absolute;left:6631;top:1488;width:5;height:5" coordorigin="6631,1488" coordsize="5,5" path="m6636,1488l6634,1488,6633,1489,6632,1489,6631,1490,6631,1491,6631,1492e" filled="f" stroked="t" strokeweight=".997pt" strokecolor="#00519E">
                <v:path arrowok="t"/>
              </v:shape>
            </v:group>
            <v:group style="position:absolute;left:6759;top:1497;width:4;height:4" coordorigin="6759,1497" coordsize="4,4">
              <v:shape style="position:absolute;left:6759;top:1497;width:4;height:4" coordorigin="6759,1497" coordsize="4,4" path="m6759,1501l6762,1501,6763,1500,6763,1497e" filled="f" stroked="t" strokeweight=".997pt" strokecolor="#00519E">
                <v:path arrowok="t"/>
              </v:shape>
            </v:group>
            <v:group style="position:absolute;left:6763;top:1488;width:5;height:5" coordorigin="6763,1488" coordsize="5,5">
              <v:shape style="position:absolute;left:6763;top:1488;width:5;height:5" coordorigin="6763,1488" coordsize="5,5" path="m6768,1488l6767,1488,6766,1489,6765,1489,6764,1490,6763,1491,6763,1492e" filled="f" stroked="t" strokeweight=".997pt" strokecolor="#00519E">
                <v:path arrowok="t"/>
              </v:shape>
            </v:group>
            <v:group style="position:absolute;left:6892;top:1497;width:4;height:4" coordorigin="6892,1497" coordsize="4,4">
              <v:shape style="position:absolute;left:6892;top:1497;width:4;height:4" coordorigin="6892,1497" coordsize="4,4" path="m6892,1501l6894,1501,6896,1500,6896,1497e" filled="f" stroked="t" strokeweight=".997pt" strokecolor="#00519E">
                <v:path arrowok="t"/>
              </v:shape>
            </v:group>
            <v:group style="position:absolute;left:6896;top:1488;width:5;height:5" coordorigin="6896,1488" coordsize="5,5">
              <v:shape style="position:absolute;left:6896;top:1488;width:5;height:5" coordorigin="6896,1488" coordsize="5,5" path="m6901,1488l6900,1488,6899,1489,6898,1489,6897,1490,6896,1491,6896,1492e" filled="f" stroked="t" strokeweight=".997pt" strokecolor="#00519E">
                <v:path arrowok="t"/>
              </v:shape>
            </v:group>
            <v:group style="position:absolute;left:7019;top:1495;width:20;height:2" coordorigin="7019,1495" coordsize="20,2">
              <v:shape style="position:absolute;left:7019;top:1495;width:20;height:2" coordorigin="7019,1495" coordsize="20,0" path="m7019,1495l7039,1495e" filled="f" stroked="t" strokeweight=".238pt" strokecolor="#00519E">
                <v:path arrowok="t"/>
              </v:shape>
            </v:group>
            <v:group style="position:absolute;left:7034;top:1488;width:96;height:14" coordorigin="7034,1488" coordsize="96,14">
              <v:shape style="position:absolute;left:7034;top:1488;width:96;height:14" coordorigin="7034,1488" coordsize="96,14" path="m7034,1488l7130,1501e" filled="f" stroked="t" strokeweight=".997pt" strokecolor="#00519E">
                <v:path arrowok="t"/>
              </v:shape>
            </v:group>
            <v:group style="position:absolute;left:7029;top:1488;width:5;height:5" coordorigin="7029,1488" coordsize="5,5">
              <v:shape style="position:absolute;left:7029;top:1488;width:5;height:5" coordorigin="7029,1488" coordsize="5,5" path="m7034,1488l7032,1488,7031,1489,7030,1489,7029,1490,7029,1491,7029,1492e" filled="f" stroked="t" strokeweight=".997pt" strokecolor="#00519E">
                <v:path arrowok="t"/>
              </v:shape>
            </v:group>
            <v:group style="position:absolute;left:6996;top:1497;width:33;height:4" coordorigin="6996,1497" coordsize="33,4">
              <v:shape style="position:absolute;left:6996;top:1497;width:33;height:4" coordorigin="6996,1497" coordsize="33,4" path="m6996,1501l7025,1501,7027,1501,7029,1500,7029,1497e" filled="f" stroked="t" strokeweight=".997pt" strokecolor="#00519E">
                <v:path arrowok="t"/>
              </v:shape>
            </v:group>
            <v:group style="position:absolute;left:7398;top:1519;width:2;height:113" coordorigin="7398,1519" coordsize="2,113">
              <v:shape style="position:absolute;left:7398;top:1519;width:2;height:113" coordorigin="7398,1519" coordsize="0,113" path="m7398,1519l7398,1632e" filled="f" stroked="t" strokeweight=".997pt" strokecolor="#00519E">
                <v:path arrowok="t"/>
              </v:shape>
            </v:group>
            <v:group style="position:absolute;left:7197;top:1596;width:78;height:2" coordorigin="7197,1596" coordsize="78,2">
              <v:shape style="position:absolute;left:7197;top:1596;width:78;height:2" coordorigin="7197,1596" coordsize="78,0" path="m7197,1596l7275,1596e" filled="f" stroked="t" strokeweight=".997pt" strokecolor="#00519E">
                <v:path arrowok="t"/>
              </v:shape>
            </v:group>
            <v:group style="position:absolute;left:7275;top:1517;width:14;height:79" coordorigin="7275,1517" coordsize="14,79">
              <v:shape style="position:absolute;left:7275;top:1517;width:14;height:79" coordorigin="7275,1517" coordsize="14,79" path="m7288,1517l7275,1596e" filled="f" stroked="t" strokeweight=".997pt" strokecolor="#00519E">
                <v:path arrowok="t"/>
              </v:shape>
            </v:group>
            <v:group style="position:absolute;left:7197;top:1534;width:2;height:63" coordorigin="7197,1534" coordsize="2,63">
              <v:shape style="position:absolute;left:7197;top:1534;width:2;height:63" coordorigin="7197,1534" coordsize="0,63" path="m7197,1534l7197,1596e" filled="f" stroked="t" strokeweight=".997pt" strokecolor="#00519E">
                <v:path arrowok="t"/>
              </v:shape>
            </v:group>
            <v:group style="position:absolute;left:7398;top:1632;width:1166;height:2" coordorigin="7398,1632" coordsize="1166,2">
              <v:shape style="position:absolute;left:7398;top:1632;width:1166;height:2" coordorigin="7398,1632" coordsize="1166,0" path="m7398,1632l8564,1632e" filled="f" stroked="t" strokeweight=".997pt" strokecolor="#00519E">
                <v:path arrowok="t"/>
              </v:shape>
            </v:group>
            <v:group style="position:absolute;left:7130;top:1501;width:37;height:2" coordorigin="7130,1501" coordsize="37,2">
              <v:shape style="position:absolute;left:7130;top:1501;width:37;height:2" coordorigin="7130,1501" coordsize="37,0" path="m7130,1501l7166,1501e" filled="f" stroked="t" strokeweight=".997pt" strokecolor="#00519E">
                <v:path arrowok="t"/>
              </v:shape>
            </v:group>
            <v:group style="position:absolute;left:7301;top:1508;width:87;height:2" coordorigin="7301,1508" coordsize="87,2">
              <v:shape style="position:absolute;left:7301;top:1508;width:87;height:2" coordorigin="7301,1508" coordsize="87,0" path="m7301,1508l7387,1508e" filled="f" stroked="t" strokeweight=".997pt" strokecolor="#00519E">
                <v:path arrowok="t"/>
              </v:shape>
            </v:group>
            <v:group style="position:absolute;left:7172;top:1502;width:26;height:32" coordorigin="7172,1502" coordsize="26,32">
              <v:shape style="position:absolute;left:7172;top:1502;width:26;height:32" coordorigin="7172,1502" coordsize="26,32" path="m7197,1534l7190,1513,7172,1502e" filled="f" stroked="t" strokeweight=".997pt" strokecolor="#00519E">
                <v:path arrowok="t"/>
              </v:shape>
            </v:group>
            <v:group style="position:absolute;left:7288;top:1508;width:13;height:10" coordorigin="7288,1508" coordsize="13,10">
              <v:shape style="position:absolute;left:7288;top:1508;width:13;height:10" coordorigin="7288,1508" coordsize="13,10" path="m7301,1508l7294,1508,7289,1512,7288,1517e" filled="f" stroked="t" strokeweight=".997pt" strokecolor="#00519E">
                <v:path arrowok="t"/>
              </v:shape>
            </v:group>
            <v:group style="position:absolute;left:7387;top:1508;width:12;height:12" coordorigin="7387,1508" coordsize="12,12">
              <v:shape style="position:absolute;left:7387;top:1508;width:12;height:12" coordorigin="7387,1508" coordsize="12,12" path="m7398,1519l7398,1513,7394,1508,7387,1508e" filled="f" stroked="t" strokeweight=".997pt" strokecolor="#00519E">
                <v:path arrowok="t"/>
              </v:shape>
            </v:group>
            <v:group style="position:absolute;left:8641;top:1708;width:190;height:2" coordorigin="8641,1708" coordsize="190,2">
              <v:shape style="position:absolute;left:8641;top:1708;width:190;height:2" coordorigin="8641,1708" coordsize="190,0" path="m8641,1708l8830,1708e" filled="f" stroked="t" strokeweight=".997pt" strokecolor="#00519E">
                <v:path arrowok="t"/>
              </v:shape>
            </v:group>
            <v:group style="position:absolute;left:8564;top:1632;width:77;height:76" coordorigin="8564,1632" coordsize="77,76">
              <v:shape style="position:absolute;left:8564;top:1632;width:77;height:76" coordorigin="8564,1632" coordsize="77,76" path="m8564,1632l8641,1708e" filled="f" stroked="t" strokeweight=".997pt" strokecolor="#00519E">
                <v:path arrowok="t"/>
              </v:shape>
            </v:group>
            <v:group style="position:absolute;left:8862;top:1816;width:254;height:21" coordorigin="8862,1816" coordsize="254,21">
              <v:shape style="position:absolute;left:8862;top:1816;width:254;height:21" coordorigin="8862,1816" coordsize="254,21" path="m8862,1816l8882,1836,9115,1836e" filled="f" stroked="t" strokeweight=".997pt" strokecolor="#00519E">
                <v:path arrowok="t"/>
              </v:shape>
            </v:group>
            <v:group style="position:absolute;left:8862;top:1740;width:2;height:76" coordorigin="8862,1740" coordsize="2,76">
              <v:shape style="position:absolute;left:8862;top:1740;width:2;height:76" coordorigin="8862,1740" coordsize="0,76" path="m8862,1740l8862,1816e" filled="f" stroked="t" strokeweight=".997pt" strokecolor="#00519E">
                <v:path arrowok="t"/>
              </v:shape>
            </v:group>
            <v:group style="position:absolute;left:8836;top:1708;width:26;height:32" coordorigin="8836,1708" coordsize="26,32">
              <v:shape style="position:absolute;left:8836;top:1708;width:26;height:32" coordorigin="8836,1708" coordsize="26,32" path="m8862,1740l8854,1719,8836,1708e" filled="f" stroked="t" strokeweight=".997pt" strokecolor="#00519E">
                <v:path arrowok="t"/>
              </v:shape>
            </v:group>
            <v:group style="position:absolute;left:9115;top:1816;width:21;height:21" coordorigin="9115,1816" coordsize="21,21">
              <v:shape style="position:absolute;left:9115;top:1816;width:21;height:21" coordorigin="9115,1816" coordsize="21,21" path="m9115,1836l9135,1816e" filled="f" stroked="t" strokeweight=".997pt" strokecolor="#00519E">
                <v:path arrowok="t"/>
              </v:shape>
            </v:group>
            <v:group style="position:absolute;left:8735;top:1471;width:366;height:2" coordorigin="8735,1471" coordsize="366,2">
              <v:shape style="position:absolute;left:8735;top:1471;width:366;height:2" coordorigin="8735,1471" coordsize="366,0" path="m8735,1471l9101,1471e" filled="f" stroked="t" strokeweight=".997pt" strokecolor="#00519E">
                <v:path arrowok="t"/>
              </v:shape>
            </v:group>
            <v:group style="position:absolute;left:9101;top:1471;width:35;height:35" coordorigin="9101,1471" coordsize="35,35">
              <v:shape style="position:absolute;left:9101;top:1471;width:35;height:35" coordorigin="9101,1471" coordsize="35,35" path="m9135,1506l9101,1471e" filled="f" stroked="t" strokeweight=".997pt" strokecolor="#00519E">
                <v:path arrowok="t"/>
              </v:shape>
            </v:group>
            <v:group style="position:absolute;left:9101;top:1230;width:2;height:242" coordorigin="9101,1230" coordsize="2,242">
              <v:shape style="position:absolute;left:9101;top:1230;width:2;height:242" coordorigin="9101,1230" coordsize="0,242" path="m9101,1471l9101,1230e" filled="f" stroked="t" strokeweight=".169pt" strokecolor="#020A0B">
                <v:path arrowok="t"/>
              </v:shape>
            </v:group>
            <v:group style="position:absolute;left:9021;top:1618;width:2;height:96" coordorigin="9021,1618" coordsize="2,96">
              <v:shape style="position:absolute;left:9021;top:1618;width:2;height:96" coordorigin="9021,1618" coordsize="0,96" path="m9021,1618l9021,1714e" filled="f" stroked="t" strokeweight=".997pt" strokecolor="#00519E">
                <v:path arrowok="t"/>
              </v:shape>
            </v:group>
            <v:group style="position:absolute;left:9053;top:1746;width:83;height:2" coordorigin="9053,1746" coordsize="83,2">
              <v:shape style="position:absolute;left:9053;top:1746;width:83;height:2" coordorigin="9053,1746" coordsize="83,0" path="m9053,1746l9135,1746e" filled="f" stroked="t" strokeweight=".997pt" strokecolor="#00519E">
                <v:path arrowok="t"/>
              </v:shape>
            </v:group>
            <v:group style="position:absolute;left:9053;top:1586;width:83;height:2" coordorigin="9053,1586" coordsize="83,2">
              <v:shape style="position:absolute;left:9053;top:1586;width:83;height:2" coordorigin="9053,1586" coordsize="83,0" path="m9053,1586l9135,1586e" filled="f" stroked="t" strokeweight=".997pt" strokecolor="#00519E">
                <v:path arrowok="t"/>
              </v:shape>
            </v:group>
            <v:group style="position:absolute;left:9021;top:1586;width:32;height:26" coordorigin="9021,1586" coordsize="32,26">
              <v:shape style="position:absolute;left:9021;top:1586;width:32;height:26" coordorigin="9021,1586" coordsize="32,26" path="m9053,1586l9032,1594,9021,1612e" filled="f" stroked="t" strokeweight=".997pt" strokecolor="#00519E">
                <v:path arrowok="t"/>
              </v:shape>
            </v:group>
            <v:group style="position:absolute;left:9021;top:1714;width:26;height:32" coordorigin="9021,1714" coordsize="26,32">
              <v:shape style="position:absolute;left:9021;top:1714;width:26;height:32" coordorigin="9021,1714" coordsize="26,32" path="m9021,1714l9028,1734,9046,1745e" filled="f" stroked="t" strokeweight=".997pt" strokecolor="#00519E">
                <v:path arrowok="t"/>
              </v:shape>
            </v:group>
            <v:group style="position:absolute;left:8706;top:1421;width:30;height:51" coordorigin="8706,1421" coordsize="30,51">
              <v:shape style="position:absolute;left:8706;top:1421;width:30;height:51" coordorigin="8706,1421" coordsize="30,51" path="m8706,1421l8735,1471e" filled="f" stroked="t" strokeweight=".997pt" strokecolor="#00519E">
                <v:path arrowok="t"/>
              </v:shape>
            </v:group>
            <v:group style="position:absolute;left:5857;top:288;width:29;height:30" coordorigin="5857,288" coordsize="29,30">
              <v:shape style="position:absolute;left:5857;top:288;width:29;height:30" coordorigin="5857,288" coordsize="29,30" path="m5857,302l5885,302e" filled="f" stroked="t" strokeweight="1.584pt" strokecolor="#000000">
                <v:path arrowok="t"/>
              </v:shape>
            </v:group>
            <v:group style="position:absolute;left:5871;top:302;width:14;height:2" coordorigin="5871,302" coordsize="14,2">
              <v:shape style="position:absolute;left:5871;top:302;width:14;height:2" coordorigin="5871,302" coordsize="14,0" path="m5871,302l5884,302e" filled="f" stroked="t" strokeweight=".622pt" strokecolor="#000000">
                <v:path arrowok="t"/>
              </v:shape>
            </v:group>
            <v:group style="position:absolute;left:5951;top:302;width:13;height:2" coordorigin="5951,302" coordsize="13,2">
              <v:shape style="position:absolute;left:5951;top:302;width:13;height:2" coordorigin="5951,302" coordsize="13,0" path="m5951,302l5964,302e" filled="f" stroked="t" strokeweight=".622pt" strokecolor="#000000">
                <v:path arrowok="t"/>
              </v:shape>
            </v:group>
            <v:group style="position:absolute;left:6031;top:302;width:14;height:2" coordorigin="6031,302" coordsize="14,2">
              <v:shape style="position:absolute;left:6031;top:302;width:14;height:2" coordorigin="6031,302" coordsize="14,0" path="m6031,302l6044,302e" filled="f" stroked="t" strokeweight=".622pt" strokecolor="#000000">
                <v:path arrowok="t"/>
              </v:shape>
            </v:group>
            <v:group style="position:absolute;left:6110;top:302;width:14;height:2" coordorigin="6110,302" coordsize="14,2">
              <v:shape style="position:absolute;left:6110;top:302;width:14;height:2" coordorigin="6110,302" coordsize="14,0" path="m6110,302l6124,302e" filled="f" stroked="t" strokeweight=".622pt" strokecolor="#000000">
                <v:path arrowok="t"/>
              </v:shape>
            </v:group>
            <v:group style="position:absolute;left:6191;top:302;width:13;height:2" coordorigin="6191,302" coordsize="13,2">
              <v:shape style="position:absolute;left:6191;top:302;width:13;height:2" coordorigin="6191,302" coordsize="13,0" path="m6191,302l6203,302e" filled="f" stroked="t" strokeweight=".622pt" strokecolor="#000000">
                <v:path arrowok="t"/>
              </v:shape>
            </v:group>
            <v:group style="position:absolute;left:6270;top:302;width:14;height:2" coordorigin="6270,302" coordsize="14,2">
              <v:shape style="position:absolute;left:6270;top:302;width:14;height:2" coordorigin="6270,302" coordsize="14,0" path="m6270,302l6284,302e" filled="f" stroked="t" strokeweight=".622pt" strokecolor="#000000">
                <v:path arrowok="t"/>
              </v:shape>
            </v:group>
            <v:group style="position:absolute;left:6350;top:302;width:14;height:2" coordorigin="6350,302" coordsize="14,2">
              <v:shape style="position:absolute;left:6350;top:302;width:14;height:2" coordorigin="6350,302" coordsize="14,0" path="m6350,302l6363,302e" filled="f" stroked="t" strokeweight=".622pt" strokecolor="#000000">
                <v:path arrowok="t"/>
              </v:shape>
            </v:group>
            <v:group style="position:absolute;left:6430;top:302;width:14;height:2" coordorigin="6430,302" coordsize="14,2">
              <v:shape style="position:absolute;left:6430;top:302;width:14;height:2" coordorigin="6430,302" coordsize="14,0" path="m6430,302l6443,302e" filled="f" stroked="t" strokeweight=".622pt" strokecolor="#000000">
                <v:path arrowok="t"/>
              </v:shape>
            </v:group>
            <v:group style="position:absolute;left:6509;top:302;width:14;height:2" coordorigin="6509,302" coordsize="14,2">
              <v:shape style="position:absolute;left:6509;top:302;width:14;height:2" coordorigin="6509,302" coordsize="14,0" path="m6509,302l6523,302e" filled="f" stroked="t" strokeweight=".622pt" strokecolor="#000000">
                <v:path arrowok="t"/>
              </v:shape>
            </v:group>
            <v:group style="position:absolute;left:6589;top:302;width:14;height:2" coordorigin="6589,302" coordsize="14,2">
              <v:shape style="position:absolute;left:6589;top:302;width:14;height:2" coordorigin="6589,302" coordsize="14,0" path="m6589,302l6602,302e" filled="f" stroked="t" strokeweight=".622pt" strokecolor="#000000">
                <v:path arrowok="t"/>
              </v:shape>
            </v:group>
            <v:group style="position:absolute;left:6669;top:302;width:14;height:2" coordorigin="6669,302" coordsize="14,2">
              <v:shape style="position:absolute;left:6669;top:302;width:14;height:2" coordorigin="6669,302" coordsize="14,0" path="m6669,302l6683,302e" filled="f" stroked="t" strokeweight=".622pt" strokecolor="#000000">
                <v:path arrowok="t"/>
              </v:shape>
            </v:group>
            <v:group style="position:absolute;left:6749;top:302;width:14;height:2" coordorigin="6749,302" coordsize="14,2">
              <v:shape style="position:absolute;left:6749;top:302;width:14;height:2" coordorigin="6749,302" coordsize="14,0" path="m6749,302l6762,302e" filled="f" stroked="t" strokeweight=".622pt" strokecolor="#000000">
                <v:path arrowok="t"/>
              </v:shape>
            </v:group>
            <v:group style="position:absolute;left:6828;top:302;width:14;height:2" coordorigin="6828,302" coordsize="14,2">
              <v:shape style="position:absolute;left:6828;top:302;width:14;height:2" coordorigin="6828,302" coordsize="14,0" path="m6828,302l6841,302e" filled="f" stroked="t" strokeweight=".622pt" strokecolor="#000000">
                <v:path arrowok="t"/>
              </v:shape>
            </v:group>
            <v:group style="position:absolute;left:6908;top:302;width:14;height:2" coordorigin="6908,302" coordsize="14,2">
              <v:shape style="position:absolute;left:6908;top:302;width:14;height:2" coordorigin="6908,302" coordsize="14,0" path="m6908,302l6922,302e" filled="f" stroked="t" strokeweight=".622pt" strokecolor="#000000">
                <v:path arrowok="t"/>
              </v:shape>
            </v:group>
            <v:group style="position:absolute;left:6988;top:302;width:14;height:2" coordorigin="6988,302" coordsize="14,2">
              <v:shape style="position:absolute;left:6988;top:302;width:14;height:2" coordorigin="6988,302" coordsize="14,0" path="m6988,302l7001,302e" filled="f" stroked="t" strokeweight=".622pt" strokecolor="#000000">
                <v:path arrowok="t"/>
              </v:shape>
            </v:group>
            <v:group style="position:absolute;left:7067;top:302;width:14;height:2" coordorigin="7067,302" coordsize="14,2">
              <v:shape style="position:absolute;left:7067;top:302;width:14;height:2" coordorigin="7067,302" coordsize="14,0" path="m7067,302l7081,302e" filled="f" stroked="t" strokeweight=".622pt" strokecolor="#000000">
                <v:path arrowok="t"/>
              </v:shape>
            </v:group>
            <v:group style="position:absolute;left:7148;top:302;width:14;height:2" coordorigin="7148,302" coordsize="14,2">
              <v:shape style="position:absolute;left:7148;top:302;width:14;height:2" coordorigin="7148,302" coordsize="14,0" path="m7148,302l7161,302e" filled="f" stroked="t" strokeweight=".622pt" strokecolor="#000000">
                <v:path arrowok="t"/>
              </v:shape>
            </v:group>
            <v:group style="position:absolute;left:7227;top:302;width:14;height:2" coordorigin="7227,302" coordsize="14,2">
              <v:shape style="position:absolute;left:7227;top:302;width:14;height:2" coordorigin="7227,302" coordsize="14,0" path="m7227,302l7241,302e" filled="f" stroked="t" strokeweight=".622pt" strokecolor="#000000">
                <v:path arrowok="t"/>
              </v:shape>
            </v:group>
            <v:group style="position:absolute;left:7307;top:302;width:14;height:2" coordorigin="7307,302" coordsize="14,2">
              <v:shape style="position:absolute;left:7307;top:302;width:14;height:2" coordorigin="7307,302" coordsize="14,0" path="m7307,302l7320,302e" filled="f" stroked="t" strokeweight=".622pt" strokecolor="#000000">
                <v:path arrowok="t"/>
              </v:shape>
            </v:group>
            <v:group style="position:absolute;left:7387;top:302;width:14;height:2" coordorigin="7387,302" coordsize="14,2">
              <v:shape style="position:absolute;left:7387;top:302;width:14;height:2" coordorigin="7387,302" coordsize="14,0" path="m7387,302l7400,302e" filled="f" stroked="t" strokeweight=".622pt" strokecolor="#000000">
                <v:path arrowok="t"/>
              </v:shape>
            </v:group>
            <v:group style="position:absolute;left:7466;top:302;width:14;height:2" coordorigin="7466,302" coordsize="14,2">
              <v:shape style="position:absolute;left:7466;top:302;width:14;height:2" coordorigin="7466,302" coordsize="14,0" path="m7466,302l7480,302e" filled="f" stroked="t" strokeweight=".622pt" strokecolor="#000000">
                <v:path arrowok="t"/>
              </v:shape>
            </v:group>
            <v:group style="position:absolute;left:7546;top:302;width:14;height:2" coordorigin="7546,302" coordsize="14,2">
              <v:shape style="position:absolute;left:7546;top:302;width:14;height:2" coordorigin="7546,302" coordsize="14,0" path="m7546,302l7559,302e" filled="f" stroked="t" strokeweight=".622pt" strokecolor="#000000">
                <v:path arrowok="t"/>
              </v:shape>
            </v:group>
            <v:group style="position:absolute;left:7626;top:302;width:14;height:2" coordorigin="7626,302" coordsize="14,2">
              <v:shape style="position:absolute;left:7626;top:302;width:14;height:2" coordorigin="7626,302" coordsize="14,0" path="m7626,302l7640,302e" filled="f" stroked="t" strokeweight=".622pt" strokecolor="#000000">
                <v:path arrowok="t"/>
              </v:shape>
            </v:group>
            <v:group style="position:absolute;left:7706;top:302;width:13;height:2" coordorigin="7706,302" coordsize="13,2">
              <v:shape style="position:absolute;left:7706;top:302;width:13;height:2" coordorigin="7706,302" coordsize="13,0" path="m7706,302l7718,302e" filled="f" stroked="t" strokeweight=".622pt" strokecolor="#000000">
                <v:path arrowok="t"/>
              </v:shape>
            </v:group>
            <v:group style="position:absolute;left:7784;top:302;width:14;height:2" coordorigin="7784,302" coordsize="14,2">
              <v:shape style="position:absolute;left:7784;top:302;width:14;height:2" coordorigin="7784,302" coordsize="14,0" path="m7784,302l7798,302e" filled="f" stroked="t" strokeweight=".622pt" strokecolor="#000000">
                <v:path arrowok="t"/>
              </v:shape>
            </v:group>
            <v:group style="position:absolute;left:7865;top:302;width:14;height:2" coordorigin="7865,302" coordsize="14,2">
              <v:shape style="position:absolute;left:7865;top:302;width:14;height:2" coordorigin="7865,302" coordsize="14,0" path="m7865,302l7878,302e" filled="f" stroked="t" strokeweight=".622pt" strokecolor="#000000">
                <v:path arrowok="t"/>
              </v:shape>
            </v:group>
            <v:group style="position:absolute;left:7944;top:302;width:14;height:2" coordorigin="7944,302" coordsize="14,2">
              <v:shape style="position:absolute;left:7944;top:302;width:14;height:2" coordorigin="7944,302" coordsize="14,0" path="m7944,302l7957,302e" filled="f" stroked="t" strokeweight=".622pt" strokecolor="#000000">
                <v:path arrowok="t"/>
              </v:shape>
            </v:group>
            <v:group style="position:absolute;left:8023;top:302;width:14;height:2" coordorigin="8023,302" coordsize="14,2">
              <v:shape style="position:absolute;left:8023;top:302;width:14;height:2" coordorigin="8023,302" coordsize="14,0" path="m8023,302l8037,302e" filled="f" stroked="t" strokeweight=".622pt" strokecolor="#000000">
                <v:path arrowok="t"/>
              </v:shape>
            </v:group>
            <v:group style="position:absolute;left:8104;top:302;width:14;height:2" coordorigin="8104,302" coordsize="14,2">
              <v:shape style="position:absolute;left:8104;top:302;width:14;height:2" coordorigin="8104,302" coordsize="14,0" path="m8104,302l8117,302e" filled="f" stroked="t" strokeweight=".622pt" strokecolor="#000000">
                <v:path arrowok="t"/>
              </v:shape>
            </v:group>
            <v:group style="position:absolute;left:8183;top:302;width:14;height:2" coordorigin="8183,302" coordsize="14,2">
              <v:shape style="position:absolute;left:8183;top:302;width:14;height:2" coordorigin="8183,302" coordsize="14,0" path="m8183,302l8197,302e" filled="f" stroked="t" strokeweight=".622pt" strokecolor="#000000">
                <v:path arrowok="t"/>
              </v:shape>
            </v:group>
            <v:group style="position:absolute;left:8263;top:302;width:14;height:2" coordorigin="8263,302" coordsize="14,2">
              <v:shape style="position:absolute;left:8263;top:302;width:14;height:2" coordorigin="8263,302" coordsize="14,0" path="m8263,302l8276,302e" filled="f" stroked="t" strokeweight=".622pt" strokecolor="#000000">
                <v:path arrowok="t"/>
              </v:shape>
            </v:group>
            <v:group style="position:absolute;left:8343;top:302;width:14;height:2" coordorigin="8343,302" coordsize="14,2">
              <v:shape style="position:absolute;left:8343;top:302;width:14;height:2" coordorigin="8343,302" coordsize="14,0" path="m8343,302l8356,302e" filled="f" stroked="t" strokeweight=".622pt" strokecolor="#000000">
                <v:path arrowok="t"/>
              </v:shape>
            </v:group>
            <v:group style="position:absolute;left:8422;top:302;width:14;height:2" coordorigin="8422,302" coordsize="14,2">
              <v:shape style="position:absolute;left:8422;top:302;width:14;height:2" coordorigin="8422,302" coordsize="14,0" path="m8422,302l8436,302e" filled="f" stroked="t" strokeweight=".622pt" strokecolor="#000000">
                <v:path arrowok="t"/>
              </v:shape>
            </v:group>
            <v:group style="position:absolute;left:8502;top:302;width:14;height:2" coordorigin="8502,302" coordsize="14,2">
              <v:shape style="position:absolute;left:8502;top:302;width:14;height:2" coordorigin="8502,302" coordsize="14,0" path="m8502,302l8515,302e" filled="f" stroked="t" strokeweight=".622pt" strokecolor="#000000">
                <v:path arrowok="t"/>
              </v:shape>
            </v:group>
            <v:group style="position:absolute;left:8582;top:302;width:14;height:2" coordorigin="8582,302" coordsize="14,2">
              <v:shape style="position:absolute;left:8582;top:302;width:14;height:2" coordorigin="8582,302" coordsize="14,0" path="m8582,302l8596,302e" filled="f" stroked="t" strokeweight=".622pt" strokecolor="#000000">
                <v:path arrowok="t"/>
              </v:shape>
            </v:group>
            <v:group style="position:absolute;left:8662;top:302;width:14;height:2" coordorigin="8662,302" coordsize="14,2">
              <v:shape style="position:absolute;left:8662;top:302;width:14;height:2" coordorigin="8662,302" coordsize="14,0" path="m8662,302l8675,302e" filled="f" stroked="t" strokeweight=".622pt" strokecolor="#000000">
                <v:path arrowok="t"/>
              </v:shape>
            </v:group>
            <v:group style="position:absolute;left:8741;top:302;width:14;height:2" coordorigin="8741,302" coordsize="14,2">
              <v:shape style="position:absolute;left:8741;top:302;width:14;height:2" coordorigin="8741,302" coordsize="14,0" path="m8741,302l8755,302e" filled="f" stroked="t" strokeweight=".622pt" strokecolor="#000000">
                <v:path arrowok="t"/>
              </v:shape>
            </v:group>
            <v:group style="position:absolute;left:8822;top:302;width:14;height:2" coordorigin="8822,302" coordsize="14,2">
              <v:shape style="position:absolute;left:8822;top:302;width:14;height:2" coordorigin="8822,302" coordsize="14,0" path="m8822,302l8835,302e" filled="f" stroked="t" strokeweight=".622pt" strokecolor="#000000">
                <v:path arrowok="t"/>
              </v:shape>
            </v:group>
            <v:group style="position:absolute;left:8901;top:302;width:14;height:2" coordorigin="8901,302" coordsize="14,2">
              <v:shape style="position:absolute;left:8901;top:302;width:14;height:2" coordorigin="8901,302" coordsize="14,0" path="m8901,302l8914,302e" filled="f" stroked="t" strokeweight=".622pt" strokecolor="#000000">
                <v:path arrowok="t"/>
              </v:shape>
            </v:group>
            <v:group style="position:absolute;left:8980;top:302;width:14;height:2" coordorigin="8980,302" coordsize="14,2">
              <v:shape style="position:absolute;left:8980;top:302;width:14;height:2" coordorigin="8980,302" coordsize="14,0" path="m8980,302l8994,302e" filled="f" stroked="t" strokeweight=".622pt" strokecolor="#000000">
                <v:path arrowok="t"/>
              </v:shape>
            </v:group>
            <v:group style="position:absolute;left:9061;top:302;width:14;height:2" coordorigin="9061,302" coordsize="14,2">
              <v:shape style="position:absolute;left:9061;top:302;width:14;height:2" coordorigin="9061,302" coordsize="14,0" path="m9061,302l9074,302e" filled="f" stroked="t" strokeweight=".622pt" strokecolor="#000000">
                <v:path arrowok="t"/>
              </v:shape>
            </v:group>
            <v:group style="position:absolute;left:9123;top:288;width:29;height:30" coordorigin="9123,288" coordsize="29,30">
              <v:shape style="position:absolute;left:9123;top:288;width:29;height:30" coordorigin="9123,288" coordsize="29,30" path="m9123,302l9152,302e" filled="f" stroked="t" strokeweight="1.584pt" strokecolor="#000000">
                <v:path arrowok="t"/>
              </v:shape>
            </v:group>
            <v:group style="position:absolute;left:7185;top:504;width:29;height:30" coordorigin="7185,504" coordsize="29,30">
              <v:shape style="position:absolute;left:7185;top:504;width:29;height:30" coordorigin="7185,504" coordsize="29,30" path="m7185,519l7214,519e" filled="f" stroked="t" strokeweight="1.582pt" strokecolor="#000000">
                <v:path arrowok="t"/>
              </v:shape>
            </v:group>
            <v:group style="position:absolute;left:7199;top:519;width:14;height:2" coordorigin="7199,519" coordsize="14,2">
              <v:shape style="position:absolute;left:7199;top:519;width:14;height:2" coordorigin="7199,519" coordsize="14,0" path="m7199,519l7213,519e" filled="f" stroked="t" strokeweight=".67pt" strokecolor="#000000">
                <v:path arrowok="t"/>
              </v:shape>
            </v:group>
            <v:group style="position:absolute;left:7280;top:519;width:13;height:2" coordorigin="7280,519" coordsize="13,2">
              <v:shape style="position:absolute;left:7280;top:519;width:13;height:2" coordorigin="7280,519" coordsize="13,0" path="m7280,519l7292,519e" filled="f" stroked="t" strokeweight=".67pt" strokecolor="#000000">
                <v:path arrowok="t"/>
              </v:shape>
            </v:group>
            <v:group style="position:absolute;left:7359;top:519;width:14;height:2" coordorigin="7359,519" coordsize="14,2">
              <v:shape style="position:absolute;left:7359;top:519;width:14;height:2" coordorigin="7359,519" coordsize="14,0" path="m7359,519l7373,519e" filled="f" stroked="t" strokeweight=".67pt" strokecolor="#000000">
                <v:path arrowok="t"/>
              </v:shape>
            </v:group>
            <v:group style="position:absolute;left:7439;top:519;width:14;height:2" coordorigin="7439,519" coordsize="14,2">
              <v:shape style="position:absolute;left:7439;top:519;width:14;height:2" coordorigin="7439,519" coordsize="14,0" path="m7439,519l7452,519e" filled="f" stroked="t" strokeweight=".67pt" strokecolor="#000000">
                <v:path arrowok="t"/>
              </v:shape>
            </v:group>
            <v:group style="position:absolute;left:7519;top:519;width:13;height:2" coordorigin="7519,519" coordsize="13,2">
              <v:shape style="position:absolute;left:7519;top:519;width:13;height:2" coordorigin="7519,519" coordsize="13,0" path="m7519,519l7531,519e" filled="f" stroked="t" strokeweight=".67pt" strokecolor="#000000">
                <v:path arrowok="t"/>
              </v:shape>
            </v:group>
            <v:group style="position:absolute;left:7598;top:519;width:14;height:2" coordorigin="7598,519" coordsize="14,2">
              <v:shape style="position:absolute;left:7598;top:519;width:14;height:2" coordorigin="7598,519" coordsize="14,0" path="m7598,519l7612,519e" filled="f" stroked="t" strokeweight=".67pt" strokecolor="#000000">
                <v:path arrowok="t"/>
              </v:shape>
            </v:group>
            <v:group style="position:absolute;left:7678;top:519;width:14;height:2" coordorigin="7678,519" coordsize="14,2">
              <v:shape style="position:absolute;left:7678;top:519;width:14;height:2" coordorigin="7678,519" coordsize="14,0" path="m7678,519l7691,519e" filled="f" stroked="t" strokeweight=".67pt" strokecolor="#000000">
                <v:path arrowok="t"/>
              </v:shape>
            </v:group>
            <v:group style="position:absolute;left:7757;top:519;width:14;height:2" coordorigin="7757,519" coordsize="14,2">
              <v:shape style="position:absolute;left:7757;top:519;width:14;height:2" coordorigin="7757,519" coordsize="14,0" path="m7757,519l7771,519e" filled="f" stroked="t" strokeweight=".67pt" strokecolor="#000000">
                <v:path arrowok="t"/>
              </v:shape>
            </v:group>
            <v:group style="position:absolute;left:7837;top:519;width:14;height:2" coordorigin="7837,519" coordsize="14,2">
              <v:shape style="position:absolute;left:7837;top:519;width:14;height:2" coordorigin="7837,519" coordsize="14,0" path="m7837,519l7850,519e" filled="f" stroked="t" strokeweight=".67pt" strokecolor="#000000">
                <v:path arrowok="t"/>
              </v:shape>
            </v:group>
            <v:group style="position:absolute;left:7916;top:519;width:14;height:2" coordorigin="7916,519" coordsize="14,2">
              <v:shape style="position:absolute;left:7916;top:519;width:14;height:2" coordorigin="7916,519" coordsize="14,0" path="m7916,519l7930,519e" filled="f" stroked="t" strokeweight=".67pt" strokecolor="#000000">
                <v:path arrowok="t"/>
              </v:shape>
            </v:group>
            <v:group style="position:absolute;left:7997;top:519;width:14;height:2" coordorigin="7997,519" coordsize="14,2">
              <v:shape style="position:absolute;left:7997;top:519;width:14;height:2" coordorigin="7997,519" coordsize="14,0" path="m7997,519l8010,519e" filled="f" stroked="t" strokeweight=".67pt" strokecolor="#000000">
                <v:path arrowok="t"/>
              </v:shape>
            </v:group>
            <v:group style="position:absolute;left:8076;top:519;width:14;height:2" coordorigin="8076,519" coordsize="14,2">
              <v:shape style="position:absolute;left:8076;top:519;width:14;height:2" coordorigin="8076,519" coordsize="14,0" path="m8076,519l8089,519e" filled="f" stroked="t" strokeweight=".67pt" strokecolor="#000000">
                <v:path arrowok="t"/>
              </v:shape>
            </v:group>
            <v:group style="position:absolute;left:8155;top:519;width:14;height:2" coordorigin="8155,519" coordsize="14,2">
              <v:shape style="position:absolute;left:8155;top:519;width:14;height:2" coordorigin="8155,519" coordsize="14,0" path="m8155,519l8169,519e" filled="f" stroked="t" strokeweight=".67pt" strokecolor="#000000">
                <v:path arrowok="t"/>
              </v:shape>
            </v:group>
            <v:group style="position:absolute;left:8236;top:519;width:14;height:2" coordorigin="8236,519" coordsize="14,2">
              <v:shape style="position:absolute;left:8236;top:519;width:14;height:2" coordorigin="8236,519" coordsize="14,0" path="m8236,519l8249,519e" filled="f" stroked="t" strokeweight=".67pt" strokecolor="#000000">
                <v:path arrowok="t"/>
              </v:shape>
            </v:group>
            <v:group style="position:absolute;left:8315;top:519;width:14;height:2" coordorigin="8315,519" coordsize="14,2">
              <v:shape style="position:absolute;left:8315;top:519;width:14;height:2" coordorigin="8315,519" coordsize="14,0" path="m8315,519l8329,519e" filled="f" stroked="t" strokeweight=".67pt" strokecolor="#000000">
                <v:path arrowok="t"/>
              </v:shape>
            </v:group>
            <v:group style="position:absolute;left:8395;top:519;width:14;height:2" coordorigin="8395,519" coordsize="14,2">
              <v:shape style="position:absolute;left:8395;top:519;width:14;height:2" coordorigin="8395,519" coordsize="14,0" path="m8395,519l8408,519e" filled="f" stroked="t" strokeweight=".67pt" strokecolor="#000000">
                <v:path arrowok="t"/>
              </v:shape>
            </v:group>
            <v:group style="position:absolute;left:8475;top:519;width:14;height:2" coordorigin="8475,519" coordsize="14,2">
              <v:shape style="position:absolute;left:8475;top:519;width:14;height:2" coordorigin="8475,519" coordsize="14,0" path="m8475,519l8489,519e" filled="f" stroked="t" strokeweight=".67pt" strokecolor="#000000">
                <v:path arrowok="t"/>
              </v:shape>
            </v:group>
            <v:group style="position:absolute;left:8555;top:519;width:14;height:2" coordorigin="8555,519" coordsize="14,2">
              <v:shape style="position:absolute;left:8555;top:519;width:14;height:2" coordorigin="8555,519" coordsize="14,0" path="m8555,519l8568,519e" filled="f" stroked="t" strokeweight=".67pt" strokecolor="#000000">
                <v:path arrowok="t"/>
              </v:shape>
            </v:group>
            <v:group style="position:absolute;left:8634;top:519;width:14;height:2" coordorigin="8634,519" coordsize="14,2">
              <v:shape style="position:absolute;left:8634;top:519;width:14;height:2" coordorigin="8634,519" coordsize="14,0" path="m8634,519l8647,519e" filled="f" stroked="t" strokeweight=".67pt" strokecolor="#000000">
                <v:path arrowok="t"/>
              </v:shape>
            </v:group>
            <v:group style="position:absolute;left:8714;top:519;width:14;height:2" coordorigin="8714,519" coordsize="14,2">
              <v:shape style="position:absolute;left:8714;top:519;width:14;height:2" coordorigin="8714,519" coordsize="14,0" path="m8714,519l8728,519e" filled="f" stroked="t" strokeweight=".67pt" strokecolor="#000000">
                <v:path arrowok="t"/>
              </v:shape>
            </v:group>
            <v:group style="position:absolute;left:8794;top:519;width:14;height:2" coordorigin="8794,519" coordsize="14,2">
              <v:shape style="position:absolute;left:8794;top:519;width:14;height:2" coordorigin="8794,519" coordsize="14,0" path="m8794,519l8807,519e" filled="f" stroked="t" strokeweight=".67pt" strokecolor="#000000">
                <v:path arrowok="t"/>
              </v:shape>
            </v:group>
            <v:group style="position:absolute;left:8873;top:519;width:14;height:2" coordorigin="8873,519" coordsize="14,2">
              <v:shape style="position:absolute;left:8873;top:519;width:14;height:2" coordorigin="8873,519" coordsize="14,0" path="m8873,519l8887,519e" filled="f" stroked="t" strokeweight=".67pt" strokecolor="#000000">
                <v:path arrowok="t"/>
              </v:shape>
            </v:group>
            <v:group style="position:absolute;left:8954;top:519;width:14;height:2" coordorigin="8954,519" coordsize="14,2">
              <v:shape style="position:absolute;left:8954;top:519;width:14;height:2" coordorigin="8954,519" coordsize="14,0" path="m8954,519l8967,519e" filled="f" stroked="t" strokeweight=".67pt" strokecolor="#000000">
                <v:path arrowok="t"/>
              </v:shape>
            </v:group>
            <v:group style="position:absolute;left:9033;top:519;width:14;height:2" coordorigin="9033,519" coordsize="14,2">
              <v:shape style="position:absolute;left:9033;top:519;width:14;height:2" coordorigin="9033,519" coordsize="14,0" path="m9033,519l9046,519e" filled="f" stroked="t" strokeweight=".67pt" strokecolor="#000000">
                <v:path arrowok="t"/>
              </v:shape>
            </v:group>
            <v:group style="position:absolute;left:9113;top:519;width:14;height:2" coordorigin="9113,519" coordsize="14,2">
              <v:shape style="position:absolute;left:9113;top:519;width:14;height:2" coordorigin="9113,519" coordsize="14,0" path="m9113,519l9126,519e" filled="f" stroked="t" strokeweight=".67pt" strokecolor="#000000">
                <v:path arrowok="t"/>
              </v:shape>
            </v:group>
            <v:group style="position:absolute;left:9121;top:504;width:30;height:30" coordorigin="9121,504" coordsize="30,30">
              <v:shape style="position:absolute;left:9121;top:504;width:30;height:30" coordorigin="9121,504" coordsize="30,30" path="m9121,519l9151,519e" filled="f" stroked="t" strokeweight="1.582pt" strokecolor="#000000">
                <v:path arrowok="t"/>
              </v:shape>
            </v:group>
            <v:group style="position:absolute;left:9135;top:1747;width:2;height:69" coordorigin="9135,1747" coordsize="2,69">
              <v:shape style="position:absolute;left:9135;top:1747;width:2;height:69" coordorigin="9135,1747" coordsize="0,69" path="m9135,1747l9135,1816e" filled="f" stroked="t" strokeweight=".997pt" strokecolor="#00519E">
                <v:path arrowok="t"/>
              </v:shape>
            </v:group>
            <v:group style="position:absolute;left:5869;top:261;width:2;height:624" coordorigin="5869,261" coordsize="2,624">
              <v:shape style="position:absolute;left:5869;top:261;width:2;height:624" coordorigin="5869,261" coordsize="0,624" path="m5869,261l5869,884e" filled="f" stroked="t" strokeweight=".169pt" strokecolor="#020A0B">
                <v:path arrowok="t"/>
              </v:shape>
            </v:group>
            <v:group style="position:absolute;left:7202;top:476;width:2;height:274" coordorigin="7202,476" coordsize="2,274">
              <v:shape style="position:absolute;left:7202;top:476;width:2;height:274" coordorigin="7202,476" coordsize="0,274" path="m7202,476l7202,750e" filled="f" stroked="t" strokeweight=".169pt" strokecolor="#020A0B">
                <v:path arrowok="t"/>
              </v:shape>
            </v:group>
            <v:group style="position:absolute;left:9139;top:256;width:2;height:306" coordorigin="9139,256" coordsize="2,306">
              <v:shape style="position:absolute;left:9139;top:256;width:2;height:306" coordorigin="9139,256" coordsize="0,306" path="m9139,256l9139,561e" filled="f" stroked="t" strokeweight=".169pt" strokecolor="#020A0B">
                <v:path arrowok="t"/>
              </v:shape>
            </v:group>
            <v:group style="position:absolute;left:9214;top:623;width:334;height:2" coordorigin="9214,623" coordsize="334,2">
              <v:shape style="position:absolute;left:9214;top:623;width:334;height:2" coordorigin="9214,623" coordsize="334,0" path="m9214,623l9547,623e" filled="f" stroked="t" strokeweight=".169pt" strokecolor="#020A0B">
                <v:path arrowok="t"/>
              </v:shape>
            </v:group>
            <v:group style="position:absolute;left:9214;top:1831;width:334;height:2" coordorigin="9214,1831" coordsize="334,2">
              <v:shape style="position:absolute;left:9214;top:1831;width:334;height:2" coordorigin="9214,1831" coordsize="334,0" path="m9214,1831l9547,1831e" filled="f" stroked="t" strokeweight=".169pt" strokecolor="#020A0B">
                <v:path arrowok="t"/>
              </v:shape>
            </v:group>
            <v:group style="position:absolute;left:9135;top:1601;width:2;height:134" coordorigin="9135,1601" coordsize="2,134">
              <v:shape style="position:absolute;left:9135;top:1601;width:2;height:134" coordorigin="9135,1601" coordsize="0,134" path="m9135,1601l9135,1735e" filled="f" stroked="t" strokeweight=".665pt" strokecolor="#000000">
                <v:path arrowok="t"/>
              </v:shape>
            </v:group>
            <v:group style="position:absolute;left:9135;top:1507;width:2;height:81" coordorigin="9135,1507" coordsize="2,81">
              <v:shape style="position:absolute;left:9135;top:1507;width:2;height:81" coordorigin="9135,1507" coordsize="0,81" path="m9135,1587l9135,1507e" filled="f" stroked="t" strokeweight="1.329pt" strokecolor="#00519E">
                <v:path arrowok="t"/>
              </v:shape>
            </v:group>
            <w10:wrap type="none"/>
          </v:group>
        </w:pict>
      </w:r>
      <w:r>
        <w:rPr/>
        <w:t>Flanschanschluss SAE 6000 PSI</w:t>
        <w:tab/>
      </w:r>
      <w:r>
        <w:rPr>
          <w:rFonts w:ascii="Arial"/>
          <w:position w:val="-2"/>
          <w:sz w:val="14"/>
        </w:rPr>
        <w:t>L</w:t>
      </w:r>
      <w:r>
        <w:rPr>
          <w:rFonts w:ascii="Arial"/>
          <w:b w:val="0"/>
          <w:sz w:val="14"/>
        </w:rPr>
      </w:r>
    </w:p>
    <w:p>
      <w:pPr>
        <w:pStyle w:val="BodyText"/>
        <w:tabs>
          <w:tab w:pos="7291" w:val="left" w:leader="none"/>
        </w:tabs>
        <w:spacing w:line="225" w:lineRule="exact" w:before="0"/>
        <w:ind w:right="0"/>
        <w:jc w:val="left"/>
        <w:rPr>
          <w:rFonts w:ascii="Arial" w:hAnsi="Arial" w:cs="Arial" w:eastAsia="Arial"/>
          <w:b w:val="0"/>
          <w:bCs w:val="0"/>
          <w:sz w:val="14"/>
          <w:szCs w:val="14"/>
        </w:rPr>
      </w:pPr>
      <w:r>
        <w:rPr>
          <w:position w:val="1"/>
        </w:rPr>
        <w:t>- einteilig</w:t>
        <w:tab/>
      </w:r>
      <w:r>
        <w:rPr>
          <w:rFonts w:ascii="Arial"/>
          <w:sz w:val="14"/>
        </w:rPr>
        <w:t>A</w:t>
      </w:r>
      <w:r>
        <w:rPr>
          <w:rFonts w:ascii="Arial"/>
          <w:b w:val="0"/>
          <w:sz w:val="14"/>
        </w:rPr>
      </w:r>
    </w:p>
    <w:p>
      <w:pPr>
        <w:spacing w:line="240" w:lineRule="exact" w:before="14"/>
        <w:rPr>
          <w:sz w:val="24"/>
          <w:szCs w:val="24"/>
        </w:rPr>
      </w:pPr>
    </w:p>
    <w:p>
      <w:pPr>
        <w:pStyle w:val="BodyText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87888A"/>
        </w:rPr>
        <w:t>Straight flange one piece SAE</w:t>
      </w:r>
      <w:r>
        <w:rPr>
          <w:b w:val="0"/>
          <w:color w:val="000000"/>
        </w:rPr>
      </w:r>
    </w:p>
    <w:p>
      <w:pPr>
        <w:pStyle w:val="BodyText"/>
        <w:tabs>
          <w:tab w:pos="8809" w:val="left" w:leader="none"/>
        </w:tabs>
        <w:spacing w:line="240" w:lineRule="auto"/>
        <w:ind w:right="0"/>
        <w:jc w:val="left"/>
        <w:rPr>
          <w:rFonts w:ascii="Arial" w:hAnsi="Arial" w:cs="Arial" w:eastAsia="Arial"/>
          <w:b w:val="0"/>
          <w:bCs w:val="0"/>
          <w:sz w:val="14"/>
          <w:szCs w:val="14"/>
        </w:rPr>
      </w:pPr>
      <w:r>
        <w:rPr>
          <w:color w:val="87888A"/>
        </w:rPr>
        <w:t>6000 PSI</w:t>
        <w:tab/>
      </w:r>
      <w:r>
        <w:rPr>
          <w:rFonts w:ascii="Arial"/>
          <w:color w:val="000000"/>
          <w:position w:val="-8"/>
          <w:sz w:val="14"/>
        </w:rPr>
        <w:t>D</w:t>
      </w:r>
      <w:r>
        <w:rPr>
          <w:rFonts w:ascii="Arial"/>
          <w:b w:val="0"/>
          <w:color w:val="000000"/>
          <w:sz w:val="14"/>
        </w:rPr>
      </w:r>
    </w:p>
    <w:p>
      <w:pPr>
        <w:pStyle w:val="BodyText"/>
        <w:spacing w:line="250" w:lineRule="auto" w:before="172"/>
        <w:ind w:right="7278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 w:hAnsi="Arial"/>
        </w:rPr>
        <w:t>Фланцевое</w:t>
      </w:r>
      <w:r>
        <w:rPr>
          <w:rFonts w:ascii="Arial" w:hAnsi="Arial"/>
          <w:spacing w:val="-14"/>
        </w:rPr>
        <w:t> </w:t>
      </w:r>
      <w:r>
        <w:rPr>
          <w:rFonts w:ascii="Arial" w:hAnsi="Arial"/>
        </w:rPr>
        <w:t>соединение</w:t>
      </w:r>
      <w:r>
        <w:rPr>
          <w:rFonts w:ascii="Arial" w:hAnsi="Arial"/>
          <w:spacing w:val="-14"/>
        </w:rPr>
        <w:t> </w:t>
      </w:r>
      <w:r>
        <w:rPr>
          <w:rFonts w:ascii="Arial" w:hAnsi="Arial"/>
        </w:rPr>
        <w:t>SAE</w:t>
      </w:r>
      <w:r>
        <w:rPr>
          <w:rFonts w:ascii="Arial" w:hAnsi="Arial"/>
          <w:w w:val="96"/>
        </w:rPr>
        <w:t> </w:t>
      </w:r>
      <w:r>
        <w:rPr>
          <w:rFonts w:ascii="Arial" w:hAnsi="Arial"/>
        </w:rPr>
        <w:t>6000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PSI</w:t>
      </w:r>
      <w:r>
        <w:rPr>
          <w:rFonts w:ascii="Arial" w:hAnsi="Arial"/>
          <w:b w:val="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spacing w:line="200" w:lineRule="exact" w:before="10"/>
        <w:rPr>
          <w:sz w:val="20"/>
          <w:szCs w:val="20"/>
        </w:rPr>
      </w:pPr>
    </w:p>
    <w:p>
      <w:pPr>
        <w:spacing w:before="0"/>
        <w:ind w:left="0" w:right="434" w:firstLine="0"/>
        <w:jc w:val="righ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502.440887pt;margin-top:-18.677582pt;width:52.55pt;height:46.4pt;mso-position-horizontal-relative:page;mso-position-vertical-relative:paragraph;z-index:-5279" coordorigin="10049,-374" coordsize="1051,928">
            <v:group style="position:absolute;left:10059;top:-364;width:1021;height:908" coordorigin="10059,-364" coordsize="1021,908">
              <v:shape style="position:absolute;left:10059;top:-364;width:1021;height:908" coordorigin="10059,-364" coordsize="1021,908" path="m10059,-364l11079,-364,11079,544,10059,544,10059,-364xe" filled="t" fillcolor="#D9DADB" stroked="f">
                <v:path arrowok="t"/>
                <v:fill type="solid"/>
              </v:shape>
            </v:group>
            <v:group style="position:absolute;left:10059;top:-364;width:1031;height:2" coordorigin="10059,-364" coordsize="1031,2">
              <v:shape style="position:absolute;left:10059;top:-364;width:1031;height:2" coordorigin="10059,-364" coordsize="1031,0" path="m10059,-364l11089,-364e" filled="f" stroked="t" strokeweight="1pt" strokecolor="#FFFFFF">
                <v:path arrowok="t"/>
              </v:shape>
            </v:group>
            <v:group style="position:absolute;left:11079;top:-354;width:2;height:888" coordorigin="11079,-354" coordsize="2,888">
              <v:shape style="position:absolute;left:11079;top:-354;width:2;height:888" coordorigin="11079,-354" coordsize="0,888" path="m11079,-354l11079,534e" filled="f" stroked="t" strokeweight="1pt" strokecolor="#D9DADB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3.228302pt;margin-top:-18.677582pt;width:455.05pt;height:46.4pt;mso-position-horizontal-relative:page;mso-position-vertical-relative:paragraph;z-index:-5277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1"/>
                    <w:gridCol w:w="860"/>
                    <w:gridCol w:w="850"/>
                    <w:gridCol w:w="850"/>
                    <w:gridCol w:w="1984"/>
                    <w:gridCol w:w="557"/>
                    <w:gridCol w:w="577"/>
                    <w:gridCol w:w="1134"/>
                    <w:gridCol w:w="567"/>
                  </w:tblGrid>
                  <w:tr>
                    <w:trPr>
                      <w:trHeight w:val="454" w:hRule="exact"/>
                    </w:trPr>
                    <w:tc>
                      <w:tcPr>
                        <w:tcW w:w="1691" w:type="dxa"/>
                        <w:vMerge w:val="restart"/>
                        <w:tcBorders>
                          <w:top w:val="single" w:sz="8" w:space="0" w:color="FFFFFF"/>
                          <w:left w:val="single" w:sz="8" w:space="0" w:color="CCDCEC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00" w:lineRule="exact" w:before="10"/>
                          <w:ind w:right="0"/>
                          <w:jc w:val="left"/>
                          <w:rPr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right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180" w:lineRule="exact"/>
                          <w:ind w:left="591" w:right="591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Artikel Code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2561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65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Flansch / Flange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6"/>
                          <w:ind w:left="31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Gewinde / Thread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57" w:type="dxa"/>
                        <w:vMerge w:val="restart"/>
                        <w:tcBorders>
                          <w:top w:val="single" w:sz="8" w:space="0" w:color="FFFFFF"/>
                          <w:left w:val="single" w:sz="8" w:space="0" w:color="FFFFFF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227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80" w:lineRule="exact" w:before="53"/>
                          <w:ind w:left="1001" w:right="0" w:hanging="792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Abmessung / Dimension mm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454" w:hRule="exact"/>
                    </w:trPr>
                    <w:tc>
                      <w:tcPr>
                        <w:tcW w:w="1691" w:type="dxa"/>
                        <w:vMerge/>
                        <w:tcBorders>
                          <w:left w:val="single" w:sz="8" w:space="0" w:color="CCDCEC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860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6"/>
                          <w:ind w:left="300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DN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80" w:lineRule="exact" w:before="43"/>
                          <w:ind w:left="161" w:right="0" w:firstLine="88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Inch Inches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25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Size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913" w:right="91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F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57" w:type="dxa"/>
                        <w:vMerge/>
                        <w:tcBorders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215" w:right="19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tabs>
                            <w:tab w:pos="785" w:val="left" w:leader="none"/>
                          </w:tabs>
                          <w:spacing w:line="240" w:lineRule="auto" w:before="127"/>
                          <w:ind w:left="21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</w:t>
                          <w:tab/>
                          <w:t>A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196" w:right="20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502.440857pt;margin-top:32.846416pt;width:52.55pt;height:227.3pt;mso-position-horizontal-relative:page;mso-position-vertical-relative:paragraph;z-index:-5276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0"/>
                  </w:tblGrid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7"/>
                          <w:ind w:left="42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7,21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42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9,41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15,96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13,14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14,08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42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7,04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10,09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20,98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10,32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14,08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27,39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13,68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21,60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4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3"/>
                            <w:sz w:val="16"/>
                          </w:rPr>
                          <w:t>24,11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51,16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37,56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b/>
          <w:w w:val="95"/>
          <w:sz w:val="16"/>
        </w:rPr>
        <w:t>Euro</w:t>
      </w:r>
      <w:r>
        <w:rPr>
          <w:rFonts w:ascii="Arial"/>
          <w:sz w:val="16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8"/>
        <w:rPr>
          <w:sz w:val="26"/>
          <w:szCs w:val="26"/>
        </w:rPr>
      </w:pPr>
    </w:p>
    <w:tbl>
      <w:tblPr>
        <w:tblW w:w="0" w:type="auto"/>
        <w:jc w:val="left"/>
        <w:tblInd w:w="1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6"/>
        <w:gridCol w:w="848"/>
        <w:gridCol w:w="848"/>
        <w:gridCol w:w="848"/>
        <w:gridCol w:w="1978"/>
        <w:gridCol w:w="565"/>
        <w:gridCol w:w="565"/>
        <w:gridCol w:w="565"/>
        <w:gridCol w:w="565"/>
        <w:gridCol w:w="565"/>
      </w:tblGrid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5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FDP0808I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305" w:right="2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305" w:right="28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702" w:right="7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9"/>
              <w:ind w:left="221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9"/>
              <w:ind w:left="224" w:right="22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9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31.7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8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8"/>
              <w:ind w:left="1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83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5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FDP0812I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305" w:right="2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305" w:right="28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702" w:right="7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221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224" w:right="22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41.3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9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9"/>
              <w:ind w:left="1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87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5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FDP1008I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305" w:right="2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5/8”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305" w:right="28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702" w:right="7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221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224" w:right="22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31.7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1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5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FDP1012I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305" w:right="2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5/8”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305" w:right="28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702" w:right="7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221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224" w:right="22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41.3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1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87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5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FDP1208I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305" w:right="2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305" w:right="28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702" w:right="7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221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224" w:right="22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31.7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1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94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5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FDP1212I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305" w:right="2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305" w:right="28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702" w:right="7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221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224" w:right="22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41.3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1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94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5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FDP1216I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305" w:right="2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2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305" w:right="28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702" w:right="70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221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224" w:right="22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47.6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64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1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105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5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FDP1612I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305" w:right="2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288" w:right="30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305" w:right="28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702" w:right="7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221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224" w:right="22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41.3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64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1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105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5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FDP1616I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305" w:right="2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288" w:right="30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305" w:right="28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702" w:right="70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221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224" w:right="22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47.6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66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1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121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5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FDP1620I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305" w:right="2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288" w:right="30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305" w:right="28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702" w:right="77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221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224" w:right="22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2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54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71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126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5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FDP2016I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305" w:right="2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305" w:right="28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702" w:right="70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221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224" w:right="22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47.6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66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1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126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5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FDP2020I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305" w:right="2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305" w:right="28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702" w:right="77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221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224" w:right="22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2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54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67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1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127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5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FDP2024I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305" w:right="2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305" w:right="28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702" w:right="77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221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224" w:right="22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63.5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78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1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139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5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FDP2424I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305" w:right="2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305" w:right="28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702" w:right="77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221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224" w:right="22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63.5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78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149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5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FDP2432I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305" w:right="2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305" w:right="28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702" w:right="70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221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224" w:right="22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79.4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73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1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143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5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FDP3232I</w:t>
            </w:r>
            <w:r>
              <w:rPr>
                <w:rFonts w:ascii="Arial"/>
                <w:sz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305" w:right="2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288" w:right="30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305" w:right="28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702" w:right="70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221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224" w:right="22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79.4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1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73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1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153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719" w:footer="480" w:top="1460" w:bottom="680" w:left="740" w:right="720"/>
        </w:sectPr>
      </w:pPr>
    </w:p>
    <w:p>
      <w:pPr>
        <w:spacing w:line="170" w:lineRule="exact" w:before="9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84"/>
        <w:ind w:left="6225" w:right="4402" w:firstLine="0"/>
        <w:jc w:val="center"/>
        <w:rPr>
          <w:rFonts w:ascii="Arial" w:hAnsi="Arial" w:cs="Arial" w:eastAsia="Arial"/>
          <w:sz w:val="13"/>
          <w:szCs w:val="13"/>
        </w:rPr>
      </w:pPr>
      <w:r>
        <w:rPr/>
        <w:pict>
          <v:group style="position:absolute;margin-left:42.728271pt;margin-top:-35.020309pt;width:512.25pt;height:199.45pt;mso-position-horizontal-relative:page;mso-position-vertical-relative:paragraph;z-index:-5274" coordorigin="855,-700" coordsize="10245,3989">
            <v:group style="position:absolute;left:865;top:-690;width:10225;height:2" coordorigin="865,-690" coordsize="10225,2">
              <v:shape style="position:absolute;left:865;top:-690;width:10225;height:2" coordorigin="865,-690" coordsize="10225,0" path="m865,-690l11089,-690e" filled="f" stroked="t" strokeweight="1.000232pt" strokecolor="#CCDCEC">
                <v:path arrowok="t"/>
              </v:shape>
            </v:group>
            <v:group style="position:absolute;left:875;top:-680;width:2;height:3949" coordorigin="875,-680" coordsize="2,3949">
              <v:shape style="position:absolute;left:875;top:-680;width:2;height:3949" coordorigin="875,-680" coordsize="0,3949" path="m875,3268l875,-680e" filled="f" stroked="t" strokeweight="1pt" strokecolor="#CCDCEC">
                <v:path arrowok="t"/>
              </v:shape>
            </v:group>
            <v:group style="position:absolute;left:4276;top:-680;width:2;height:3949" coordorigin="4276,-680" coordsize="2,3949">
              <v:shape style="position:absolute;left:4276;top:-680;width:2;height:3949" coordorigin="4276,-680" coordsize="0,3949" path="m4276,3268l4276,-680e" filled="f" stroked="t" strokeweight="1pt" strokecolor="#CCDCEC">
                <v:path arrowok="t"/>
              </v:shape>
            </v:group>
            <v:group style="position:absolute;left:11079;top:-680;width:2;height:3949" coordorigin="11079,-680" coordsize="2,3949">
              <v:shape style="position:absolute;left:11079;top:-680;width:2;height:3949" coordorigin="11079,-680" coordsize="0,3949" path="m11079,3268l11079,-680e" filled="f" stroked="t" strokeweight="1pt" strokecolor="#CCDCEC">
                <v:path arrowok="t"/>
              </v:shape>
            </v:group>
            <v:group style="position:absolute;left:865;top:3278;width:10225;height:2" coordorigin="865,3278" coordsize="10225,2">
              <v:shape style="position:absolute;left:865;top:3278;width:10225;height:2" coordorigin="865,3278" coordsize="10225,0" path="m865,3278l11089,3278e" filled="f" stroked="t" strokeweight="1.000059pt" strokecolor="#CCDCEC">
                <v:path arrowok="t"/>
              </v:shape>
            </v:group>
            <v:group style="position:absolute;left:8161;top:2230;width:756;height:2" coordorigin="8161,2230" coordsize="756,2">
              <v:shape style="position:absolute;left:8161;top:2230;width:756;height:2" coordorigin="8161,2230" coordsize="756,0" path="m8161,2230l8916,2230e" filled="f" stroked="t" strokeweight=".59pt" strokecolor="#000000">
                <v:path arrowok="t"/>
              </v:shape>
            </v:group>
            <v:group style="position:absolute;left:8394;top:2005;width:541;height:2" coordorigin="8394,2005" coordsize="541,2">
              <v:shape style="position:absolute;left:8394;top:2005;width:541;height:2" coordorigin="8394,2005" coordsize="541,0" path="m8934,2005l8394,2005e" filled="f" stroked="t" strokeweight=".199pt" strokecolor="#020A0B">
                <v:path arrowok="t"/>
              </v:shape>
            </v:group>
            <v:group style="position:absolute;left:8179;top:2205;width:756;height:2" coordorigin="8179,2205" coordsize="756,2">
              <v:shape style="position:absolute;left:8179;top:2205;width:756;height:2" coordorigin="8179,2205" coordsize="756,0" path="m8179,2205l8934,2205e" filled="f" stroked="t" strokeweight=".8374pt" strokecolor="#020A0B">
                <v:path arrowok="t"/>
              </v:shape>
            </v:group>
            <v:group style="position:absolute;left:8394;top:1987;width:523;height:2" coordorigin="8394,1987" coordsize="523,2">
              <v:shape style="position:absolute;left:8394;top:1987;width:523;height:2" coordorigin="8394,1987" coordsize="523,0" path="m8916,1987l8394,1987e" filled="f" stroked="t" strokeweight=".199pt" strokecolor="#020A0B">
                <v:path arrowok="t"/>
              </v:shape>
            </v:group>
            <v:group style="position:absolute;left:8645;top:1615;width:175;height:175" coordorigin="8645,1615" coordsize="175,175">
              <v:shape style="position:absolute;left:8645;top:1615;width:175;height:175" coordorigin="8645,1615" coordsize="175,175" path="m8819,1790l8645,1615e" filled="f" stroked="t" strokeweight=".59pt" strokecolor="#000000">
                <v:path arrowok="t"/>
              </v:shape>
            </v:group>
            <v:group style="position:absolute;left:8751;top:1722;width:69;height:69" coordorigin="8751,1722" coordsize="69,69">
              <v:shape style="position:absolute;left:8751;top:1722;width:69;height:69" coordorigin="8751,1722" coordsize="69,69" path="m8751,1722l8819,1790e" filled="f" stroked="t" strokeweight=".59pt" strokecolor="#000000">
                <v:path arrowok="t"/>
              </v:shape>
            </v:group>
            <v:group style="position:absolute;left:7516;top:557;width:108;height:108" coordorigin="7516,557" coordsize="108,108">
              <v:shape style="position:absolute;left:7516;top:557;width:108;height:108" coordorigin="7516,557" coordsize="108,108" path="m7516,557l7623,665e" filled="f" stroked="t" strokeweight=".59pt" strokecolor="#000000">
                <v:path arrowok="t"/>
              </v:shape>
            </v:group>
            <v:group style="position:absolute;left:7373;top:557;width:2;height:101" coordorigin="7373,557" coordsize="2,101">
              <v:shape style="position:absolute;left:7373;top:557;width:2;height:101" coordorigin="7373,557" coordsize="0,101" path="m7373,658l7373,557e" filled="f" stroked="t" strokeweight=".59pt" strokecolor="#000000">
                <v:path arrowok="t"/>
              </v:shape>
            </v:group>
            <v:group style="position:absolute;left:7373;top:557;width:2;height:359" coordorigin="7373,557" coordsize="2,359">
              <v:shape style="position:absolute;left:7373;top:557;width:2;height:359" coordorigin="7373,557" coordsize="0,359" path="m7373,557l7373,915e" filled="f" stroked="t" strokeweight=".199pt" strokecolor="#020A0B">
                <v:path arrowok="t"/>
              </v:shape>
            </v:group>
            <v:group style="position:absolute;left:7516;top:557;width:2;height:359" coordorigin="7516,557" coordsize="2,359">
              <v:shape style="position:absolute;left:7516;top:557;width:2;height:359" coordorigin="7516,557" coordsize="0,359" path="m7516,557l7516,915e" filled="f" stroked="t" strokeweight=".199pt" strokecolor="#020A0B">
                <v:path arrowok="t"/>
              </v:shape>
            </v:group>
            <v:group style="position:absolute;left:8394;top:1790;width:426;height:2" coordorigin="8394,1790" coordsize="426,2">
              <v:shape style="position:absolute;left:8394;top:1790;width:426;height:2" coordorigin="8394,1790" coordsize="426,0" path="m8394,1790l8819,1790e" filled="f" stroked="t" strokeweight=".199pt" strokecolor="#020A0B">
                <v:path arrowok="t"/>
              </v:shape>
            </v:group>
            <v:group style="position:absolute;left:7373;top:557;width:143;height:2" coordorigin="7373,557" coordsize="143,2">
              <v:shape style="position:absolute;left:7373;top:557;width:143;height:2" coordorigin="7373,557" coordsize="143,0" path="m7373,557l7516,557e" filled="f" stroked="t" strokeweight=".59pt" strokecolor="#000000">
                <v:path arrowok="t"/>
              </v:shape>
            </v:group>
            <v:group style="position:absolute;left:8819;top:1790;width:2;height:169" coordorigin="8819,1790" coordsize="2,169">
              <v:shape style="position:absolute;left:8819;top:1790;width:2;height:169" coordorigin="8819,1790" coordsize="0,169" path="m8819,1790l8819,1958e" filled="f" stroked="t" strokeweight=".59pt" strokecolor="#000000">
                <v:path arrowok="t"/>
              </v:shape>
            </v:group>
            <v:group style="position:absolute;left:8848;top:1987;width:69;height:2" coordorigin="8848,1987" coordsize="69,2">
              <v:shape style="position:absolute;left:8848;top:1987;width:69;height:2" coordorigin="8848,1987" coordsize="69,0" path="m8848,1987l8916,1987e" filled="f" stroked="t" strokeweight=".59pt" strokecolor="#000000">
                <v:path arrowok="t"/>
              </v:shape>
            </v:group>
            <v:group style="position:absolute;left:8819;top:1958;width:28;height:29" coordorigin="8819,1958" coordsize="28,29">
              <v:shape style="position:absolute;left:8819;top:1958;width:28;height:29" coordorigin="8819,1958" coordsize="28,29" path="m8819,1958l8827,1978,8847,1987e" filled="f" stroked="t" strokeweight=".59pt" strokecolor="#000000">
                <v:path arrowok="t"/>
              </v:shape>
            </v:group>
            <v:group style="position:absolute;left:8916;top:1987;width:18;height:243" coordorigin="8916,1987" coordsize="18,243">
              <v:shape style="position:absolute;left:8916;top:1987;width:18;height:243" coordorigin="8916,1987" coordsize="18,243" path="m8916,1987l8934,2005,8934,2212,8916,2230e" filled="f" stroked="t" strokeweight=".59pt" strokecolor="#000000">
                <v:path arrowok="t"/>
              </v:shape>
            </v:group>
            <v:group style="position:absolute;left:5845;top:915;width:1941;height:2" coordorigin="5845,915" coordsize="1941,2">
              <v:shape style="position:absolute;left:5845;top:915;width:1941;height:2" coordorigin="5845,915" coordsize="1941,1" path="m5845,915l7786,916e" filled="f" stroked="t" strokeweight="1.182pt" strokecolor="#000000">
                <v:path arrowok="t"/>
                <v:stroke dashstyle="longDash"/>
              </v:shape>
            </v:group>
            <v:group style="position:absolute;left:6042;top:687;width:294;height:2" coordorigin="6042,687" coordsize="294,2">
              <v:shape style="position:absolute;left:6042;top:687;width:294;height:2" coordorigin="6042,687" coordsize="294,0" path="m6042,687l6335,687e" filled="f" stroked="t" strokeweight=".59pt" strokecolor="#000000">
                <v:path arrowok="t"/>
              </v:shape>
            </v:group>
            <v:group style="position:absolute;left:6014;top:687;width:29;height:29" coordorigin="6014,687" coordsize="29,29">
              <v:shape style="position:absolute;left:6014;top:687;width:29;height:29" coordorigin="6014,687" coordsize="29,29" path="m6042,687l6022,695,6014,715e" filled="f" stroked="t" strokeweight=".59pt" strokecolor="#000000">
                <v:path arrowok="t"/>
              </v:shape>
            </v:group>
            <v:group style="position:absolute;left:6014;top:716;width:2;height:370" coordorigin="6014,716" coordsize="2,370">
              <v:shape style="position:absolute;left:6014;top:716;width:2;height:370" coordorigin="6014,716" coordsize="0,370" path="m6014,716l6014,1086e" filled="f" stroked="t" strokeweight=".59pt" strokecolor="#000000">
                <v:path arrowok="t"/>
              </v:shape>
            </v:group>
            <v:group style="position:absolute;left:6693;top:674;width:86;height:12" coordorigin="6693,674" coordsize="86,12">
              <v:shape style="position:absolute;left:6693;top:674;width:86;height:12" coordorigin="6693,674" coordsize="86,12" path="m6693,686l6779,674e" filled="f" stroked="t" strokeweight=".59pt" strokecolor="#000000">
                <v:path arrowok="t"/>
              </v:shape>
            </v:group>
            <v:group style="position:absolute;left:6690;top:682;width:4;height:4" coordorigin="6690,682" coordsize="4,4">
              <v:shape style="position:absolute;left:6690;top:682;width:4;height:4" coordorigin="6690,682" coordsize="4,4" path="m6690,682l6690,683,6690,684,6691,685,6692,686,6692,686,6693,686e" filled="f" stroked="t" strokeweight=".59pt" strokecolor="#000000">
                <v:path arrowok="t"/>
              </v:shape>
            </v:group>
            <v:group style="position:absolute;left:6661;top:674;width:25;height:2" coordorigin="6661,674" coordsize="25,2">
              <v:shape style="position:absolute;left:6661;top:674;width:25;height:2" coordorigin="6661,674" coordsize="25,0" path="m6661,674l6686,674e" filled="f" stroked="t" strokeweight=".59pt" strokecolor="#000000">
                <v:path arrowok="t"/>
              </v:shape>
            </v:group>
            <v:group style="position:absolute;left:6686;top:674;width:5;height:9" coordorigin="6686,674" coordsize="5,9">
              <v:shape style="position:absolute;left:6686;top:674;width:5;height:9" coordorigin="6686,674" coordsize="5,9" path="m6690,682l6690,677,6690,676,6688,674,6686,674e" filled="f" stroked="t" strokeweight=".59pt" strokecolor="#000000">
                <v:path arrowok="t"/>
              </v:shape>
            </v:group>
            <v:group style="position:absolute;left:6458;top:674;width:86;height:12" coordorigin="6458,674" coordsize="86,12">
              <v:shape style="position:absolute;left:6458;top:674;width:86;height:12" coordorigin="6458,674" coordsize="86,12" path="m6458,686l6543,674e" filled="f" stroked="t" strokeweight=".59pt" strokecolor="#000000">
                <v:path arrowok="t"/>
              </v:shape>
            </v:group>
            <v:group style="position:absolute;left:6335;top:674;width:115;height:13" coordorigin="6335,674" coordsize="115,13">
              <v:shape style="position:absolute;left:6335;top:674;width:115;height:13" coordorigin="6335,674" coordsize="115,13" path="m6335,687l6424,674,6450,674e" filled="f" stroked="t" strokeweight=".59pt" strokecolor="#000000">
                <v:path arrowok="t"/>
              </v:shape>
            </v:group>
            <v:group style="position:absolute;left:6448;top:680;width:12;height:2" coordorigin="6448,680" coordsize="12,2">
              <v:shape style="position:absolute;left:6448;top:680;width:12;height:2" coordorigin="6448,680" coordsize="12,0" path="m6448,680l6459,680e" filled="f" stroked="t" strokeweight=".255pt" strokecolor="#000000">
                <v:path arrowok="t"/>
              </v:shape>
            </v:group>
            <v:group style="position:absolute;left:6453;top:682;width:5;height:4" coordorigin="6453,682" coordsize="5,4">
              <v:shape style="position:absolute;left:6453;top:682;width:5;height:4" coordorigin="6453,682" coordsize="5,4" path="m6453,682l6453,683,6454,684,6454,685,6455,686,6457,686,6458,686e" filled="f" stroked="t" strokeweight=".59pt" strokecolor="#000000">
                <v:path arrowok="t"/>
              </v:shape>
            </v:group>
            <v:group style="position:absolute;left:6450;top:674;width:4;height:4" coordorigin="6450,674" coordsize="4,4">
              <v:shape style="position:absolute;left:6450;top:674;width:4;height:4" coordorigin="6450,674" coordsize="4,4" path="m6453,677l6453,676,6452,674,6450,674e" filled="f" stroked="t" strokeweight=".59pt" strokecolor="#000000">
                <v:path arrowok="t"/>
              </v:shape>
            </v:group>
            <v:group style="position:absolute;left:6543;top:675;width:35;height:2" coordorigin="6543,675" coordsize="35,2">
              <v:shape style="position:absolute;left:6543;top:675;width:35;height:2" coordorigin="6543,675" coordsize="35,0" path="m6543,675l6578,675e" filled="f" stroked="t" strokeweight=".719pt" strokecolor="#000000">
                <v:path arrowok="t"/>
              </v:shape>
            </v:group>
            <v:group style="position:absolute;left:6568;top:674;width:4;height:4" coordorigin="6568,674" coordsize="4,4">
              <v:shape style="position:absolute;left:6568;top:674;width:4;height:4" coordorigin="6568,674" coordsize="4,4" path="m6572,677l6572,676,6570,674,6568,674e" filled="f" stroked="t" strokeweight=".59pt" strokecolor="#000000">
                <v:path arrowok="t"/>
              </v:shape>
            </v:group>
            <v:group style="position:absolute;left:6572;top:674;width:90;height:12" coordorigin="6572,674" coordsize="90,12">
              <v:shape style="position:absolute;left:6572;top:674;width:90;height:12" coordorigin="6572,674" coordsize="90,12" path="m6572,682l6572,683,6572,684,6573,685,6573,686,6574,686,6576,686,6661,674e" filled="f" stroked="t" strokeweight=".59pt" strokecolor="#000000">
                <v:path arrowok="t"/>
              </v:shape>
            </v:group>
            <v:group style="position:absolute;left:6690;top:677;width:2;height:239" coordorigin="6690,677" coordsize="2,239">
              <v:shape style="position:absolute;left:6690;top:677;width:2;height:239" coordorigin="6690,677" coordsize="0,239" path="m6690,677l6690,915e" filled="f" stroked="t" strokeweight=".199pt" strokecolor="#020A0B">
                <v:path arrowok="t"/>
              </v:shape>
            </v:group>
            <v:group style="position:absolute;left:6335;top:687;width:2;height:229" coordorigin="6335,687" coordsize="2,229">
              <v:shape style="position:absolute;left:6335;top:687;width:2;height:229" coordorigin="6335,687" coordsize="0,229" path="m6335,687l6335,915e" filled="f" stroked="t" strokeweight=".199pt" strokecolor="#020A0B">
                <v:path arrowok="t"/>
              </v:shape>
            </v:group>
            <v:group style="position:absolute;left:6453;top:680;width:2;height:236" coordorigin="6453,680" coordsize="2,236">
              <v:shape style="position:absolute;left:6453;top:680;width:2;height:236" coordorigin="6453,680" coordsize="0,236" path="m6453,680l6453,915e" filled="f" stroked="t" strokeweight=".199pt" strokecolor="#020A0B">
                <v:path arrowok="t"/>
              </v:shape>
            </v:group>
            <v:group style="position:absolute;left:6424;top:674;width:2;height:242" coordorigin="6424,674" coordsize="2,242">
              <v:shape style="position:absolute;left:6424;top:674;width:2;height:242" coordorigin="6424,674" coordsize="0,242" path="m6424,674l6424,915e" filled="f" stroked="t" strokeweight=".199pt" strokecolor="#020A0B">
                <v:path arrowok="t"/>
              </v:shape>
            </v:group>
            <v:group style="position:absolute;left:6543;top:674;width:2;height:242" coordorigin="6543,674" coordsize="2,242">
              <v:shape style="position:absolute;left:6543;top:674;width:2;height:242" coordorigin="6543,674" coordsize="0,242" path="m6543,674l6543,915e" filled="f" stroked="t" strokeweight=".199pt" strokecolor="#020A0B">
                <v:path arrowok="t"/>
              </v:shape>
            </v:group>
            <v:group style="position:absolute;left:6572;top:680;width:2;height:236" coordorigin="6572,680" coordsize="2,236">
              <v:shape style="position:absolute;left:6572;top:680;width:2;height:236" coordorigin="6572,680" coordsize="0,236" path="m6572,680l6572,915e" filled="f" stroked="t" strokeweight=".199pt" strokecolor="#020A0B">
                <v:path arrowok="t"/>
              </v:shape>
            </v:group>
            <v:group style="position:absolute;left:6661;top:674;width:2;height:242" coordorigin="6661,674" coordsize="2,242">
              <v:shape style="position:absolute;left:6661;top:674;width:2;height:242" coordorigin="6661,674" coordsize="0,242" path="m6661,674l6661,915e" filled="f" stroked="t" strokeweight=".199pt" strokecolor="#020A0B">
                <v:path arrowok="t"/>
              </v:shape>
            </v:group>
            <v:group style="position:absolute;left:6930;top:674;width:86;height:12" coordorigin="6930,674" coordsize="86,12">
              <v:shape style="position:absolute;left:6930;top:674;width:86;height:12" coordorigin="6930,674" coordsize="86,12" path="m6930,686l7015,674e" filled="f" stroked="t" strokeweight=".59pt" strokecolor="#000000">
                <v:path arrowok="t"/>
              </v:shape>
            </v:group>
            <v:group style="position:absolute;left:6779;top:674;width:25;height:2" coordorigin="6779,674" coordsize="25,2">
              <v:shape style="position:absolute;left:6779;top:674;width:25;height:2" coordorigin="6779,674" coordsize="25,0" path="m6779,674l6804,674e" filled="f" stroked="t" strokeweight=".59pt" strokecolor="#000000">
                <v:path arrowok="t"/>
              </v:shape>
            </v:group>
            <v:group style="position:absolute;left:6807;top:674;width:115;height:12" coordorigin="6807,674" coordsize="115,12">
              <v:shape style="position:absolute;left:6807;top:674;width:115;height:12" coordorigin="6807,674" coordsize="115,12" path="m6807,677l6807,682,6807,683,6808,684,6809,685,6810,686,6811,686,6812,686,6897,674,6922,674e" filled="f" stroked="t" strokeweight=".59pt" strokecolor="#000000">
                <v:path arrowok="t"/>
              </v:shape>
            </v:group>
            <v:group style="position:absolute;left:6926;top:677;width:5;height:9" coordorigin="6926,677" coordsize="5,9">
              <v:shape style="position:absolute;left:6926;top:677;width:5;height:9" coordorigin="6926,677" coordsize="5,9" path="m6926,677l6926,682,6926,683,6926,684,6927,685,6928,686,6929,686,6930,686e" filled="f" stroked="t" strokeweight=".59pt" strokecolor="#000000">
                <v:path arrowok="t"/>
              </v:shape>
            </v:group>
            <v:group style="position:absolute;left:6922;top:674;width:4;height:4" coordorigin="6922,674" coordsize="4,4">
              <v:shape style="position:absolute;left:6922;top:674;width:4;height:4" coordorigin="6922,674" coordsize="4,4" path="m6926,677l6926,675,6924,674,6922,674e" filled="f" stroked="t" strokeweight=".59pt" strokecolor="#000000">
                <v:path arrowok="t"/>
              </v:shape>
            </v:group>
            <v:group style="position:absolute;left:6804;top:674;width:4;height:4" coordorigin="6804,674" coordsize="4,4">
              <v:shape style="position:absolute;left:6804;top:674;width:4;height:4" coordorigin="6804,674" coordsize="4,4" path="m6807,677l6807,675,6806,674,6804,674e" filled="f" stroked="t" strokeweight=".59pt" strokecolor="#000000">
                <v:path arrowok="t"/>
              </v:shape>
            </v:group>
            <v:group style="position:absolute;left:7015;top:674;width:26;height:2" coordorigin="7015,674" coordsize="26,2">
              <v:shape style="position:absolute;left:7015;top:674;width:26;height:2" coordorigin="7015,674" coordsize="26,0" path="m7015,674l7040,674e" filled="f" stroked="t" strokeweight=".59pt" strokecolor="#000000">
                <v:path arrowok="t"/>
              </v:shape>
            </v:group>
            <v:group style="position:absolute;left:7044;top:674;width:90;height:12" coordorigin="7044,674" coordsize="90,12">
              <v:shape style="position:absolute;left:7044;top:674;width:90;height:12" coordorigin="7044,674" coordsize="90,12" path="m7044,677l7044,682,7044,683,7045,684,7045,685,7045,686,7047,686,7048,686,7133,674e" filled="f" stroked="t" strokeweight=".59pt" strokecolor="#000000">
                <v:path arrowok="t"/>
              </v:shape>
            </v:group>
            <v:group style="position:absolute;left:7285;top:669;width:77;height:2" coordorigin="7285,669" coordsize="77,2">
              <v:shape style="position:absolute;left:7285;top:669;width:77;height:2" coordorigin="7285,669" coordsize="77,0" path="m7285,669l7362,669e" filled="f" stroked="t" strokeweight=".59pt" strokecolor="#000000">
                <v:path arrowok="t"/>
              </v:shape>
            </v:group>
            <v:group style="position:absolute;left:7262;top:590;width:13;height:70" coordorigin="7262,590" coordsize="13,70">
              <v:shape style="position:absolute;left:7262;top:590;width:13;height:70" coordorigin="7262,590" coordsize="13,70" path="m7275,659l7262,590e" filled="f" stroked="t" strokeweight=".59pt" strokecolor="#000000">
                <v:path arrowok="t"/>
              </v:shape>
            </v:group>
            <v:group style="position:absolute;left:7275;top:659;width:11;height:10" coordorigin="7275,659" coordsize="11,10">
              <v:shape style="position:absolute;left:7275;top:659;width:11;height:10" coordorigin="7275,659" coordsize="11,10" path="m7275,659l7276,664,7280,669,7285,669e" filled="f" stroked="t" strokeweight=".59pt" strokecolor="#000000">
                <v:path arrowok="t"/>
              </v:shape>
            </v:group>
            <v:group style="position:absolute;left:7133;top:674;width:33;height:2" coordorigin="7133,674" coordsize="33,2">
              <v:shape style="position:absolute;left:7133;top:674;width:33;height:2" coordorigin="7133,674" coordsize="33,0" path="m7133,674l7165,674e" filled="f" stroked="t" strokeweight=".59pt" strokecolor="#000000">
                <v:path arrowok="t"/>
              </v:shape>
            </v:group>
            <v:group style="position:absolute;left:7194;top:590;width:2;height:56" coordorigin="7194,590" coordsize="2,56">
              <v:shape style="position:absolute;left:7194;top:590;width:2;height:56" coordorigin="7194,590" coordsize="0,56" path="m7194,645l7194,590e" filled="f" stroked="t" strokeweight=".59pt" strokecolor="#000000">
                <v:path arrowok="t"/>
              </v:shape>
            </v:group>
            <v:group style="position:absolute;left:7165;top:646;width:29;height:28" coordorigin="7165,646" coordsize="29,28">
              <v:shape style="position:absolute;left:7165;top:646;width:29;height:28" coordorigin="7165,646" coordsize="29,28" path="m7165,674l7186,666,7194,646e" filled="f" stroked="t" strokeweight=".59pt" strokecolor="#000000">
                <v:path arrowok="t"/>
              </v:shape>
            </v:group>
            <v:group style="position:absolute;left:7194;top:590;width:69;height:2" coordorigin="7194,590" coordsize="69,2">
              <v:shape style="position:absolute;left:7194;top:590;width:69;height:2" coordorigin="7194,590" coordsize="69,0" path="m7194,590l7262,590e" filled="f" stroked="t" strokeweight=".59pt" strokecolor="#000000">
                <v:path arrowok="t"/>
              </v:shape>
            </v:group>
            <v:group style="position:absolute;left:7040;top:674;width:4;height:4" coordorigin="7040,674" coordsize="4,4">
              <v:shape style="position:absolute;left:7040;top:674;width:4;height:4" coordorigin="7040,674" coordsize="4,4" path="m7044,677l7044,675,7042,674,7040,674e" filled="f" stroked="t" strokeweight=".59pt" strokecolor="#000000">
                <v:path arrowok="t"/>
              </v:shape>
            </v:group>
            <v:group style="position:absolute;left:7362;top:658;width:12;height:12" coordorigin="7362,658" coordsize="12,12">
              <v:shape style="position:absolute;left:7362;top:658;width:12;height:12" coordorigin="7362,658" coordsize="12,12" path="m7362,669l7368,669,7373,664,7373,658e" filled="f" stroked="t" strokeweight=".59pt" strokecolor="#000000">
                <v:path arrowok="t"/>
              </v:shape>
            </v:group>
            <v:group style="position:absolute;left:7194;top:590;width:2;height:326" coordorigin="7194,590" coordsize="2,326">
              <v:shape style="position:absolute;left:7194;top:590;width:2;height:326" coordorigin="7194,590" coordsize="0,326" path="m7194,590l7194,915e" filled="f" stroked="t" strokeweight=".199pt" strokecolor="#020A0B">
                <v:path arrowok="t"/>
              </v:shape>
            </v:group>
            <v:group style="position:absolute;left:7262;top:590;width:2;height:326" coordorigin="7262,590" coordsize="2,326">
              <v:shape style="position:absolute;left:7262;top:590;width:2;height:326" coordorigin="7262,590" coordsize="0,326" path="m7262,590l7262,915e" filled="f" stroked="t" strokeweight=".199pt" strokecolor="#020A0B">
                <v:path arrowok="t"/>
              </v:shape>
            </v:group>
            <v:group style="position:absolute;left:7133;top:674;width:2;height:242" coordorigin="7133,674" coordsize="2,242">
              <v:shape style="position:absolute;left:7133;top:674;width:2;height:242" coordorigin="7133,674" coordsize="0,242" path="m7133,674l7133,915e" filled="f" stroked="t" strokeweight=".199pt" strokecolor="#020A0B">
                <v:path arrowok="t"/>
              </v:shape>
            </v:group>
            <v:group style="position:absolute;left:7285;top:669;width:2;height:247" coordorigin="7285,669" coordsize="2,247">
              <v:shape style="position:absolute;left:7285;top:669;width:2;height:247" coordorigin="7285,669" coordsize="0,247" path="m7285,669l7285,915e" filled="f" stroked="t" strokeweight=".199pt" strokecolor="#020A0B">
                <v:path arrowok="t"/>
              </v:shape>
            </v:group>
            <v:group style="position:absolute;left:6807;top:680;width:2;height:236" coordorigin="6807,680" coordsize="2,236">
              <v:shape style="position:absolute;left:6807;top:680;width:2;height:236" coordorigin="6807,680" coordsize="0,236" path="m6807,680l6807,915e" filled="f" stroked="t" strokeweight=".199pt" strokecolor="#020A0B">
                <v:path arrowok="t"/>
              </v:shape>
            </v:group>
            <v:group style="position:absolute;left:6926;top:682;width:2;height:234" coordorigin="6926,682" coordsize="2,234">
              <v:shape style="position:absolute;left:6926;top:682;width:2;height:234" coordorigin="6926,682" coordsize="0,234" path="m6926,682l6926,915e" filled="f" stroked="t" strokeweight=".199pt" strokecolor="#020A0B">
                <v:path arrowok="t"/>
              </v:shape>
            </v:group>
            <v:group style="position:absolute;left:7044;top:680;width:2;height:236" coordorigin="7044,680" coordsize="2,236">
              <v:shape style="position:absolute;left:7044;top:680;width:2;height:236" coordorigin="7044,680" coordsize="0,236" path="m7044,680l7044,915e" filled="f" stroked="t" strokeweight=".199pt" strokecolor="#020A0B">
                <v:path arrowok="t"/>
              </v:shape>
            </v:group>
            <v:group style="position:absolute;left:6779;top:674;width:2;height:242" coordorigin="6779,674" coordsize="2,242">
              <v:shape style="position:absolute;left:6779;top:674;width:2;height:242" coordorigin="6779,674" coordsize="0,242" path="m6779,674l6779,915e" filled="f" stroked="t" strokeweight=".199pt" strokecolor="#020A0B">
                <v:path arrowok="t"/>
              </v:shape>
            </v:group>
            <v:group style="position:absolute;left:6897;top:674;width:2;height:242" coordorigin="6897,674" coordsize="2,242">
              <v:shape style="position:absolute;left:6897;top:674;width:2;height:242" coordorigin="6897,674" coordsize="0,242" path="m6897,674l6897,915e" filled="f" stroked="t" strokeweight=".199pt" strokecolor="#020A0B">
                <v:path arrowok="t"/>
              </v:shape>
            </v:group>
            <v:group style="position:absolute;left:7015;top:674;width:2;height:242" coordorigin="7015,674" coordsize="2,242">
              <v:shape style="position:absolute;left:7015;top:674;width:2;height:242" coordorigin="7015,674" coordsize="0,242" path="m7015,674l7015,915e" filled="f" stroked="t" strokeweight=".199pt" strokecolor="#020A0B">
                <v:path arrowok="t"/>
              </v:shape>
            </v:group>
            <v:group style="position:absolute;left:8645;top:1524;width:2;height:92" coordorigin="8645,1524" coordsize="2,92">
              <v:shape style="position:absolute;left:8645;top:1524;width:2;height:92" coordorigin="8645,1524" coordsize="0,92" path="m8645,1524l8645,1615e" filled="f" stroked="t" strokeweight=".59pt" strokecolor="#000000">
                <v:path arrowok="t"/>
              </v:shape>
            </v:group>
            <v:group style="position:absolute;left:8394;top:1524;width:2;height:884" coordorigin="8394,1524" coordsize="2,884">
              <v:shape style="position:absolute;left:8394;top:1524;width:2;height:884" coordorigin="8394,1524" coordsize="0,884" path="m8394,1524l8394,2407e" filled="f" stroked="t" strokeweight="1.182pt" strokecolor="#000000">
                <v:path arrowok="t"/>
                <v:stroke dashstyle="longDash"/>
              </v:shape>
            </v:group>
            <v:group style="position:absolute;left:7623;top:665;width:163;height:2" coordorigin="7623,665" coordsize="163,2">
              <v:shape style="position:absolute;left:7623;top:665;width:163;height:2" coordorigin="7623,665" coordsize="163,0" path="m7623,665l7786,665e" filled="f" stroked="t" strokeweight=".59pt" strokecolor="#000000">
                <v:path arrowok="t"/>
              </v:shape>
            </v:group>
            <v:group style="position:absolute;left:7623;top:665;width:2;height:251" coordorigin="7623,665" coordsize="2,251">
              <v:shape style="position:absolute;left:7623;top:665;width:2;height:251" coordorigin="7623,665" coordsize="0,251" path="m7623,665l7623,915e" filled="f" stroked="t" strokeweight=".199pt" strokecolor="#020A0B">
                <v:path arrowok="t"/>
              </v:shape>
            </v:group>
            <v:group style="position:absolute;left:8179;top:1874;width:216;height:2" coordorigin="8179,1874" coordsize="216,2">
              <v:shape style="position:absolute;left:8179;top:1874;width:216;height:2" coordorigin="8179,1874" coordsize="216,0" path="m8179,1874l8394,1874e" filled="f" stroked="t" strokeweight=".199pt" strokecolor="#020A0B">
                <v:path arrowok="t"/>
              </v:shape>
            </v:group>
            <v:group style="position:absolute;left:8224;top:1849;width:171;height:2" coordorigin="8224,1849" coordsize="171,2">
              <v:shape style="position:absolute;left:8224;top:1849;width:171;height:2" coordorigin="8224,1849" coordsize="171,0" path="m8224,1849l8394,1849e" filled="f" stroked="t" strokeweight=".199pt" strokecolor="#020A0B">
                <v:path arrowok="t"/>
              </v:shape>
            </v:group>
            <v:group style="position:absolute;left:8394;top:1615;width:251;height:2" coordorigin="8394,1615" coordsize="251,2">
              <v:shape style="position:absolute;left:8394;top:1615;width:251;height:2" coordorigin="8394,1615" coordsize="251,0" path="m8645,1615l8394,1615e" filled="f" stroked="t" strokeweight=".199pt" strokecolor="#020A0B">
                <v:path arrowok="t"/>
              </v:shape>
            </v:group>
            <v:group style="position:absolute;left:7786;top:916;width:609;height:608" coordorigin="7786,916" coordsize="609,608">
              <v:shape style="position:absolute;left:7786;top:916;width:609;height:608" coordorigin="7786,916" coordsize="609,608" path="m8394,1524l8386,1425,8363,1331,8326,1244,8276,1165,8216,1094,8145,1033,8065,984,7978,947,7884,924,7835,918,7786,916e" filled="f" stroked="t" strokeweight="1.182pt" strokecolor="#000000">
                <v:path arrowok="t"/>
                <v:stroke dashstyle="longDash"/>
              </v:shape>
            </v:group>
            <v:group style="position:absolute;left:7786;top:665;width:860;height:859" coordorigin="7786,665" coordsize="860,859">
              <v:shape style="position:absolute;left:7786;top:665;width:860;height:859" coordorigin="7786,665" coordsize="860,859" path="m8645,1524l8642,1453,8634,1384,8620,1317,8601,1252,8577,1190,8549,1129,8516,1072,8479,1017,8438,965,8393,917,8345,872,8293,831,8238,794,8180,761,8120,733,8057,709,7992,690,7925,677,7856,668,7786,665e" filled="f" stroked="t" strokeweight=".59pt" strokecolor="#000000">
                <v:path arrowok="t"/>
              </v:shape>
            </v:group>
            <v:group style="position:absolute;left:6014;top:1086;width:1772;height:2" coordorigin="6014,1086" coordsize="1772,2">
              <v:shape style="position:absolute;left:6014;top:1086;width:1772;height:2" coordorigin="6014,1086" coordsize="1772,0" path="m6014,1086l7786,1086e" filled="f" stroked="t" strokeweight=".997pt" strokecolor="#00519E">
                <v:path arrowok="t"/>
              </v:shape>
            </v:group>
            <v:group style="position:absolute;left:7373;top:1274;width:143;height:2" coordorigin="7373,1274" coordsize="143,2">
              <v:shape style="position:absolute;left:7373;top:1274;width:143;height:2" coordorigin="7373,1274" coordsize="143,0" path="m7373,1274l7516,1274e" filled="f" stroked="t" strokeweight=".997pt" strokecolor="#00519E">
                <v:path arrowok="t"/>
              </v:shape>
            </v:group>
            <v:group style="position:absolute;left:6042;top:1144;width:294;height:2" coordorigin="6042,1144" coordsize="294,2">
              <v:shape style="position:absolute;left:6042;top:1144;width:294;height:2" coordorigin="6042,1144" coordsize="294,0" path="m6042,1144l6335,1144e" filled="f" stroked="t" strokeweight=".997pt" strokecolor="#00519E">
                <v:path arrowok="t"/>
              </v:shape>
            </v:group>
            <v:group style="position:absolute;left:6014;top:1116;width:29;height:29" coordorigin="6014,1116" coordsize="29,29">
              <v:shape style="position:absolute;left:6014;top:1116;width:29;height:29" coordorigin="6014,1116" coordsize="29,29" path="m6014,1116l6014,1131,6026,1144,6042,1144e" filled="f" stroked="t" strokeweight=".997pt" strokecolor="#00519E">
                <v:path arrowok="t"/>
              </v:shape>
            </v:group>
            <v:group style="position:absolute;left:6004;top:1101;width:20;height:2" coordorigin="6004,1101" coordsize="20,2">
              <v:shape style="position:absolute;left:6004;top:1101;width:20;height:2" coordorigin="6004,1101" coordsize="20,0" path="m6004,1101l6024,1101e" filled="f" stroked="t" strokeweight="1.531pt" strokecolor="#00519E">
                <v:path arrowok="t"/>
              </v:shape>
            </v:group>
            <v:group style="position:absolute;left:6693;top:1145;width:86;height:12" coordorigin="6693,1145" coordsize="86,12">
              <v:shape style="position:absolute;left:6693;top:1145;width:86;height:12" coordorigin="6693,1145" coordsize="86,12" path="m6693,1145l6779,1157e" filled="f" stroked="t" strokeweight=".997pt" strokecolor="#00519E">
                <v:path arrowok="t"/>
              </v:shape>
            </v:group>
            <v:group style="position:absolute;left:6661;top:1154;width:29;height:4" coordorigin="6661,1154" coordsize="29,4">
              <v:shape style="position:absolute;left:6661;top:1154;width:29;height:4" coordorigin="6661,1154" coordsize="29,4" path="m6661,1157l6686,1157,6688,1157,6690,1155,6690,1154e" filled="f" stroked="t" strokeweight=".997pt" strokecolor="#00519E">
                <v:path arrowok="t"/>
              </v:shape>
            </v:group>
            <v:group style="position:absolute;left:6680;top:1151;width:20;height:2" coordorigin="6680,1151" coordsize="20,2">
              <v:shape style="position:absolute;left:6680;top:1151;width:20;height:2" coordorigin="6680,1151" coordsize="20,0" path="m6680,1151l6700,1151e" filled="f" stroked="t" strokeweight=".255pt" strokecolor="#00519E">
                <v:path arrowok="t"/>
              </v:shape>
            </v:group>
            <v:group style="position:absolute;left:6690;top:1145;width:4;height:4" coordorigin="6690,1145" coordsize="4,4">
              <v:shape style="position:absolute;left:6690;top:1145;width:4;height:4" coordorigin="6690,1145" coordsize="4,4" path="m6693,1145l6692,1145,6692,1145,6691,1146,6690,1147,6690,1148,6690,1148e" filled="f" stroked="t" strokeweight=".997pt" strokecolor="#00519E">
                <v:path arrowok="t"/>
              </v:shape>
            </v:group>
            <v:group style="position:absolute;left:6458;top:1145;width:86;height:12" coordorigin="6458,1145" coordsize="86,12">
              <v:shape style="position:absolute;left:6458;top:1145;width:86;height:12" coordorigin="6458,1145" coordsize="86,12" path="m6458,1145l6543,1157e" filled="f" stroked="t" strokeweight=".997pt" strokecolor="#00519E">
                <v:path arrowok="t"/>
              </v:shape>
            </v:group>
            <v:group style="position:absolute;left:6335;top:1144;width:119;height:13" coordorigin="6335,1144" coordsize="119,13">
              <v:shape style="position:absolute;left:6335;top:1144;width:119;height:13" coordorigin="6335,1144" coordsize="119,13" path="m6335,1144l6424,1157,6450,1157,6452,1157,6453,1155,6453,1154e" filled="f" stroked="t" strokeweight=".997pt" strokecolor="#00519E">
                <v:path arrowok="t"/>
              </v:shape>
            </v:group>
            <v:group style="position:absolute;left:6443;top:1151;width:20;height:2" coordorigin="6443,1151" coordsize="20,2">
              <v:shape style="position:absolute;left:6443;top:1151;width:20;height:2" coordorigin="6443,1151" coordsize="20,0" path="m6443,1151l6463,1151e" filled="f" stroked="t" strokeweight=".255pt" strokecolor="#00519E">
                <v:path arrowok="t"/>
              </v:shape>
            </v:group>
            <v:group style="position:absolute;left:6453;top:1145;width:5;height:4" coordorigin="6453,1145" coordsize="5,4">
              <v:shape style="position:absolute;left:6453;top:1145;width:5;height:4" coordorigin="6453,1145" coordsize="5,4" path="m6458,1145l6457,1145,6455,1145,6454,1146,6454,1147,6453,1148,6453,1148e" filled="f" stroked="t" strokeweight=".997pt" strokecolor="#00519E">
                <v:path arrowok="t"/>
              </v:shape>
            </v:group>
            <v:group style="position:absolute;left:6543;top:1154;width:29;height:4" coordorigin="6543,1154" coordsize="29,4">
              <v:shape style="position:absolute;left:6543;top:1154;width:29;height:4" coordorigin="6543,1154" coordsize="29,4" path="m6543,1157l6568,1157,6570,1157,6572,1155,6572,1154e" filled="f" stroked="t" strokeweight=".997pt" strokecolor="#00519E">
                <v:path arrowok="t"/>
              </v:shape>
            </v:group>
            <v:group style="position:absolute;left:6562;top:1151;width:20;height:2" coordorigin="6562,1151" coordsize="20,2">
              <v:shape style="position:absolute;left:6562;top:1151;width:20;height:2" coordorigin="6562,1151" coordsize="20,0" path="m6562,1151l6582,1151e" filled="f" stroked="t" strokeweight=".255pt" strokecolor="#00519E">
                <v:path arrowok="t"/>
              </v:shape>
            </v:group>
            <v:group style="position:absolute;left:6572;top:1145;width:5;height:4" coordorigin="6572,1145" coordsize="5,4">
              <v:shape style="position:absolute;left:6572;top:1145;width:5;height:4" coordorigin="6572,1145" coordsize="5,4" path="m6576,1145l6574,1145,6573,1145,6573,1146,6572,1147,6572,1148,6572,1148e" filled="f" stroked="t" strokeweight=".997pt" strokecolor="#00519E">
                <v:path arrowok="t"/>
              </v:shape>
            </v:group>
            <v:group style="position:absolute;left:6576;top:1145;width:86;height:12" coordorigin="6576,1145" coordsize="86,12">
              <v:shape style="position:absolute;left:6576;top:1145;width:86;height:12" coordorigin="6576,1145" coordsize="86,12" path="m6576,1145l6661,1157e" filled="f" stroked="t" strokeweight=".997pt" strokecolor="#00519E">
                <v:path arrowok="t"/>
              </v:shape>
            </v:group>
            <v:group style="position:absolute;left:6930;top:1145;width:86;height:12" coordorigin="6930,1145" coordsize="86,12">
              <v:shape style="position:absolute;left:6930;top:1145;width:86;height:12" coordorigin="6930,1145" coordsize="86,12" path="m6930,1145l7015,1157e" filled="f" stroked="t" strokeweight=".997pt" strokecolor="#00519E">
                <v:path arrowok="t"/>
              </v:shape>
            </v:group>
            <v:group style="position:absolute;left:6779;top:1148;width:29;height:9" coordorigin="6779,1148" coordsize="29,9">
              <v:shape style="position:absolute;left:6779;top:1148;width:29;height:9" coordorigin="6779,1148" coordsize="29,9" path="m6779,1157l6804,1157,6806,1157,6807,1155,6807,1154,6807,1148e" filled="f" stroked="t" strokeweight=".997pt" strokecolor="#00519E">
                <v:path arrowok="t"/>
              </v:shape>
            </v:group>
            <v:group style="position:absolute;left:6812;top:1145;width:114;height:12" coordorigin="6812,1145" coordsize="114,12">
              <v:shape style="position:absolute;left:6812;top:1145;width:114;height:12" coordorigin="6812,1145" coordsize="114,12" path="m6812,1145l6897,1157,6922,1157,6924,1157,6926,1155,6926,1154,6926,1148e" filled="f" stroked="t" strokeweight=".997pt" strokecolor="#00519E">
                <v:path arrowok="t"/>
              </v:shape>
            </v:group>
            <v:group style="position:absolute;left:6926;top:1145;width:5;height:4" coordorigin="6926,1145" coordsize="5,4">
              <v:shape style="position:absolute;left:6926;top:1145;width:5;height:4" coordorigin="6926,1145" coordsize="5,4" path="m6930,1145l6929,1145,6928,1145,6927,1146,6926,1147,6926,1148,6926,1148e" filled="f" stroked="t" strokeweight=".997pt" strokecolor="#00519E">
                <v:path arrowok="t"/>
              </v:shape>
            </v:group>
            <v:group style="position:absolute;left:6807;top:1145;width:5;height:4" coordorigin="6807,1145" coordsize="5,4">
              <v:shape style="position:absolute;left:6807;top:1145;width:5;height:4" coordorigin="6807,1145" coordsize="5,4" path="m6812,1145l6811,1145,6810,1145,6809,1146,6808,1147,6807,1148,6807,1148e" filled="f" stroked="t" strokeweight=".997pt" strokecolor="#00519E">
                <v:path arrowok="t"/>
              </v:shape>
            </v:group>
            <v:group style="position:absolute;left:7015;top:1148;width:29;height:9" coordorigin="7015,1148" coordsize="29,9">
              <v:shape style="position:absolute;left:7015;top:1148;width:29;height:9" coordorigin="7015,1148" coordsize="29,9" path="m7015,1157l7040,1157,7042,1157,7044,1155,7044,1154,7044,1148e" filled="f" stroked="t" strokeweight=".997pt" strokecolor="#00519E">
                <v:path arrowok="t"/>
              </v:shape>
            </v:group>
            <v:group style="position:absolute;left:7048;top:1145;width:118;height:12" coordorigin="7048,1145" coordsize="118,12">
              <v:shape style="position:absolute;left:7048;top:1145;width:118;height:12" coordorigin="7048,1145" coordsize="118,12" path="m7048,1145l7133,1157,7165,1157e" filled="f" stroked="t" strokeweight=".997pt" strokecolor="#00519E">
                <v:path arrowok="t"/>
              </v:shape>
            </v:group>
            <v:group style="position:absolute;left:7167;top:1157;width:28;height:29" coordorigin="7167,1157" coordsize="28,29">
              <v:shape style="position:absolute;left:7167;top:1157;width:28;height:29" coordorigin="7167,1157" coordsize="28,29" path="m7194,1186l7186,1166,7167,1157e" filled="f" stroked="t" strokeweight=".997pt" strokecolor="#00519E">
                <v:path arrowok="t"/>
              </v:shape>
            </v:group>
            <v:group style="position:absolute;left:7194;top:1186;width:69;height:56" coordorigin="7194,1186" coordsize="69,56">
              <v:shape style="position:absolute;left:7194;top:1186;width:69;height:56" coordorigin="7194,1186" coordsize="69,56" path="m7194,1186l7194,1241,7262,1241e" filled="f" stroked="t" strokeweight=".997pt" strokecolor="#00519E">
                <v:path arrowok="t"/>
              </v:shape>
            </v:group>
            <v:group style="position:absolute;left:7262;top:1171;width:13;height:70" coordorigin="7262,1171" coordsize="13,70">
              <v:shape style="position:absolute;left:7262;top:1171;width:13;height:70" coordorigin="7262,1171" coordsize="13,70" path="m7275,1171l7262,1241e" filled="f" stroked="t" strokeweight=".997pt" strokecolor="#00519E">
                <v:path arrowok="t"/>
              </v:shape>
            </v:group>
            <v:group style="position:absolute;left:7275;top:1162;width:11;height:10" coordorigin="7275,1162" coordsize="11,10">
              <v:shape style="position:absolute;left:7275;top:1162;width:11;height:10" coordorigin="7275,1162" coordsize="11,10" path="m7285,1162l7280,1162,7276,1166,7275,1171e" filled="f" stroked="t" strokeweight=".997pt" strokecolor="#00519E">
                <v:path arrowok="t"/>
              </v:shape>
            </v:group>
            <v:group style="position:absolute;left:7285;top:1162;width:77;height:2" coordorigin="7285,1162" coordsize="77,2">
              <v:shape style="position:absolute;left:7285;top:1162;width:77;height:2" coordorigin="7285,1162" coordsize="77,0" path="m7285,1162l7362,1162e" filled="f" stroked="t" strokeweight=".997pt" strokecolor="#00519E">
                <v:path arrowok="t"/>
              </v:shape>
            </v:group>
            <v:group style="position:absolute;left:7362;top:1162;width:12;height:12" coordorigin="7362,1162" coordsize="12,12">
              <v:shape style="position:absolute;left:7362;top:1162;width:12;height:12" coordorigin="7362,1162" coordsize="12,12" path="m7373,1173l7373,1167,7368,1162,7362,1162e" filled="f" stroked="t" strokeweight=".997pt" strokecolor="#00519E">
                <v:path arrowok="t"/>
              </v:shape>
            </v:group>
            <v:group style="position:absolute;left:7373;top:1173;width:2;height:101" coordorigin="7373,1173" coordsize="2,101">
              <v:shape style="position:absolute;left:7373;top:1173;width:2;height:101" coordorigin="7373,1173" coordsize="0,101" path="m7373,1173l7373,1274e" filled="f" stroked="t" strokeweight=".997pt" strokecolor="#00519E">
                <v:path arrowok="t"/>
              </v:shape>
            </v:group>
            <v:group style="position:absolute;left:7044;top:1145;width:5;height:4" coordorigin="7044,1145" coordsize="5,4">
              <v:shape style="position:absolute;left:7044;top:1145;width:5;height:4" coordorigin="7044,1145" coordsize="5,4" path="m7048,1145l7047,1145,7046,1145,7045,1146,7045,1147,7044,1148,7044,1148e" filled="f" stroked="t" strokeweight=".997pt" strokecolor="#00519E">
                <v:path arrowok="t"/>
              </v:shape>
            </v:group>
            <v:group style="position:absolute;left:8225;top:1524;width:2;height:325" coordorigin="8225,1524" coordsize="2,325">
              <v:shape style="position:absolute;left:8225;top:1524;width:2;height:325" coordorigin="8225,1524" coordsize="0,325" path="m8225,1524l8225,1849e" filled="f" stroked="t" strokeweight=".997pt" strokecolor="#00519E">
                <v:path arrowok="t"/>
              </v:shape>
            </v:group>
            <v:group style="position:absolute;left:8144;top:1524;width:2;height:92" coordorigin="8144,1524" coordsize="2,92">
              <v:shape style="position:absolute;left:8144;top:1524;width:2;height:92" coordorigin="8144,1524" coordsize="0,92" path="m8144,1524l8144,1615e" filled="f" stroked="t" strokeweight=".997pt" strokecolor="#00519E">
                <v:path arrowok="t"/>
              </v:shape>
            </v:group>
            <v:group style="position:absolute;left:7623;top:1165;width:163;height:2" coordorigin="7623,1165" coordsize="163,2">
              <v:shape style="position:absolute;left:7623;top:1165;width:163;height:2" coordorigin="7623,1165" coordsize="163,0" path="m7623,1165l7786,1165e" filled="f" stroked="t" strokeweight=".997pt" strokecolor="#00519E">
                <v:path arrowok="t"/>
              </v:shape>
            </v:group>
            <v:group style="position:absolute;left:7516;top:1165;width:108;height:109" coordorigin="7516,1165" coordsize="108,109">
              <v:shape style="position:absolute;left:7516;top:1165;width:108;height:109" coordorigin="7516,1165" coordsize="108,109" path="m7516,1274l7623,1165e" filled="f" stroked="t" strokeweight=".997pt" strokecolor="#00519E">
                <v:path arrowok="t"/>
              </v:shape>
            </v:group>
            <v:group style="position:absolute;left:7968;top:1790;width:2;height:169" coordorigin="7968,1790" coordsize="2,169">
              <v:shape style="position:absolute;left:7968;top:1790;width:2;height:169" coordorigin="7968,1790" coordsize="0,169" path="m7968,1790l7968,1958e" filled="f" stroked="t" strokeweight=".997pt" strokecolor="#00519E">
                <v:path arrowok="t"/>
              </v:shape>
            </v:group>
            <v:group style="position:absolute;left:8179;top:1874;width:2;height:325" coordorigin="8179,1874" coordsize="2,325">
              <v:shape style="position:absolute;left:8179;top:1874;width:2;height:325" coordorigin="8179,1874" coordsize="0,325" path="m8179,1874l8179,2199e" filled="f" stroked="t" strokeweight=".997pt" strokecolor="#00519E">
                <v:path arrowok="t"/>
              </v:shape>
            </v:group>
            <v:group style="position:absolute;left:8179;top:1849;width:46;height:26" coordorigin="8179,1849" coordsize="46,26">
              <v:shape style="position:absolute;left:8179;top:1849;width:46;height:26" coordorigin="8179,1849" coordsize="46,26" path="m8224,1849l8179,1874e" filled="f" stroked="t" strokeweight=".997pt" strokecolor="#00519E">
                <v:path arrowok="t"/>
              </v:shape>
            </v:group>
            <v:group style="position:absolute;left:7969;top:1615;width:175;height:175" coordorigin="7969,1615" coordsize="175,175">
              <v:shape style="position:absolute;left:7969;top:1615;width:175;height:175" coordorigin="7969,1615" coordsize="175,175" path="m7969,1790l8144,1615e" filled="f" stroked="t" strokeweight=".997pt" strokecolor="#00519E">
                <v:path arrowok="t"/>
              </v:shape>
            </v:group>
            <v:group style="position:absolute;left:7871;top:1987;width:68;height:2" coordorigin="7871,1987" coordsize="68,2">
              <v:shape style="position:absolute;left:7871;top:1987;width:68;height:2" coordorigin="7871,1987" coordsize="68,0" path="m7939,1987l7871,1987e" filled="f" stroked="t" strokeweight=".997pt" strokecolor="#00519E">
                <v:path arrowok="t"/>
              </v:shape>
            </v:group>
            <v:group style="position:absolute;left:7875;top:2230;width:62;height:2" coordorigin="7875,2230" coordsize="62,2">
              <v:shape style="position:absolute;left:7875;top:2230;width:62;height:2" coordorigin="7875,2230" coordsize="62,0" path="m7936,2230l7875,2230e" filled="f" stroked="t" strokeweight=".997pt" strokecolor="#00519E">
                <v:path arrowok="t"/>
              </v:shape>
            </v:group>
            <v:group style="position:absolute;left:7854;top:1987;width:18;height:243" coordorigin="7854,1987" coordsize="18,243">
              <v:shape style="position:absolute;left:7854;top:1987;width:18;height:243" coordorigin="7854,1987" coordsize="18,243" path="m7871,1987l7854,2005,7854,2212,7871,2230e" filled="f" stroked="t" strokeweight=".997pt" strokecolor="#00519E">
                <v:path arrowok="t"/>
              </v:shape>
            </v:group>
            <v:group style="position:absolute;left:7939;top:1959;width:29;height:28" coordorigin="7939,1959" coordsize="29,28">
              <v:shape style="position:absolute;left:7939;top:1959;width:29;height:28" coordorigin="7939,1959" coordsize="29,28" path="m7939,1987l7959,1979,7968,1959e" filled="f" stroked="t" strokeweight=".997pt" strokecolor="#00519E">
                <v:path arrowok="t"/>
              </v:shape>
            </v:group>
            <v:group style="position:absolute;left:7963;top:2128;width:86;height:2" coordorigin="7963,2128" coordsize="86,2">
              <v:shape style="position:absolute;left:7963;top:2128;width:86;height:2" coordorigin="7963,2128" coordsize="86,0" path="m8048,2128l7963,2128e" filled="f" stroked="t" strokeweight=".997pt" strokecolor="#00519E">
                <v:path arrowok="t"/>
              </v:shape>
            </v:group>
            <v:group style="position:absolute;left:8149;top:2199;width:30;height:31" coordorigin="8149,2199" coordsize="30,31">
              <v:shape style="position:absolute;left:8149;top:2199;width:30;height:31" coordorigin="8149,2199" coordsize="30,31" path="m8149,2230l8179,2199e" filled="f" stroked="t" strokeweight=".997pt" strokecolor="#00519E">
                <v:path arrowok="t"/>
              </v:shape>
            </v:group>
            <v:group style="position:absolute;left:8048;top:2128;width:29;height:29" coordorigin="8048,2128" coordsize="29,29">
              <v:shape style="position:absolute;left:8048;top:2128;width:29;height:29" coordorigin="8048,2128" coordsize="29,29" path="m8077,2157l8077,2141,8064,2128,8048,2128e" filled="f" stroked="t" strokeweight=".997pt" strokecolor="#00519E">
                <v:path arrowok="t"/>
              </v:shape>
            </v:group>
            <v:group style="position:absolute;left:8077;top:2157;width:2;height:74" coordorigin="8077,2157" coordsize="2,74">
              <v:shape style="position:absolute;left:8077;top:2157;width:2;height:74" coordorigin="8077,2157" coordsize="0,74" path="m8077,2157l8077,2230e" filled="f" stroked="t" strokeweight=".997pt" strokecolor="#00519E">
                <v:path arrowok="t"/>
              </v:shape>
            </v:group>
            <v:group style="position:absolute;left:7934;top:2157;width:2;height:74" coordorigin="7934,2157" coordsize="2,74">
              <v:shape style="position:absolute;left:7934;top:2157;width:2;height:74" coordorigin="7934,2157" coordsize="0,74" path="m7934,2157l7934,2230e" filled="f" stroked="t" strokeweight=".997pt" strokecolor="#00519E">
                <v:path arrowok="t"/>
              </v:shape>
            </v:group>
            <v:group style="position:absolute;left:7934;top:2128;width:29;height:28" coordorigin="7934,2128" coordsize="29,28">
              <v:shape style="position:absolute;left:7934;top:2128;width:29;height:28" coordorigin="7934,2128" coordsize="29,28" path="m7963,2128l7942,2137,7934,2156e" filled="f" stroked="t" strokeweight=".997pt" strokecolor="#00519E">
                <v:path arrowok="t"/>
              </v:shape>
            </v:group>
            <v:group style="position:absolute;left:7786;top:1165;width:359;height:359" coordorigin="7786,1165" coordsize="359,359">
              <v:shape style="position:absolute;left:7786;top:1165;width:359;height:359" coordorigin="7786,1165" coordsize="359,359" path="m8144,1524l8133,1438,8104,1359,8058,1291,7997,1235,7925,1194,7844,1170,7815,1167,7786,1165e" filled="f" stroked="t" strokeweight=".997pt" strokecolor="#00519E">
                <v:path arrowok="t"/>
              </v:shape>
            </v:group>
            <v:group style="position:absolute;left:7786;top:1086;width:439;height:439" coordorigin="7786,1086" coordsize="439,439">
              <v:shape style="position:absolute;left:7786;top:1086;width:439;height:439" coordorigin="7786,1086" coordsize="439,439" path="m8225,1524l8219,1452,8202,1385,8176,1322,8140,1265,8096,1214,8045,1170,7987,1134,7924,1108,7857,1091,7822,1087,7786,1086e" filled="f" stroked="t" strokeweight=".997pt" strokecolor="#00519E">
                <v:path arrowok="t"/>
              </v:shape>
            </v:group>
            <v:group style="position:absolute;left:8920;top:2496;width:27;height:27" coordorigin="8920,2496" coordsize="27,27">
              <v:shape style="position:absolute;left:8920;top:2496;width:27;height:27" coordorigin="8920,2496" coordsize="27,27" path="m8920,2509l8947,2509e" filled="f" stroked="t" strokeweight="1.417pt" strokecolor="#000000">
                <v:path arrowok="t"/>
              </v:shape>
            </v:group>
            <v:group style="position:absolute;left:8922;top:2510;width:12;height:2" coordorigin="8922,2510" coordsize="12,2">
              <v:shape style="position:absolute;left:8922;top:2510;width:12;height:2" coordorigin="8922,2510" coordsize="12,0" path="m8922,2510l8934,2510e" filled="f" stroked="t" strokeweight=".595pt" strokecolor="#000000">
                <v:path arrowok="t"/>
              </v:shape>
            </v:group>
            <v:group style="position:absolute;left:8851;top:2510;width:12;height:2" coordorigin="8851,2510" coordsize="12,2">
              <v:shape style="position:absolute;left:8851;top:2510;width:12;height:2" coordorigin="8851,2510" coordsize="12,0" path="m8851,2510l8863,2510e" filled="f" stroked="t" strokeweight=".595pt" strokecolor="#000000">
                <v:path arrowok="t"/>
              </v:shape>
            </v:group>
            <v:group style="position:absolute;left:8780;top:2510;width:12;height:2" coordorigin="8780,2510" coordsize="12,2">
              <v:shape style="position:absolute;left:8780;top:2510;width:12;height:2" coordorigin="8780,2510" coordsize="12,0" path="m8780,2510l8792,2510e" filled="f" stroked="t" strokeweight=".595pt" strokecolor="#000000">
                <v:path arrowok="t"/>
              </v:shape>
            </v:group>
            <v:group style="position:absolute;left:8709;top:2510;width:12;height:2" coordorigin="8709,2510" coordsize="12,2">
              <v:shape style="position:absolute;left:8709;top:2510;width:12;height:2" coordorigin="8709,2510" coordsize="12,0" path="m8709,2510l8721,2510e" filled="f" stroked="t" strokeweight=".595pt" strokecolor="#000000">
                <v:path arrowok="t"/>
              </v:shape>
            </v:group>
            <v:group style="position:absolute;left:8638;top:2510;width:12;height:2" coordorigin="8638,2510" coordsize="12,2">
              <v:shape style="position:absolute;left:8638;top:2510;width:12;height:2" coordorigin="8638,2510" coordsize="12,0" path="m8638,2510l8650,2510e" filled="f" stroked="t" strokeweight=".595pt" strokecolor="#000000">
                <v:path arrowok="t"/>
              </v:shape>
            </v:group>
            <v:group style="position:absolute;left:8567;top:2510;width:12;height:2" coordorigin="8567,2510" coordsize="12,2">
              <v:shape style="position:absolute;left:8567;top:2510;width:12;height:2" coordorigin="8567,2510" coordsize="12,0" path="m8567,2510l8579,2510e" filled="f" stroked="t" strokeweight=".595pt" strokecolor="#000000">
                <v:path arrowok="t"/>
              </v:shape>
            </v:group>
            <v:group style="position:absolute;left:8497;top:2510;width:12;height:2" coordorigin="8497,2510" coordsize="12,2">
              <v:shape style="position:absolute;left:8497;top:2510;width:12;height:2" coordorigin="8497,2510" coordsize="12,0" path="m8497,2510l8509,2510e" filled="f" stroked="t" strokeweight=".595pt" strokecolor="#000000">
                <v:path arrowok="t"/>
              </v:shape>
            </v:group>
            <v:group style="position:absolute;left:8425;top:2510;width:12;height:2" coordorigin="8425,2510" coordsize="12,2">
              <v:shape style="position:absolute;left:8425;top:2510;width:12;height:2" coordorigin="8425,2510" coordsize="12,0" path="m8425,2510l8437,2510e" filled="f" stroked="t" strokeweight=".595pt" strokecolor="#000000">
                <v:path arrowok="t"/>
              </v:shape>
            </v:group>
            <v:group style="position:absolute;left:8355;top:2510;width:12;height:2" coordorigin="8355,2510" coordsize="12,2">
              <v:shape style="position:absolute;left:8355;top:2510;width:12;height:2" coordorigin="8355,2510" coordsize="12,0" path="m8355,2510l8367,2510e" filled="f" stroked="t" strokeweight=".595pt" strokecolor="#000000">
                <v:path arrowok="t"/>
              </v:shape>
            </v:group>
            <v:group style="position:absolute;left:8284;top:2510;width:12;height:2" coordorigin="8284,2510" coordsize="12,2">
              <v:shape style="position:absolute;left:8284;top:2510;width:12;height:2" coordorigin="8284,2510" coordsize="12,0" path="m8284,2510l8296,2510e" filled="f" stroked="t" strokeweight=".595pt" strokecolor="#000000">
                <v:path arrowok="t"/>
              </v:shape>
            </v:group>
            <v:group style="position:absolute;left:8213;top:2510;width:12;height:2" coordorigin="8213,2510" coordsize="12,2">
              <v:shape style="position:absolute;left:8213;top:2510;width:12;height:2" coordorigin="8213,2510" coordsize="12,0" path="m8213,2510l8225,2510e" filled="f" stroked="t" strokeweight=".595pt" strokecolor="#000000">
                <v:path arrowok="t"/>
              </v:shape>
            </v:group>
            <v:group style="position:absolute;left:8142;top:2510;width:12;height:2" coordorigin="8142,2510" coordsize="12,2">
              <v:shape style="position:absolute;left:8142;top:2510;width:12;height:2" coordorigin="8142,2510" coordsize="12,0" path="m8142,2510l8154,2510e" filled="f" stroked="t" strokeweight=".595pt" strokecolor="#000000">
                <v:path arrowok="t"/>
              </v:shape>
            </v:group>
            <v:group style="position:absolute;left:8071;top:2510;width:12;height:2" coordorigin="8071,2510" coordsize="12,2">
              <v:shape style="position:absolute;left:8071;top:2510;width:12;height:2" coordorigin="8071,2510" coordsize="12,0" path="m8071,2510l8083,2510e" filled="f" stroked="t" strokeweight=".595pt" strokecolor="#000000">
                <v:path arrowok="t"/>
              </v:shape>
            </v:group>
            <v:group style="position:absolute;left:8000;top:2510;width:12;height:2" coordorigin="8000,2510" coordsize="12,2">
              <v:shape style="position:absolute;left:8000;top:2510;width:12;height:2" coordorigin="8000,2510" coordsize="12,0" path="m8000,2510l8012,2510e" filled="f" stroked="t" strokeweight=".595pt" strokecolor="#000000">
                <v:path arrowok="t"/>
              </v:shape>
            </v:group>
            <v:group style="position:absolute;left:7929;top:2510;width:12;height:2" coordorigin="7929,2510" coordsize="12,2">
              <v:shape style="position:absolute;left:7929;top:2510;width:12;height:2" coordorigin="7929,2510" coordsize="12,0" path="m7929,2510l7941,2510e" filled="f" stroked="t" strokeweight=".595pt" strokecolor="#000000">
                <v:path arrowok="t"/>
              </v:shape>
            </v:group>
            <v:group style="position:absolute;left:7859;top:2510;width:12;height:2" coordorigin="7859,2510" coordsize="12,2">
              <v:shape style="position:absolute;left:7859;top:2510;width:12;height:2" coordorigin="7859,2510" coordsize="12,0" path="m7859,2510l7871,2510e" filled="f" stroked="t" strokeweight=".595pt" strokecolor="#000000">
                <v:path arrowok="t"/>
              </v:shape>
            </v:group>
            <v:group style="position:absolute;left:7840;top:2496;width:27;height:27" coordorigin="7840,2496" coordsize="27,27">
              <v:shape style="position:absolute;left:7840;top:2496;width:27;height:27" coordorigin="7840,2496" coordsize="27,27" path="m7840,2509l7866,2509e" filled="f" stroked="t" strokeweight="1.417pt" strokecolor="#000000">
                <v:path arrowok="t"/>
              </v:shape>
            </v:group>
            <v:group style="position:absolute;left:9166;top:903;width:28;height:26" coordorigin="9166,903" coordsize="28,26">
              <v:shape style="position:absolute;left:9166;top:903;width:28;height:26" coordorigin="9166,903" coordsize="28,26" path="m9193,903l9166,903,9166,929,9193,929,9180,916,9193,916,9193,903xe" filled="t" fillcolor="#000000" stroked="f">
                <v:path arrowok="t"/>
                <v:fill type="solid"/>
              </v:shape>
            </v:group>
            <v:group style="position:absolute;left:9174;top:922;width:12;height:2" coordorigin="9174,922" coordsize="12,2">
              <v:shape style="position:absolute;left:9174;top:922;width:12;height:2" coordorigin="9174,922" coordsize="12,0" path="m9174,922l9186,922e" filled="f" stroked="t" strokeweight=".596pt" strokecolor="#000000">
                <v:path arrowok="t"/>
              </v:shape>
            </v:group>
            <v:group style="position:absolute;left:9174;top:993;width:12;height:2" coordorigin="9174,993" coordsize="12,2">
              <v:shape style="position:absolute;left:9174;top:993;width:12;height:2" coordorigin="9174,993" coordsize="12,0" path="m9174,993l9186,993e" filled="f" stroked="t" strokeweight=".596pt" strokecolor="#000000">
                <v:path arrowok="t"/>
              </v:shape>
            </v:group>
            <v:group style="position:absolute;left:9174;top:1064;width:12;height:2" coordorigin="9174,1064" coordsize="12,2">
              <v:shape style="position:absolute;left:9174;top:1064;width:12;height:2" coordorigin="9174,1064" coordsize="12,0" path="m9174,1064l9186,1064e" filled="f" stroked="t" strokeweight=".552pt" strokecolor="#000000">
                <v:path arrowok="t"/>
              </v:shape>
            </v:group>
            <v:group style="position:absolute;left:9174;top:1135;width:12;height:2" coordorigin="9174,1135" coordsize="12,2">
              <v:shape style="position:absolute;left:9174;top:1135;width:12;height:2" coordorigin="9174,1135" coordsize="12,0" path="m9174,1135l9186,1135e" filled="f" stroked="t" strokeweight=".595pt" strokecolor="#000000">
                <v:path arrowok="t"/>
              </v:shape>
            </v:group>
            <v:group style="position:absolute;left:9174;top:1205;width:12;height:2" coordorigin="9174,1205" coordsize="12,2">
              <v:shape style="position:absolute;left:9174;top:1205;width:12;height:2" coordorigin="9174,1205" coordsize="12,0" path="m9174,1205l9186,1205e" filled="f" stroked="t" strokeweight=".596pt" strokecolor="#000000">
                <v:path arrowok="t"/>
              </v:shape>
            </v:group>
            <v:group style="position:absolute;left:9174;top:1276;width:12;height:2" coordorigin="9174,1276" coordsize="12,2">
              <v:shape style="position:absolute;left:9174;top:1276;width:12;height:2" coordorigin="9174,1276" coordsize="12,0" path="m9174,1276l9186,1276e" filled="f" stroked="t" strokeweight=".554pt" strokecolor="#000000">
                <v:path arrowok="t"/>
              </v:shape>
            </v:group>
            <v:group style="position:absolute;left:9174;top:1348;width:12;height:2" coordorigin="9174,1348" coordsize="12,2">
              <v:shape style="position:absolute;left:9174;top:1348;width:12;height:2" coordorigin="9174,1348" coordsize="12,0" path="m9174,1348l9186,1348e" filled="f" stroked="t" strokeweight=".595pt" strokecolor="#000000">
                <v:path arrowok="t"/>
              </v:shape>
            </v:group>
            <v:group style="position:absolute;left:9174;top:1418;width:12;height:2" coordorigin="9174,1418" coordsize="12,2">
              <v:shape style="position:absolute;left:9174;top:1418;width:12;height:2" coordorigin="9174,1418" coordsize="12,0" path="m9174,1418l9186,1418e" filled="f" stroked="t" strokeweight=".595pt" strokecolor="#000000">
                <v:path arrowok="t"/>
              </v:shape>
            </v:group>
            <v:group style="position:absolute;left:9174;top:1489;width:12;height:2" coordorigin="9174,1489" coordsize="12,2">
              <v:shape style="position:absolute;left:9174;top:1489;width:12;height:2" coordorigin="9174,1489" coordsize="12,0" path="m9174,1489l9186,1489e" filled="f" stroked="t" strokeweight=".553pt" strokecolor="#000000">
                <v:path arrowok="t"/>
              </v:shape>
            </v:group>
            <v:group style="position:absolute;left:9174;top:1560;width:12;height:2" coordorigin="9174,1560" coordsize="12,2">
              <v:shape style="position:absolute;left:9174;top:1560;width:12;height:2" coordorigin="9174,1560" coordsize="12,0" path="m9174,1560l9186,1560e" filled="f" stroked="t" strokeweight=".597pt" strokecolor="#000000">
                <v:path arrowok="t"/>
              </v:shape>
            </v:group>
            <v:group style="position:absolute;left:9174;top:1631;width:12;height:2" coordorigin="9174,1631" coordsize="12,2">
              <v:shape style="position:absolute;left:9174;top:1631;width:12;height:2" coordorigin="9174,1631" coordsize="12,0" path="m9174,1631l9186,1631e" filled="f" stroked="t" strokeweight=".595pt" strokecolor="#000000">
                <v:path arrowok="t"/>
              </v:shape>
            </v:group>
            <v:group style="position:absolute;left:9174;top:1702;width:12;height:2" coordorigin="9174,1702" coordsize="12,2">
              <v:shape style="position:absolute;left:9174;top:1702;width:12;height:2" coordorigin="9174,1702" coordsize="12,0" path="m9174,1702l9186,1702e" filled="f" stroked="t" strokeweight=".553pt" strokecolor="#000000">
                <v:path arrowok="t"/>
              </v:shape>
            </v:group>
            <v:group style="position:absolute;left:9174;top:1773;width:12;height:2" coordorigin="9174,1773" coordsize="12,2">
              <v:shape style="position:absolute;left:9174;top:1773;width:12;height:2" coordorigin="9174,1773" coordsize="12,0" path="m9174,1773l9186,1773e" filled="f" stroked="t" strokeweight=".595pt" strokecolor="#000000">
                <v:path arrowok="t"/>
              </v:shape>
            </v:group>
            <v:group style="position:absolute;left:9174;top:1843;width:12;height:2" coordorigin="9174,1843" coordsize="12,2">
              <v:shape style="position:absolute;left:9174;top:1843;width:12;height:2" coordorigin="9174,1843" coordsize="12,0" path="m9174,1843l9186,1843e" filled="f" stroked="t" strokeweight=".595pt" strokecolor="#000000">
                <v:path arrowok="t"/>
              </v:shape>
            </v:group>
            <v:group style="position:absolute;left:9174;top:1914;width:12;height:2" coordorigin="9174,1914" coordsize="12,2">
              <v:shape style="position:absolute;left:9174;top:1914;width:12;height:2" coordorigin="9174,1914" coordsize="12,0" path="m9174,1914l9186,1914e" filled="f" stroked="t" strokeweight=".553pt" strokecolor="#000000">
                <v:path arrowok="t"/>
              </v:shape>
            </v:group>
            <v:group style="position:absolute;left:9174;top:1986;width:12;height:2" coordorigin="9174,1986" coordsize="12,2">
              <v:shape style="position:absolute;left:9174;top:1986;width:12;height:2" coordorigin="9174,1986" coordsize="12,0" path="m9174,1986l9186,1986e" filled="f" stroked="t" strokeweight=".595pt" strokecolor="#000000">
                <v:path arrowok="t"/>
              </v:shape>
            </v:group>
            <v:group style="position:absolute;left:9174;top:2056;width:12;height:2" coordorigin="9174,2056" coordsize="12,2">
              <v:shape style="position:absolute;left:9174;top:2056;width:12;height:2" coordorigin="9174,2056" coordsize="12,0" path="m9174,2056l9186,2056e" filled="f" stroked="t" strokeweight=".595pt" strokecolor="#000000">
                <v:path arrowok="t"/>
              </v:shape>
            </v:group>
            <v:group style="position:absolute;left:9174;top:2127;width:12;height:2" coordorigin="9174,2127" coordsize="12,2">
              <v:shape style="position:absolute;left:9174;top:2127;width:12;height:2" coordorigin="9174,2127" coordsize="12,0" path="m9174,2127l9186,2127e" filled="f" stroked="t" strokeweight=".553pt" strokecolor="#000000">
                <v:path arrowok="t"/>
              </v:shape>
            </v:group>
            <v:group style="position:absolute;left:9174;top:2197;width:12;height:2" coordorigin="9174,2197" coordsize="12,2">
              <v:shape style="position:absolute;left:9174;top:2197;width:12;height:2" coordorigin="9174,2197" coordsize="12,0" path="m9174,2197l9186,2197e" filled="f" stroked="t" strokeweight=".596pt" strokecolor="#000000">
                <v:path arrowok="t"/>
              </v:shape>
            </v:group>
            <v:group style="position:absolute;left:9166;top:2217;width:28;height:26" coordorigin="9166,2217" coordsize="28,26">
              <v:shape style="position:absolute;left:9166;top:2217;width:28;height:26" coordorigin="9166,2217" coordsize="28,26" path="m9193,2217l9166,2217,9166,2242,9193,2242,9193,2230,9180,2230,9193,2217xe" filled="t" fillcolor="#000000" stroked="f">
                <v:path arrowok="t"/>
                <v:fill type="solid"/>
              </v:shape>
            </v:group>
            <v:group style="position:absolute;left:6002;top:215;width:26;height:28" coordorigin="6002,215" coordsize="26,28">
              <v:shape style="position:absolute;left:6002;top:215;width:26;height:28" coordorigin="6002,215" coordsize="26,28" path="m6002,229l6027,229e" filled="f" stroked="t" strokeweight="1.461pt" strokecolor="#000000">
                <v:path arrowok="t"/>
              </v:shape>
            </v:group>
            <v:group style="position:absolute;left:6014;top:229;width:12;height:2" coordorigin="6014,229" coordsize="12,2">
              <v:shape style="position:absolute;left:6014;top:229;width:12;height:2" coordorigin="6014,229" coordsize="12,0" path="m6014,229l6026,229e" filled="f" stroked="t" strokeweight=".595pt" strokecolor="#000000">
                <v:path arrowok="t"/>
              </v:shape>
            </v:group>
            <v:group style="position:absolute;left:6086;top:229;width:12;height:2" coordorigin="6086,229" coordsize="12,2">
              <v:shape style="position:absolute;left:6086;top:229;width:12;height:2" coordorigin="6086,229" coordsize="12,0" path="m6086,229l6097,229e" filled="f" stroked="t" strokeweight=".595pt" strokecolor="#000000">
                <v:path arrowok="t"/>
              </v:shape>
            </v:group>
            <v:group style="position:absolute;left:6157;top:229;width:12;height:2" coordorigin="6157,229" coordsize="12,2">
              <v:shape style="position:absolute;left:6157;top:229;width:12;height:2" coordorigin="6157,229" coordsize="12,0" path="m6157,229l6168,229e" filled="f" stroked="t" strokeweight=".595pt" strokecolor="#000000">
                <v:path arrowok="t"/>
              </v:shape>
            </v:group>
            <v:group style="position:absolute;left:6227;top:229;width:12;height:2" coordorigin="6227,229" coordsize="12,2">
              <v:shape style="position:absolute;left:6227;top:229;width:12;height:2" coordorigin="6227,229" coordsize="12,0" path="m6227,229l6239,229e" filled="f" stroked="t" strokeweight=".595pt" strokecolor="#000000">
                <v:path arrowok="t"/>
              </v:shape>
            </v:group>
            <v:group style="position:absolute;left:6299;top:229;width:12;height:2" coordorigin="6299,229" coordsize="12,2">
              <v:shape style="position:absolute;left:6299;top:229;width:12;height:2" coordorigin="6299,229" coordsize="12,0" path="m6299,229l6310,229e" filled="f" stroked="t" strokeweight=".595pt" strokecolor="#000000">
                <v:path arrowok="t"/>
              </v:shape>
            </v:group>
            <v:group style="position:absolute;left:6369;top:229;width:12;height:2" coordorigin="6369,229" coordsize="12,2">
              <v:shape style="position:absolute;left:6369;top:229;width:12;height:2" coordorigin="6369,229" coordsize="12,0" path="m6369,229l6381,229e" filled="f" stroked="t" strokeweight=".595pt" strokecolor="#000000">
                <v:path arrowok="t"/>
              </v:shape>
            </v:group>
            <v:group style="position:absolute;left:6440;top:229;width:12;height:2" coordorigin="6440,229" coordsize="12,2">
              <v:shape style="position:absolute;left:6440;top:229;width:12;height:2" coordorigin="6440,229" coordsize="12,0" path="m6440,229l6452,229e" filled="f" stroked="t" strokeweight=".595pt" strokecolor="#000000">
                <v:path arrowok="t"/>
              </v:shape>
            </v:group>
            <v:group style="position:absolute;left:6511;top:229;width:12;height:2" coordorigin="6511,229" coordsize="12,2">
              <v:shape style="position:absolute;left:6511;top:229;width:12;height:2" coordorigin="6511,229" coordsize="12,0" path="m6511,229l6522,229e" filled="f" stroked="t" strokeweight=".595pt" strokecolor="#000000">
                <v:path arrowok="t"/>
              </v:shape>
            </v:group>
            <v:group style="position:absolute;left:6582;top:229;width:12;height:2" coordorigin="6582,229" coordsize="12,2">
              <v:shape style="position:absolute;left:6582;top:229;width:12;height:2" coordorigin="6582,229" coordsize="12,0" path="m6582,229l6594,229e" filled="f" stroked="t" strokeweight=".595pt" strokecolor="#000000">
                <v:path arrowok="t"/>
              </v:shape>
            </v:group>
            <v:group style="position:absolute;left:6652;top:229;width:12;height:2" coordorigin="6652,229" coordsize="12,2">
              <v:shape style="position:absolute;left:6652;top:229;width:12;height:2" coordorigin="6652,229" coordsize="12,0" path="m6652,229l6664,229e" filled="f" stroked="t" strokeweight=".595pt" strokecolor="#000000">
                <v:path arrowok="t"/>
              </v:shape>
            </v:group>
            <v:group style="position:absolute;left:6724;top:229;width:12;height:2" coordorigin="6724,229" coordsize="12,2">
              <v:shape style="position:absolute;left:6724;top:229;width:12;height:2" coordorigin="6724,229" coordsize="12,0" path="m6724,229l6735,229e" filled="f" stroked="t" strokeweight=".595pt" strokecolor="#000000">
                <v:path arrowok="t"/>
              </v:shape>
            </v:group>
            <v:group style="position:absolute;left:6795;top:229;width:12;height:2" coordorigin="6795,229" coordsize="12,2">
              <v:shape style="position:absolute;left:6795;top:229;width:12;height:2" coordorigin="6795,229" coordsize="12,0" path="m6795,229l6806,229e" filled="f" stroked="t" strokeweight=".595pt" strokecolor="#000000">
                <v:path arrowok="t"/>
              </v:shape>
            </v:group>
            <v:group style="position:absolute;left:6865;top:229;width:12;height:2" coordorigin="6865,229" coordsize="12,2">
              <v:shape style="position:absolute;left:6865;top:229;width:12;height:2" coordorigin="6865,229" coordsize="12,0" path="m6865,229l6877,229e" filled="f" stroked="t" strokeweight=".595pt" strokecolor="#000000">
                <v:path arrowok="t"/>
              </v:shape>
            </v:group>
            <v:group style="position:absolute;left:6937;top:229;width:12;height:2" coordorigin="6937,229" coordsize="12,2">
              <v:shape style="position:absolute;left:6937;top:229;width:12;height:2" coordorigin="6937,229" coordsize="12,0" path="m6937,229l6948,229e" filled="f" stroked="t" strokeweight=".595pt" strokecolor="#000000">
                <v:path arrowok="t"/>
              </v:shape>
            </v:group>
            <v:group style="position:absolute;left:7007;top:229;width:12;height:2" coordorigin="7007,229" coordsize="12,2">
              <v:shape style="position:absolute;left:7007;top:229;width:12;height:2" coordorigin="7007,229" coordsize="12,0" path="m7007,229l7019,229e" filled="f" stroked="t" strokeweight=".595pt" strokecolor="#000000">
                <v:path arrowok="t"/>
              </v:shape>
            </v:group>
            <v:group style="position:absolute;left:7078;top:229;width:12;height:2" coordorigin="7078,229" coordsize="12,2">
              <v:shape style="position:absolute;left:7078;top:229;width:12;height:2" coordorigin="7078,229" coordsize="12,0" path="m7078,229l7090,229e" filled="f" stroked="t" strokeweight=".595pt" strokecolor="#000000">
                <v:path arrowok="t"/>
              </v:shape>
            </v:group>
            <v:group style="position:absolute;left:7149;top:229;width:12;height:2" coordorigin="7149,229" coordsize="12,2">
              <v:shape style="position:absolute;left:7149;top:229;width:12;height:2" coordorigin="7149,229" coordsize="12,0" path="m7149,229l7160,229e" filled="f" stroked="t" strokeweight=".595pt" strokecolor="#000000">
                <v:path arrowok="t"/>
              </v:shape>
            </v:group>
            <v:group style="position:absolute;left:7220;top:229;width:12;height:2" coordorigin="7220,229" coordsize="12,2">
              <v:shape style="position:absolute;left:7220;top:229;width:12;height:2" coordorigin="7220,229" coordsize="12,0" path="m7220,229l7232,229e" filled="f" stroked="t" strokeweight=".595pt" strokecolor="#000000">
                <v:path arrowok="t"/>
              </v:shape>
            </v:group>
            <v:group style="position:absolute;left:7291;top:229;width:12;height:2" coordorigin="7291,229" coordsize="12,2">
              <v:shape style="position:absolute;left:7291;top:229;width:12;height:2" coordorigin="7291,229" coordsize="12,0" path="m7291,229l7302,229e" filled="f" stroked="t" strokeweight=".595pt" strokecolor="#000000">
                <v:path arrowok="t"/>
              </v:shape>
            </v:group>
            <v:group style="position:absolute;left:7362;top:229;width:12;height:2" coordorigin="7362,229" coordsize="12,2">
              <v:shape style="position:absolute;left:7362;top:229;width:12;height:2" coordorigin="7362,229" coordsize="12,0" path="m7362,229l7373,229e" filled="f" stroked="t" strokeweight=".595pt" strokecolor="#000000">
                <v:path arrowok="t"/>
              </v:shape>
            </v:group>
            <v:group style="position:absolute;left:7433;top:229;width:12;height:2" coordorigin="7433,229" coordsize="12,2">
              <v:shape style="position:absolute;left:7433;top:229;width:12;height:2" coordorigin="7433,229" coordsize="12,0" path="m7433,229l7444,229e" filled="f" stroked="t" strokeweight=".595pt" strokecolor="#000000">
                <v:path arrowok="t"/>
              </v:shape>
            </v:group>
            <v:group style="position:absolute;left:7503;top:229;width:12;height:2" coordorigin="7503,229" coordsize="12,2">
              <v:shape style="position:absolute;left:7503;top:229;width:12;height:2" coordorigin="7503,229" coordsize="12,0" path="m7503,229l7515,229e" filled="f" stroked="t" strokeweight=".595pt" strokecolor="#000000">
                <v:path arrowok="t"/>
              </v:shape>
            </v:group>
            <v:group style="position:absolute;left:7575;top:229;width:12;height:2" coordorigin="7575,229" coordsize="12,2">
              <v:shape style="position:absolute;left:7575;top:229;width:12;height:2" coordorigin="7575,229" coordsize="12,0" path="m7575,229l7587,229e" filled="f" stroked="t" strokeweight=".595pt" strokecolor="#000000">
                <v:path arrowok="t"/>
              </v:shape>
            </v:group>
            <v:group style="position:absolute;left:7645;top:229;width:12;height:2" coordorigin="7645,229" coordsize="12,2">
              <v:shape style="position:absolute;left:7645;top:229;width:12;height:2" coordorigin="7645,229" coordsize="12,0" path="m7645,229l7656,229e" filled="f" stroked="t" strokeweight=".595pt" strokecolor="#000000">
                <v:path arrowok="t"/>
              </v:shape>
            </v:group>
            <v:group style="position:absolute;left:7715;top:229;width:12;height:2" coordorigin="7715,229" coordsize="12,2">
              <v:shape style="position:absolute;left:7715;top:229;width:12;height:2" coordorigin="7715,229" coordsize="12,0" path="m7715,229l7727,229e" filled="f" stroked="t" strokeweight=".595pt" strokecolor="#000000">
                <v:path arrowok="t"/>
              </v:shape>
            </v:group>
            <v:group style="position:absolute;left:7786;top:229;width:12;height:2" coordorigin="7786,229" coordsize="12,2">
              <v:shape style="position:absolute;left:7786;top:229;width:12;height:2" coordorigin="7786,229" coordsize="12,0" path="m7786,229l7798,229e" filled="f" stroked="t" strokeweight=".595pt" strokecolor="#000000">
                <v:path arrowok="t"/>
              </v:shape>
            </v:group>
            <v:group style="position:absolute;left:7857;top:229;width:12;height:2" coordorigin="7857,229" coordsize="12,2">
              <v:shape style="position:absolute;left:7857;top:229;width:12;height:2" coordorigin="7857,229" coordsize="12,0" path="m7857,229l7869,229e" filled="f" stroked="t" strokeweight=".595pt" strokecolor="#000000">
                <v:path arrowok="t"/>
              </v:shape>
            </v:group>
            <v:group style="position:absolute;left:7928;top:229;width:12;height:2" coordorigin="7928,229" coordsize="12,2">
              <v:shape style="position:absolute;left:7928;top:229;width:12;height:2" coordorigin="7928,229" coordsize="12,0" path="m7928,229l7940,229e" filled="f" stroked="t" strokeweight=".595pt" strokecolor="#000000">
                <v:path arrowok="t"/>
              </v:shape>
            </v:group>
            <v:group style="position:absolute;left:7999;top:229;width:12;height:2" coordorigin="7999,229" coordsize="12,2">
              <v:shape style="position:absolute;left:7999;top:229;width:12;height:2" coordorigin="7999,229" coordsize="12,0" path="m7999,229l8011,229e" filled="f" stroked="t" strokeweight=".595pt" strokecolor="#000000">
                <v:path arrowok="t"/>
              </v:shape>
            </v:group>
            <v:group style="position:absolute;left:8070;top:229;width:12;height:2" coordorigin="8070,229" coordsize="12,2">
              <v:shape style="position:absolute;left:8070;top:229;width:12;height:2" coordorigin="8070,229" coordsize="12,0" path="m8070,229l8082,229e" filled="f" stroked="t" strokeweight=".595pt" strokecolor="#000000">
                <v:path arrowok="t"/>
              </v:shape>
            </v:group>
            <v:group style="position:absolute;left:8140;top:229;width:12;height:2" coordorigin="8140,229" coordsize="12,2">
              <v:shape style="position:absolute;left:8140;top:229;width:12;height:2" coordorigin="8140,229" coordsize="12,0" path="m8140,229l8152,229e" filled="f" stroked="t" strokeweight=".595pt" strokecolor="#000000">
                <v:path arrowok="t"/>
              </v:shape>
            </v:group>
            <v:group style="position:absolute;left:8212;top:229;width:12;height:2" coordorigin="8212,229" coordsize="12,2">
              <v:shape style="position:absolute;left:8212;top:229;width:12;height:2" coordorigin="8212,229" coordsize="12,0" path="m8212,229l8224,229e" filled="f" stroked="t" strokeweight=".595pt" strokecolor="#000000">
                <v:path arrowok="t"/>
              </v:shape>
            </v:group>
            <v:group style="position:absolute;left:8282;top:229;width:12;height:2" coordorigin="8282,229" coordsize="12,2">
              <v:shape style="position:absolute;left:8282;top:229;width:12;height:2" coordorigin="8282,229" coordsize="12,0" path="m8282,229l8294,229e" filled="f" stroked="t" strokeweight=".595pt" strokecolor="#000000">
                <v:path arrowok="t"/>
              </v:shape>
            </v:group>
            <v:group style="position:absolute;left:8353;top:229;width:12;height:2" coordorigin="8353,229" coordsize="12,2">
              <v:shape style="position:absolute;left:8353;top:229;width:12;height:2" coordorigin="8353,229" coordsize="12,0" path="m8353,229l8365,229e" filled="f" stroked="t" strokeweight=".595pt" strokecolor="#000000">
                <v:path arrowok="t"/>
              </v:shape>
            </v:group>
            <v:group style="position:absolute;left:8382;top:215;width:26;height:28" coordorigin="8382,215" coordsize="26,28">
              <v:shape style="position:absolute;left:8382;top:215;width:26;height:28" coordorigin="8382,215" coordsize="26,28" path="m8382,229l8407,229e" filled="f" stroked="t" strokeweight="1.461pt" strokecolor="#000000">
                <v:path arrowok="t"/>
              </v:shape>
            </v:group>
            <v:group style="position:absolute;left:7182;top:438;width:27;height:28" coordorigin="7182,438" coordsize="27,28">
              <v:shape style="position:absolute;left:7182;top:438;width:27;height:28" coordorigin="7182,438" coordsize="27,28" path="m7182,452l7209,452e" filled="f" stroked="t" strokeweight="1.46pt" strokecolor="#000000">
                <v:path arrowok="t"/>
              </v:shape>
            </v:group>
            <v:group style="position:absolute;left:7195;top:452;width:12;height:2" coordorigin="7195,452" coordsize="12,2">
              <v:shape style="position:absolute;left:7195;top:452;width:12;height:2" coordorigin="7195,452" coordsize="12,0" path="m7195,452l7207,452e" filled="f" stroked="t" strokeweight=".595pt" strokecolor="#000000">
                <v:path arrowok="t"/>
              </v:shape>
            </v:group>
            <v:group style="position:absolute;left:7267;top:452;width:12;height:2" coordorigin="7267,452" coordsize="12,2">
              <v:shape style="position:absolute;left:7267;top:452;width:12;height:2" coordorigin="7267,452" coordsize="12,0" path="m7267,452l7279,452e" filled="f" stroked="t" strokeweight=".595pt" strokecolor="#000000">
                <v:path arrowok="t"/>
              </v:shape>
            </v:group>
            <v:group style="position:absolute;left:7337;top:452;width:12;height:2" coordorigin="7337,452" coordsize="12,2">
              <v:shape style="position:absolute;left:7337;top:452;width:12;height:2" coordorigin="7337,452" coordsize="12,0" path="m7337,452l7349,452e" filled="f" stroked="t" strokeweight=".595pt" strokecolor="#000000">
                <v:path arrowok="t"/>
              </v:shape>
            </v:group>
            <v:group style="position:absolute;left:7408;top:452;width:12;height:2" coordorigin="7408,452" coordsize="12,2">
              <v:shape style="position:absolute;left:7408;top:452;width:12;height:2" coordorigin="7408,452" coordsize="12,0" path="m7408,452l7420,452e" filled="f" stroked="t" strokeweight=".595pt" strokecolor="#000000">
                <v:path arrowok="t"/>
              </v:shape>
            </v:group>
            <v:group style="position:absolute;left:7479;top:452;width:12;height:2" coordorigin="7479,452" coordsize="12,2">
              <v:shape style="position:absolute;left:7479;top:452;width:12;height:2" coordorigin="7479,452" coordsize="12,0" path="m7479,452l7491,452e" filled="f" stroked="t" strokeweight=".595pt" strokecolor="#000000">
                <v:path arrowok="t"/>
              </v:shape>
            </v:group>
            <v:group style="position:absolute;left:7550;top:452;width:12;height:2" coordorigin="7550,452" coordsize="12,2">
              <v:shape style="position:absolute;left:7550;top:452;width:12;height:2" coordorigin="7550,452" coordsize="12,0" path="m7550,452l7562,452e" filled="f" stroked="t" strokeweight=".595pt" strokecolor="#000000">
                <v:path arrowok="t"/>
              </v:shape>
            </v:group>
            <v:group style="position:absolute;left:7621;top:452;width:12;height:2" coordorigin="7621,452" coordsize="12,2">
              <v:shape style="position:absolute;left:7621;top:452;width:12;height:2" coordorigin="7621,452" coordsize="12,0" path="m7621,452l7632,452e" filled="f" stroked="t" strokeweight=".595pt" strokecolor="#000000">
                <v:path arrowok="t"/>
              </v:shape>
            </v:group>
            <v:group style="position:absolute;left:7691;top:452;width:12;height:2" coordorigin="7691,452" coordsize="12,2">
              <v:shape style="position:absolute;left:7691;top:452;width:12;height:2" coordorigin="7691,452" coordsize="12,0" path="m7691,452l7703,452e" filled="f" stroked="t" strokeweight=".595pt" strokecolor="#000000">
                <v:path arrowok="t"/>
              </v:shape>
            </v:group>
            <v:group style="position:absolute;left:7762;top:452;width:12;height:2" coordorigin="7762,452" coordsize="12,2">
              <v:shape style="position:absolute;left:7762;top:452;width:12;height:2" coordorigin="7762,452" coordsize="12,0" path="m7762,452l7774,452e" filled="f" stroked="t" strokeweight=".595pt" strokecolor="#000000">
                <v:path arrowok="t"/>
              </v:shape>
            </v:group>
            <v:group style="position:absolute;left:7832;top:452;width:12;height:2" coordorigin="7832,452" coordsize="12,2">
              <v:shape style="position:absolute;left:7832;top:452;width:12;height:2" coordorigin="7832,452" coordsize="12,0" path="m7832,452l7844,452e" filled="f" stroked="t" strokeweight=".595pt" strokecolor="#000000">
                <v:path arrowok="t"/>
              </v:shape>
            </v:group>
            <v:group style="position:absolute;left:7904;top:452;width:12;height:2" coordorigin="7904,452" coordsize="12,2">
              <v:shape style="position:absolute;left:7904;top:452;width:12;height:2" coordorigin="7904,452" coordsize="12,0" path="m7904,452l7916,452e" filled="f" stroked="t" strokeweight=".595pt" strokecolor="#000000">
                <v:path arrowok="t"/>
              </v:shape>
            </v:group>
            <v:group style="position:absolute;left:7974;top:452;width:12;height:2" coordorigin="7974,452" coordsize="12,2">
              <v:shape style="position:absolute;left:7974;top:452;width:12;height:2" coordorigin="7974,452" coordsize="12,0" path="m7974,452l7986,452e" filled="f" stroked="t" strokeweight=".595pt" strokecolor="#000000">
                <v:path arrowok="t"/>
              </v:shape>
            </v:group>
            <v:group style="position:absolute;left:8045;top:452;width:12;height:2" coordorigin="8045,452" coordsize="12,2">
              <v:shape style="position:absolute;left:8045;top:452;width:12;height:2" coordorigin="8045,452" coordsize="12,0" path="m8045,452l8057,452e" filled="f" stroked="t" strokeweight=".595pt" strokecolor="#000000">
                <v:path arrowok="t"/>
              </v:shape>
            </v:group>
            <v:group style="position:absolute;left:8116;top:452;width:12;height:2" coordorigin="8116,452" coordsize="12,2">
              <v:shape style="position:absolute;left:8116;top:452;width:12;height:2" coordorigin="8116,452" coordsize="12,0" path="m8116,452l8128,452e" filled="f" stroked="t" strokeweight=".595pt" strokecolor="#000000">
                <v:path arrowok="t"/>
              </v:shape>
            </v:group>
            <v:group style="position:absolute;left:8187;top:452;width:12;height:2" coordorigin="8187,452" coordsize="12,2">
              <v:shape style="position:absolute;left:8187;top:452;width:12;height:2" coordorigin="8187,452" coordsize="12,0" path="m8187,452l8199,452e" filled="f" stroked="t" strokeweight=".595pt" strokecolor="#000000">
                <v:path arrowok="t"/>
              </v:shape>
            </v:group>
            <v:group style="position:absolute;left:8258;top:452;width:12;height:2" coordorigin="8258,452" coordsize="12,2">
              <v:shape style="position:absolute;left:8258;top:452;width:12;height:2" coordorigin="8258,452" coordsize="12,0" path="m8258,452l8270,452e" filled="f" stroked="t" strokeweight=".595pt" strokecolor="#000000">
                <v:path arrowok="t"/>
              </v:shape>
            </v:group>
            <v:group style="position:absolute;left:8329;top:452;width:12;height:2" coordorigin="8329,452" coordsize="12,2">
              <v:shape style="position:absolute;left:8329;top:452;width:12;height:2" coordorigin="8329,452" coordsize="12,0" path="m8329,452l8341,452e" filled="f" stroked="t" strokeweight=".595pt" strokecolor="#000000">
                <v:path arrowok="t"/>
              </v:shape>
            </v:group>
            <v:group style="position:absolute;left:8383;top:438;width:26;height:28" coordorigin="8383,438" coordsize="26,28">
              <v:shape style="position:absolute;left:8383;top:438;width:26;height:28" coordorigin="8383,438" coordsize="26,28" path="m8383,452l8408,452e" filled="f" stroked="t" strokeweight="1.46pt" strokecolor="#000000">
                <v:path arrowok="t"/>
              </v:shape>
            </v:group>
            <v:group style="position:absolute;left:7950;top:2230;width:115;height:2" coordorigin="7950,2230" coordsize="115,2">
              <v:shape style="position:absolute;left:7950;top:2230;width:115;height:2" coordorigin="7950,2230" coordsize="115,0" path="m8065,2230l7950,2230e" filled="f" stroked="t" strokeweight=".59pt" strokecolor="#000000">
                <v:path arrowok="t"/>
              </v:shape>
            </v:group>
            <v:group style="position:absolute;left:8436;top:2230;width:484;height:2" coordorigin="8436,2230" coordsize="484,2">
              <v:shape style="position:absolute;left:8436;top:2230;width:484;height:2" coordorigin="8436,2230" coordsize="484,0" path="m8436,2230l8920,2230e" filled="f" stroked="t" strokeweight="0pt" strokecolor="#020A0B">
                <v:path arrowok="t"/>
              </v:shape>
            </v:group>
            <v:group style="position:absolute;left:8078;top:2230;width:63;height:2" coordorigin="8078,2230" coordsize="63,2">
              <v:shape style="position:absolute;left:8078;top:2230;width:63;height:2" coordorigin="8078,2230" coordsize="63,0" path="m8141,2230l8078,2230e" filled="f" stroked="t" strokeweight="1.182pt" strokecolor="#00519E">
                <v:path arrowok="t"/>
              </v:shape>
            </v:group>
            <v:group style="position:absolute;left:8581;top:916;width:662;height:2" coordorigin="8581,916" coordsize="662,2">
              <v:shape style="position:absolute;left:8581;top:916;width:662;height:2" coordorigin="8581,916" coordsize="662,0" path="m8581,916l9243,916e" filled="f" stroked="t" strokeweight=".199pt" strokecolor="#020A0B">
                <v:path arrowok="t"/>
              </v:shape>
            </v:group>
            <v:group style="position:absolute;left:8996;top:2230;width:247;height:2" coordorigin="8996,2230" coordsize="247,2">
              <v:shape style="position:absolute;left:8996;top:2230;width:247;height:2" coordorigin="8996,2230" coordsize="247,0" path="m8996,2230l9243,2230e" filled="f" stroked="t" strokeweight=".199pt" strokecolor="#020A0B">
                <v:path arrowok="t"/>
              </v:shape>
            </v:group>
            <v:group style="position:absolute;left:6015;top:183;width:2;height:443" coordorigin="6015,183" coordsize="2,443">
              <v:shape style="position:absolute;left:6015;top:183;width:2;height:443" coordorigin="6015,183" coordsize="0,443" path="m6015,183l6015,625e" filled="f" stroked="t" strokeweight=".199pt" strokecolor="#020A0B">
                <v:path arrowok="t"/>
              </v:shape>
            </v:group>
            <v:group style="position:absolute;left:7195;top:398;width:2;height:112" coordorigin="7195,398" coordsize="2,112">
              <v:shape style="position:absolute;left:7195;top:398;width:2;height:112" coordorigin="7195,398" coordsize="0,112" path="m7195,398l7195,510e" filled="f" stroked="t" strokeweight=".199pt" strokecolor="#020A0B">
                <v:path arrowok="t"/>
              </v:shape>
            </v:group>
            <v:group style="position:absolute;left:8396;top:183;width:2;height:611" coordorigin="8396,183" coordsize="2,611">
              <v:shape style="position:absolute;left:8396;top:183;width:2;height:611" coordorigin="8396,183" coordsize="0,611" path="m8396,183l8396,794e" filled="f" stroked="t" strokeweight=".199pt" strokecolor="#020A0B">
                <v:path arrowok="t"/>
              </v:shape>
            </v:group>
            <v:group style="position:absolute;left:7854;top:2321;width:2;height:228" coordorigin="7854,2321" coordsize="2,228">
              <v:shape style="position:absolute;left:7854;top:2321;width:2;height:228" coordorigin="7854,2321" coordsize="0,228" path="m7854,2321l7854,2549e" filled="f" stroked="t" strokeweight=".199pt" strokecolor="#020A0B">
                <v:path arrowok="t"/>
              </v:shape>
            </v:group>
            <v:group style="position:absolute;left:8934;top:2327;width:2;height:222" coordorigin="8934,2327" coordsize="2,222">
              <v:shape style="position:absolute;left:8934;top:2327;width:2;height:222" coordorigin="8934,2327" coordsize="0,222" path="m8934,2327l8934,2549e" filled="f" stroked="t" strokeweight=".199pt" strokecolor="#020A0B">
                <v:path arrowok="t"/>
              </v:shape>
            </v:group>
            <w10:wrap type="none"/>
          </v:group>
        </w:pict>
      </w:r>
      <w:r>
        <w:rPr>
          <w:rFonts w:ascii="Arial"/>
          <w:b/>
          <w:w w:val="95"/>
          <w:sz w:val="13"/>
        </w:rPr>
        <w:t>L</w:t>
      </w:r>
      <w:r>
        <w:rPr>
          <w:rFonts w:ascii="Arial"/>
          <w:sz w:val="13"/>
        </w:rPr>
      </w:r>
    </w:p>
    <w:p>
      <w:pPr>
        <w:pStyle w:val="BodyText"/>
        <w:tabs>
          <w:tab w:pos="7009" w:val="left" w:leader="none"/>
        </w:tabs>
        <w:spacing w:line="240" w:lineRule="auto" w:before="73"/>
        <w:ind w:right="0"/>
        <w:jc w:val="left"/>
        <w:rPr>
          <w:rFonts w:ascii="Arial" w:hAnsi="Arial" w:cs="Arial" w:eastAsia="Arial"/>
          <w:b w:val="0"/>
          <w:bCs w:val="0"/>
          <w:sz w:val="13"/>
          <w:szCs w:val="13"/>
        </w:rPr>
      </w:pPr>
      <w:r>
        <w:rPr/>
        <w:t>90° Flanschanschluss SAE</w:t>
        <w:tab/>
      </w:r>
      <w:r>
        <w:rPr>
          <w:rFonts w:ascii="Arial" w:hAnsi="Arial" w:cs="Arial" w:eastAsia="Arial"/>
          <w:position w:val="10"/>
          <w:sz w:val="13"/>
          <w:szCs w:val="13"/>
        </w:rPr>
        <w:t>A</w:t>
      </w:r>
      <w:r>
        <w:rPr>
          <w:rFonts w:ascii="Arial" w:hAnsi="Arial" w:cs="Arial" w:eastAsia="Arial"/>
          <w:b w:val="0"/>
          <w:bCs w:val="0"/>
          <w:sz w:val="13"/>
          <w:szCs w:val="13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566.929016pt;margin-top:9.409474pt;width:28.35pt;height:28.35pt;mso-position-horizontal-relative:page;mso-position-vertical-relative:paragraph;z-index:-5273" coordorigin="11339,188" coordsize="567,567">
            <v:shape style="position:absolute;left:11339;top:188;width:567;height:567" coordorigin="11339,188" coordsize="567,567" path="m11339,755l11906,755,11906,188,11339,188,11339,755xe" filled="t" fillcolor="#00519E" stroked="f">
              <v:path arrowok="t"/>
              <v:fill type="solid"/>
            </v:shape>
            <w10:wrap type="none"/>
          </v:group>
        </w:pict>
      </w:r>
      <w:r>
        <w:rPr/>
        <w:t>6000 PSI - einteilig</w:t>
      </w:r>
      <w:r>
        <w:rPr>
          <w:b w:val="0"/>
        </w:rPr>
      </w:r>
    </w:p>
    <w:p>
      <w:pPr>
        <w:pStyle w:val="BodyText"/>
        <w:tabs>
          <w:tab w:pos="10975" w:val="right" w:leader="none"/>
        </w:tabs>
        <w:spacing w:line="240" w:lineRule="auto" w:before="75"/>
        <w:ind w:right="0"/>
        <w:jc w:val="left"/>
        <w:rPr>
          <w:rFonts w:ascii="Arial" w:hAnsi="Arial" w:cs="Arial" w:eastAsia="Arial"/>
          <w:b w:val="0"/>
          <w:bCs w:val="0"/>
          <w:sz w:val="28"/>
          <w:szCs w:val="28"/>
        </w:rPr>
      </w:pPr>
      <w:r>
        <w:rPr>
          <w:color w:val="87888A"/>
        </w:rPr>
        <w:t>90°</w:t>
      </w:r>
      <w:r>
        <w:rPr>
          <w:color w:val="87888A"/>
          <w:spacing w:val="-2"/>
        </w:rPr>
        <w:t> </w:t>
      </w:r>
      <w:r>
        <w:rPr>
          <w:color w:val="87888A"/>
        </w:rPr>
        <w:t>Flange</w:t>
      </w:r>
      <w:r>
        <w:rPr>
          <w:color w:val="87888A"/>
          <w:spacing w:val="-2"/>
        </w:rPr>
        <w:t> </w:t>
      </w:r>
      <w:r>
        <w:rPr>
          <w:color w:val="87888A"/>
        </w:rPr>
        <w:t>one</w:t>
      </w:r>
      <w:r>
        <w:rPr>
          <w:color w:val="87888A"/>
          <w:spacing w:val="-2"/>
        </w:rPr>
        <w:t> </w:t>
      </w:r>
      <w:r>
        <w:rPr>
          <w:color w:val="87888A"/>
        </w:rPr>
        <w:t>piece</w:t>
      </w:r>
      <w:r>
        <w:rPr>
          <w:color w:val="87888A"/>
          <w:spacing w:val="-2"/>
        </w:rPr>
        <w:t> </w:t>
      </w:r>
      <w:r>
        <w:rPr>
          <w:color w:val="87888A"/>
        </w:rPr>
        <w:t>SAE</w:t>
      </w:r>
      <w:r>
        <w:rPr>
          <w:rFonts w:ascii="Times New Roman" w:hAnsi="Times New Roman" w:cs="Times New Roman" w:eastAsia="Times New Roman"/>
          <w:b w:val="0"/>
          <w:bCs w:val="0"/>
          <w:color w:val="FFFFFF"/>
          <w:position w:val="10"/>
          <w:sz w:val="28"/>
          <w:szCs w:val="28"/>
        </w:rPr>
        <w:tab/>
      </w:r>
      <w:r>
        <w:rPr>
          <w:rFonts w:ascii="Arial" w:hAnsi="Arial" w:cs="Arial" w:eastAsia="Arial"/>
          <w:color w:val="FFFFFF"/>
          <w:position w:val="10"/>
          <w:sz w:val="28"/>
          <w:szCs w:val="28"/>
        </w:rPr>
        <w:t>3</w:t>
      </w:r>
      <w:r>
        <w:rPr>
          <w:rFonts w:ascii="Arial" w:hAnsi="Arial" w:cs="Arial" w:eastAsia="Arial"/>
          <w:b w:val="0"/>
          <w:bCs w:val="0"/>
          <w:color w:val="000000"/>
          <w:sz w:val="28"/>
          <w:szCs w:val="28"/>
        </w:rPr>
      </w:r>
    </w:p>
    <w:p>
      <w:pPr>
        <w:pStyle w:val="BodyText"/>
        <w:spacing w:line="218" w:lineRule="exact"/>
        <w:ind w:right="0"/>
        <w:jc w:val="left"/>
        <w:rPr>
          <w:b w:val="0"/>
          <w:bCs w:val="0"/>
        </w:rPr>
      </w:pPr>
      <w:r>
        <w:rPr>
          <w:color w:val="87888A"/>
        </w:rPr>
        <w:t>6000 PSI</w:t>
      </w:r>
      <w:r>
        <w:rPr>
          <w:b w:val="0"/>
          <w:color w:val="000000"/>
        </w:rPr>
      </w:r>
    </w:p>
    <w:p>
      <w:pPr>
        <w:spacing w:line="137" w:lineRule="exact" w:before="0"/>
        <w:ind w:left="0" w:right="2496" w:firstLine="0"/>
        <w:jc w:val="right"/>
        <w:rPr>
          <w:rFonts w:ascii="Arial" w:hAnsi="Arial" w:cs="Arial" w:eastAsia="Arial"/>
          <w:sz w:val="13"/>
          <w:szCs w:val="13"/>
        </w:rPr>
      </w:pPr>
      <w:r>
        <w:rPr>
          <w:rFonts w:ascii="Arial"/>
          <w:b/>
          <w:w w:val="95"/>
          <w:sz w:val="13"/>
        </w:rPr>
        <w:t>B</w:t>
      </w:r>
      <w:r>
        <w:rPr>
          <w:rFonts w:ascii="Arial"/>
          <w:sz w:val="13"/>
        </w:rPr>
      </w:r>
    </w:p>
    <w:p>
      <w:pPr>
        <w:spacing w:line="120" w:lineRule="exact" w:before="5"/>
        <w:rPr>
          <w:sz w:val="12"/>
          <w:szCs w:val="12"/>
        </w:rPr>
      </w:pPr>
    </w:p>
    <w:p>
      <w:pPr>
        <w:pStyle w:val="BodyText"/>
        <w:spacing w:line="250" w:lineRule="auto" w:before="0"/>
        <w:ind w:right="7502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</w:rPr>
        <w:t>Угловое</w:t>
      </w:r>
      <w:r>
        <w:rPr>
          <w:rFonts w:ascii="Arial" w:hAnsi="Arial" w:cs="Arial" w:eastAsia="Arial"/>
          <w:spacing w:val="-12"/>
        </w:rPr>
        <w:t> </w:t>
      </w:r>
      <w:r>
        <w:rPr>
          <w:rFonts w:ascii="Arial" w:hAnsi="Arial" w:cs="Arial" w:eastAsia="Arial"/>
        </w:rPr>
        <w:t>90°</w:t>
      </w:r>
      <w:r>
        <w:rPr>
          <w:rFonts w:ascii="Arial" w:hAnsi="Arial" w:cs="Arial" w:eastAsia="Arial"/>
          <w:spacing w:val="-11"/>
        </w:rPr>
        <w:t> </w:t>
      </w:r>
      <w:r>
        <w:rPr>
          <w:rFonts w:ascii="Arial" w:hAnsi="Arial" w:cs="Arial" w:eastAsia="Arial"/>
        </w:rPr>
        <w:t>фланцевое</w:t>
      </w:r>
      <w:r>
        <w:rPr>
          <w:rFonts w:ascii="Arial" w:hAnsi="Arial" w:cs="Arial" w:eastAsia="Arial"/>
          <w:w w:val="98"/>
        </w:rPr>
        <w:t> </w:t>
      </w:r>
      <w:r>
        <w:rPr>
          <w:rFonts w:ascii="Arial" w:hAnsi="Arial" w:cs="Arial" w:eastAsia="Arial"/>
        </w:rPr>
        <w:t>соединение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SAE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6000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PSI</w:t>
      </w:r>
      <w:r>
        <w:rPr>
          <w:rFonts w:ascii="Arial" w:hAnsi="Arial" w:cs="Arial" w:eastAsia="Arial"/>
          <w:b w:val="0"/>
          <w:bCs w:val="0"/>
        </w:rPr>
      </w:r>
    </w:p>
    <w:p>
      <w:pPr>
        <w:spacing w:line="160" w:lineRule="exact" w:before="6"/>
        <w:rPr>
          <w:sz w:val="16"/>
          <w:szCs w:val="16"/>
        </w:rPr>
      </w:pPr>
    </w:p>
    <w:p>
      <w:pPr>
        <w:spacing w:before="84"/>
        <w:ind w:left="0" w:right="3350" w:firstLine="0"/>
        <w:jc w:val="right"/>
        <w:rPr>
          <w:rFonts w:ascii="Arial" w:hAnsi="Arial" w:cs="Arial" w:eastAsia="Arial"/>
          <w:sz w:val="13"/>
          <w:szCs w:val="13"/>
        </w:rPr>
      </w:pPr>
      <w:r>
        <w:rPr>
          <w:rFonts w:ascii="Arial"/>
          <w:b/>
          <w:sz w:val="13"/>
        </w:rPr>
        <w:t>D</w:t>
      </w:r>
      <w:r>
        <w:rPr>
          <w:rFonts w:ascii="Arial"/>
          <w:sz w:val="13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5"/>
        <w:rPr>
          <w:sz w:val="28"/>
          <w:szCs w:val="28"/>
        </w:rPr>
      </w:pPr>
    </w:p>
    <w:p>
      <w:pPr>
        <w:spacing w:line="200" w:lineRule="exact" w:before="10"/>
        <w:rPr>
          <w:sz w:val="20"/>
          <w:szCs w:val="20"/>
        </w:rPr>
      </w:pPr>
    </w:p>
    <w:p>
      <w:pPr>
        <w:spacing w:before="0"/>
        <w:ind w:left="0" w:right="1074" w:firstLine="0"/>
        <w:jc w:val="righ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502.440887pt;margin-top:-18.677582pt;width:52.55pt;height:46.4pt;mso-position-horizontal-relative:page;mso-position-vertical-relative:paragraph;z-index:-5275" coordorigin="10049,-374" coordsize="1051,928">
            <v:group style="position:absolute;left:10059;top:-364;width:1021;height:908" coordorigin="10059,-364" coordsize="1021,908">
              <v:shape style="position:absolute;left:10059;top:-364;width:1021;height:908" coordorigin="10059,-364" coordsize="1021,908" path="m10059,-364l11079,-364,11079,544,10059,544,10059,-364xe" filled="t" fillcolor="#D9DADB" stroked="f">
                <v:path arrowok="t"/>
                <v:fill type="solid"/>
              </v:shape>
            </v:group>
            <v:group style="position:absolute;left:10059;top:-364;width:1031;height:2" coordorigin="10059,-364" coordsize="1031,2">
              <v:shape style="position:absolute;left:10059;top:-364;width:1031;height:2" coordorigin="10059,-364" coordsize="1031,0" path="m10059,-364l11089,-364e" filled="f" stroked="t" strokeweight="1pt" strokecolor="#FFFFFF">
                <v:path arrowok="t"/>
              </v:shape>
            </v:group>
            <v:group style="position:absolute;left:11079;top:-354;width:2;height:888" coordorigin="11079,-354" coordsize="2,888">
              <v:shape style="position:absolute;left:11079;top:-354;width:2;height:888" coordorigin="11079,-354" coordsize="0,888" path="m11079,-354l11079,534e" filled="f" stroked="t" strokeweight="1pt" strokecolor="#D9DADB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3.228397pt;margin-top:-18.677582pt;width:455.05pt;height:46.4pt;mso-position-horizontal-relative:page;mso-position-vertical-relative:paragraph;z-index:-5272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1"/>
                    <w:gridCol w:w="860"/>
                    <w:gridCol w:w="850"/>
                    <w:gridCol w:w="850"/>
                    <w:gridCol w:w="1984"/>
                    <w:gridCol w:w="557"/>
                    <w:gridCol w:w="577"/>
                    <w:gridCol w:w="1134"/>
                    <w:gridCol w:w="567"/>
                  </w:tblGrid>
                  <w:tr>
                    <w:trPr>
                      <w:trHeight w:val="454" w:hRule="exact"/>
                    </w:trPr>
                    <w:tc>
                      <w:tcPr>
                        <w:tcW w:w="1691" w:type="dxa"/>
                        <w:vMerge w:val="restart"/>
                        <w:tcBorders>
                          <w:top w:val="single" w:sz="8" w:space="0" w:color="FFFFFF"/>
                          <w:left w:val="single" w:sz="8" w:space="0" w:color="CCDCEC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00" w:lineRule="exact" w:before="10"/>
                          <w:ind w:right="0"/>
                          <w:jc w:val="left"/>
                          <w:rPr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right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180" w:lineRule="exact"/>
                          <w:ind w:left="591" w:right="591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Artikel Code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2561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66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Schlauch / Hose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6"/>
                          <w:ind w:left="35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Flansch / Flange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57" w:type="dxa"/>
                        <w:vMerge w:val="restart"/>
                        <w:tcBorders>
                          <w:top w:val="single" w:sz="8" w:space="0" w:color="FFFFFF"/>
                          <w:left w:val="single" w:sz="8" w:space="0" w:color="FFFFFF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227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80" w:lineRule="exact" w:before="53"/>
                          <w:ind w:left="1001" w:right="0" w:hanging="792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Abmessung / Dimension mm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454" w:hRule="exact"/>
                    </w:trPr>
                    <w:tc>
                      <w:tcPr>
                        <w:tcW w:w="1691" w:type="dxa"/>
                        <w:vMerge/>
                        <w:tcBorders>
                          <w:left w:val="single" w:sz="8" w:space="0" w:color="CCDCEC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860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6"/>
                          <w:ind w:left="300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DN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80" w:lineRule="exact" w:before="43"/>
                          <w:ind w:left="161" w:right="0" w:firstLine="88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Inch Inches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25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Size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913" w:right="91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F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57" w:type="dxa"/>
                        <w:vMerge/>
                        <w:tcBorders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215" w:right="19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tabs>
                            <w:tab w:pos="785" w:val="left" w:leader="none"/>
                          </w:tabs>
                          <w:spacing w:line="240" w:lineRule="auto" w:before="127"/>
                          <w:ind w:left="21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B</w:t>
                          <w:tab/>
                          <w:t>A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189" w:right="19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502.44101pt;margin-top:32.846416pt;width:52.55pt;height:227.3pt;mso-position-horizontal-relative:page;mso-position-vertical-relative:paragraph;z-index:-5271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0"/>
                  </w:tblGrid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7"/>
                          <w:ind w:left="453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9,55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6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13,45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6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21,92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36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22,69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6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25,05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453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9,41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6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15,33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36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29,73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6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14,25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6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21,92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6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34,43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6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22,86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36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36,77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6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41,15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28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112,66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6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71,99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b/>
          <w:w w:val="95"/>
          <w:sz w:val="16"/>
        </w:rPr>
        <w:t>Euro</w:t>
      </w:r>
      <w:r>
        <w:rPr>
          <w:rFonts w:ascii="Arial"/>
          <w:sz w:val="16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8"/>
        <w:rPr>
          <w:sz w:val="26"/>
          <w:szCs w:val="26"/>
        </w:rPr>
      </w:pPr>
    </w:p>
    <w:tbl>
      <w:tblPr>
        <w:tblW w:w="0" w:type="auto"/>
        <w:jc w:val="left"/>
        <w:tblInd w:w="1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6"/>
        <w:gridCol w:w="848"/>
        <w:gridCol w:w="848"/>
        <w:gridCol w:w="848"/>
        <w:gridCol w:w="1978"/>
        <w:gridCol w:w="565"/>
        <w:gridCol w:w="565"/>
        <w:gridCol w:w="565"/>
        <w:gridCol w:w="565"/>
        <w:gridCol w:w="565"/>
      </w:tblGrid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4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F90P0808I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290" w:right="30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2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292" w:right="30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702" w:right="77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222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31.7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72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4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F90P0812I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290" w:right="30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2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292" w:right="30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702" w:right="77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222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41.3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72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4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F90P1008I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290" w:right="30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2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5/8”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292" w:right="30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702" w:right="77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222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31.7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4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F90P1012I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290" w:right="30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2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5/8”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292" w:right="30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702" w:right="77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222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41.3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59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4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F90P1208I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290" w:right="30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2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292" w:right="30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702" w:right="77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222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31.7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98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4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F90P1212I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290" w:right="30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2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292" w:right="30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702" w:right="77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222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41.3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62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98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4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F90P1216I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290" w:right="30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2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292" w:right="30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702" w:right="7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222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47.6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67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98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4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F90P1612I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290" w:right="30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271" w:right="30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292" w:right="30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702" w:right="77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222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41.3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64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77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132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8"/>
              <w:ind w:left="4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F90P1616I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8"/>
              <w:ind w:left="290" w:right="30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271" w:right="30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292" w:right="30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702" w:right="7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222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47.6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77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132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9"/>
              <w:ind w:left="4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F90P1620I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9"/>
              <w:ind w:left="290" w:right="30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8"/>
              <w:ind w:left="271" w:right="30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8"/>
              <w:ind w:left="292" w:right="30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697" w:right="80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222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54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76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77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132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0"/>
              <w:ind w:left="4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F90P2016I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0"/>
              <w:ind w:left="290" w:right="30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9"/>
              <w:ind w:left="1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9"/>
              <w:ind w:left="292" w:right="30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8"/>
              <w:ind w:left="702" w:right="7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8"/>
              <w:ind w:left="222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8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47.6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87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89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1"/>
              <w:ind w:left="4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F90P2020I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1"/>
              <w:ind w:left="290" w:right="30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0"/>
              <w:ind w:left="1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0"/>
              <w:ind w:left="292" w:right="30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9"/>
              <w:ind w:left="697" w:right="80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9"/>
              <w:ind w:left="222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8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54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8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93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89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2"/>
              <w:ind w:left="4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F90P2024I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1"/>
              <w:ind w:left="290" w:right="30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1"/>
              <w:ind w:left="1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1"/>
              <w:ind w:left="292" w:right="30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0"/>
              <w:ind w:left="697" w:right="80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0"/>
              <w:ind w:left="222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9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63.5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9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97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8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89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8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3"/>
              <w:ind w:left="4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F90P2424I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2"/>
              <w:ind w:left="290" w:right="30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2"/>
              <w:ind w:left="1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2"/>
              <w:ind w:left="292" w:right="30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1"/>
              <w:ind w:left="697" w:right="80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0"/>
              <w:ind w:left="222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0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63.5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0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111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9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101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9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172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4"/>
              <w:ind w:left="4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F90P2432I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3"/>
              <w:ind w:left="290" w:right="30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3"/>
              <w:ind w:left="1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2"/>
              <w:ind w:left="292" w:right="30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2"/>
              <w:ind w:left="702" w:right="7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1"/>
              <w:ind w:left="222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79.4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1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126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0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101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0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172</w:t>
            </w:r>
          </w:p>
        </w:tc>
      </w:tr>
      <w:tr>
        <w:trPr>
          <w:trHeight w:val="283" w:hRule="exact"/>
        </w:trPr>
        <w:tc>
          <w:tcPr>
            <w:tcW w:w="169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5"/>
              <w:ind w:left="4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F90P3232I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4"/>
              <w:ind w:left="290" w:right="30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</w:t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4"/>
              <w:ind w:left="271" w:right="30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3"/>
              <w:ind w:left="292" w:right="30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197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3"/>
              <w:ind w:left="702" w:right="7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2"/>
              <w:ind w:left="222" w:right="22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2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79.4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2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128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1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144</w:t>
            </w:r>
          </w:p>
        </w:tc>
        <w:tc>
          <w:tcPr>
            <w:tcW w:w="565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1"/>
              <w:ind w:left="1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224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716" w:footer="480" w:top="1460" w:bottom="680" w:left="740" w:right="8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0"/>
        <w:rPr>
          <w:sz w:val="28"/>
          <w:szCs w:val="28"/>
        </w:rPr>
      </w:pPr>
    </w:p>
    <w:p>
      <w:pPr>
        <w:spacing w:before="89"/>
        <w:ind w:left="6381" w:right="3213" w:firstLine="0"/>
        <w:jc w:val="center"/>
        <w:rPr>
          <w:rFonts w:ascii="Arial" w:hAnsi="Arial" w:cs="Arial" w:eastAsia="Arial"/>
          <w:sz w:val="13"/>
          <w:szCs w:val="13"/>
        </w:rPr>
      </w:pPr>
      <w:r>
        <w:rPr/>
        <w:pict>
          <v:group style="position:absolute;margin-left:42.019592pt;margin-top:-40.398117pt;width:512.25pt;height:199.45pt;mso-position-horizontal-relative:page;mso-position-vertical-relative:paragraph;z-index:-5269" coordorigin="840,-808" coordsize="10245,3989">
            <v:group style="position:absolute;left:850;top:-798;width:10225;height:2" coordorigin="850,-798" coordsize="10225,2">
              <v:shape style="position:absolute;left:850;top:-798;width:10225;height:2" coordorigin="850,-798" coordsize="10225,0" path="m850,-798l11075,-798e" filled="f" stroked="t" strokeweight="1.000232pt" strokecolor="#CCDCEC">
                <v:path arrowok="t"/>
              </v:shape>
            </v:group>
            <v:group style="position:absolute;left:860;top:-788;width:2;height:3949" coordorigin="860,-788" coordsize="2,3949">
              <v:shape style="position:absolute;left:860;top:-788;width:2;height:3949" coordorigin="860,-788" coordsize="0,3949" path="m860,3161l860,-788e" filled="f" stroked="t" strokeweight="1pt" strokecolor="#CCDCEC">
                <v:path arrowok="t"/>
              </v:shape>
            </v:group>
            <v:group style="position:absolute;left:4262;top:-788;width:2;height:3949" coordorigin="4262,-788" coordsize="2,3949">
              <v:shape style="position:absolute;left:4262;top:-788;width:2;height:3949" coordorigin="4262,-788" coordsize="0,3949" path="m4262,3161l4262,-788e" filled="f" stroked="t" strokeweight="1pt" strokecolor="#CCDCEC">
                <v:path arrowok="t"/>
              </v:shape>
            </v:group>
            <v:group style="position:absolute;left:11065;top:-788;width:2;height:3949" coordorigin="11065,-788" coordsize="2,3949">
              <v:shape style="position:absolute;left:11065;top:-788;width:2;height:3949" coordorigin="11065,-788" coordsize="0,3949" path="m11065,3161l11065,-788e" filled="f" stroked="t" strokeweight="1pt" strokecolor="#CCDCEC">
                <v:path arrowok="t"/>
              </v:shape>
            </v:group>
            <v:group style="position:absolute;left:850;top:3171;width:10225;height:2" coordorigin="850,3171" coordsize="10225,2">
              <v:shape style="position:absolute;left:850;top:3171;width:10225;height:2" coordorigin="850,3171" coordsize="10225,0" path="m850,3171l11075,3171e" filled="f" stroked="t" strokeweight="1.000059pt" strokecolor="#CCDCEC">
                <v:path arrowok="t"/>
              </v:shape>
            </v:group>
            <v:group style="position:absolute;left:6086;top:770;width:2;height:355" coordorigin="6086,770" coordsize="2,355">
              <v:shape style="position:absolute;left:6086;top:770;width:2;height:355" coordorigin="6086,770" coordsize="0,355" path="m6086,770l6086,1125e" filled="f" stroked="t" strokeweight=".6191pt" strokecolor="#000000">
                <v:path arrowok="t"/>
              </v:shape>
            </v:group>
            <v:group style="position:absolute;left:9106;top:1856;width:163;height:163" coordorigin="9106,1856" coordsize="163,163">
              <v:shape style="position:absolute;left:9106;top:1856;width:163;height:163" coordorigin="9106,1856" coordsize="163,163" path="m9268,1856l9106,2018e" filled="f" stroked="t" strokeweight=".619pt" strokecolor="#000000">
                <v:path arrowok="t"/>
              </v:shape>
            </v:group>
            <v:group style="position:absolute;left:8880;top:1614;width:147;height:147" coordorigin="8880,1614" coordsize="147,147">
              <v:shape style="position:absolute;left:8880;top:1614;width:147;height:147" coordorigin="8880,1614" coordsize="147,147" path="m8880,1760l9027,1614e" filled="f" stroked="t" strokeweight=".19pt" strokecolor="#020A0B">
                <v:path arrowok="t"/>
              </v:shape>
            </v:group>
            <v:group style="position:absolute;left:8894;top:1596;width:116;height:116" coordorigin="8894,1596" coordsize="116,116">
              <v:shape style="position:absolute;left:8894;top:1596;width:116;height:116" coordorigin="8894,1596" coordsize="116,116" path="m8894,1712l9009,1596e" filled="f" stroked="t" strokeweight=".19pt" strokecolor="#020A0B">
                <v:path arrowok="t"/>
              </v:shape>
            </v:group>
            <v:group style="position:absolute;left:7634;top:1203;width:357;height:2" coordorigin="7634,1203" coordsize="357,2">
              <v:shape style="position:absolute;left:7634;top:1203;width:357;height:2" coordorigin="7634,1203" coordsize="357,0" path="m7634,1203l7991,1203e" filled="f" stroked="t" strokeweight=".999pt" strokecolor="#00519E">
                <v:path arrowok="t"/>
              </v:shape>
            </v:group>
            <v:group style="position:absolute;left:6086;top:1125;width:1906;height:2" coordorigin="6086,1125" coordsize="1906,2">
              <v:shape style="position:absolute;left:6086;top:1125;width:1906;height:2" coordorigin="6086,1125" coordsize="1906,0" path="m6086,1125l7991,1125e" filled="f" stroked="t" strokeweight=".999pt" strokecolor="#00519E">
                <v:path arrowok="t"/>
              </v:shape>
            </v:group>
            <v:group style="position:absolute;left:6086;top:1155;width:28;height:28" coordorigin="6086,1155" coordsize="28,28">
              <v:shape style="position:absolute;left:6086;top:1155;width:28;height:28" coordorigin="6086,1155" coordsize="28,28" path="m6086,1155l6086,1170,6098,1182,6114,1182e" filled="f" stroked="t" strokeweight=".999pt" strokecolor="#00519E">
                <v:path arrowok="t"/>
              </v:shape>
            </v:group>
            <v:group style="position:absolute;left:6076;top:1140;width:20;height:2" coordorigin="6076,1140" coordsize="20,2">
              <v:shape style="position:absolute;left:6076;top:1140;width:20;height:2" coordorigin="6076,1140" coordsize="20,0" path="m6076,1140l6096,1140e" filled="f" stroked="t" strokeweight="1.472pt" strokecolor="#00519E">
                <v:path arrowok="t"/>
              </v:shape>
            </v:group>
            <v:group style="position:absolute;left:6967;top:1182;width:83;height:12" coordorigin="6967,1182" coordsize="83,12">
              <v:shape style="position:absolute;left:6967;top:1182;width:83;height:12" coordorigin="6967,1182" coordsize="83,12" path="m6967,1182l7049,1194e" filled="f" stroked="t" strokeweight=".999pt" strokecolor="#00519E">
                <v:path arrowok="t"/>
              </v:shape>
            </v:group>
            <v:group style="position:absolute;left:6513;top:1182;width:83;height:12" coordorigin="6513,1182" coordsize="83,12">
              <v:shape style="position:absolute;left:6513;top:1182;width:83;height:12" coordorigin="6513,1182" coordsize="83,12" path="m6513,1182l6595,1194e" filled="f" stroked="t" strokeweight=".999pt" strokecolor="#00519E">
                <v:path arrowok="t"/>
              </v:shape>
            </v:group>
            <v:group style="position:absolute;left:6114;top:1182;width:396;height:12" coordorigin="6114,1182" coordsize="396,12">
              <v:shape style="position:absolute;left:6114;top:1182;width:396;height:12" coordorigin="6114,1182" coordsize="396,12" path="m6114,1182l6395,1182,6481,1194,6505,1194,6508,1194,6509,1192,6509,1190e" filled="f" stroked="t" strokeweight=".999pt" strokecolor="#00519E">
                <v:path arrowok="t"/>
              </v:shape>
            </v:group>
            <v:group style="position:absolute;left:6499;top:1188;width:20;height:2" coordorigin="6499,1188" coordsize="20,2">
              <v:shape style="position:absolute;left:6499;top:1188;width:20;height:2" coordorigin="6499,1188" coordsize="20,0" path="m6499,1188l6519,1188e" filled="f" stroked="t" strokeweight=".222pt" strokecolor="#00519E">
                <v:path arrowok="t"/>
              </v:shape>
            </v:group>
            <v:group style="position:absolute;left:6509;top:1182;width:5;height:4" coordorigin="6509,1182" coordsize="5,4">
              <v:shape style="position:absolute;left:6509;top:1182;width:5;height:4" coordorigin="6509,1182" coordsize="5,4" path="m6513,1182l6512,1182,6510,1182,6510,1183,6510,1184,6509,1185,6509,1186e" filled="f" stroked="t" strokeweight=".999pt" strokecolor="#00519E">
                <v:path arrowok="t"/>
              </v:shape>
            </v:group>
            <v:group style="position:absolute;left:6595;top:1190;width:28;height:4" coordorigin="6595,1190" coordsize="28,4">
              <v:shape style="position:absolute;left:6595;top:1190;width:28;height:4" coordorigin="6595,1190" coordsize="28,4" path="m6595,1194l6619,1194,6621,1194,6623,1192,6623,1190e" filled="f" stroked="t" strokeweight=".999pt" strokecolor="#00519E">
                <v:path arrowok="t"/>
              </v:shape>
            </v:group>
            <v:group style="position:absolute;left:6613;top:1188;width:20;height:2" coordorigin="6613,1188" coordsize="20,2">
              <v:shape style="position:absolute;left:6613;top:1188;width:20;height:2" coordorigin="6613,1188" coordsize="20,0" path="m6613,1188l6633,1188e" filled="f" stroked="t" strokeweight=".222pt" strokecolor="#00519E">
                <v:path arrowok="t"/>
              </v:shape>
            </v:group>
            <v:group style="position:absolute;left:6626;top:1182;width:110;height:12" coordorigin="6626,1182" coordsize="110,12">
              <v:shape style="position:absolute;left:6626;top:1182;width:110;height:12" coordorigin="6626,1182" coordsize="110,12" path="m6626,1182l6708,1194,6733,1194,6734,1194,6736,1192,6736,1190e" filled="f" stroked="t" strokeweight=".999pt" strokecolor="#00519E">
                <v:path arrowok="t"/>
              </v:shape>
            </v:group>
            <v:group style="position:absolute;left:6726;top:1188;width:20;height:2" coordorigin="6726,1188" coordsize="20,2">
              <v:shape style="position:absolute;left:6726;top:1188;width:20;height:2" coordorigin="6726,1188" coordsize="20,0" path="m6726,1188l6746,1188e" filled="f" stroked="t" strokeweight=".222pt" strokecolor="#00519E">
                <v:path arrowok="t"/>
              </v:shape>
            </v:group>
            <v:group style="position:absolute;left:6740;top:1182;width:110;height:12" coordorigin="6740,1182" coordsize="110,12">
              <v:shape style="position:absolute;left:6740;top:1182;width:110;height:12" coordorigin="6740,1182" coordsize="110,12" path="m6740,1182l6822,1194,6846,1194,6849,1194,6849,1192,6849,1190,6849,1186e" filled="f" stroked="t" strokeweight=".999pt" strokecolor="#00519E">
                <v:path arrowok="t"/>
              </v:shape>
            </v:group>
            <v:group style="position:absolute;left:6854;top:1182;width:110;height:12" coordorigin="6854,1182" coordsize="110,12">
              <v:shape style="position:absolute;left:6854;top:1182;width:110;height:12" coordorigin="6854,1182" coordsize="110,12" path="m6854,1182l6936,1194,6960,1194,6962,1194,6964,1192,6964,1190,6964,1186e" filled="f" stroked="t" strokeweight=".999pt" strokecolor="#00519E">
                <v:path arrowok="t"/>
              </v:shape>
            </v:group>
            <v:group style="position:absolute;left:6964;top:1182;width:4;height:4" coordorigin="6964,1182" coordsize="4,4">
              <v:shape style="position:absolute;left:6964;top:1182;width:4;height:4" coordorigin="6964,1182" coordsize="4,4" path="m6967,1182l6966,1182,6965,1182,6964,1183,6964,1184,6964,1185,6964,1186e" filled="f" stroked="t" strokeweight=".999pt" strokecolor="#00519E">
                <v:path arrowok="t"/>
              </v:shape>
            </v:group>
            <v:group style="position:absolute;left:6849;top:1182;width:5;height:4" coordorigin="6849,1182" coordsize="5,4">
              <v:shape style="position:absolute;left:6849;top:1182;width:5;height:4" coordorigin="6849,1182" coordsize="5,4" path="m6854,1182l6853,1182,6851,1182,6851,1183,6850,1184,6849,1185,6849,1186e" filled="f" stroked="t" strokeweight=".999pt" strokecolor="#00519E">
                <v:path arrowok="t"/>
              </v:shape>
            </v:group>
            <v:group style="position:absolute;left:6736;top:1182;width:4;height:4" coordorigin="6736,1182" coordsize="4,4">
              <v:shape style="position:absolute;left:6736;top:1182;width:4;height:4" coordorigin="6736,1182" coordsize="4,4" path="m6740,1182l6739,1182,6738,1182,6737,1183,6736,1184,6736,1185,6736,1186e" filled="f" stroked="t" strokeweight=".999pt" strokecolor="#00519E">
                <v:path arrowok="t"/>
              </v:shape>
            </v:group>
            <v:group style="position:absolute;left:6623;top:1182;width:4;height:4" coordorigin="6623,1182" coordsize="4,4">
              <v:shape style="position:absolute;left:6623;top:1182;width:4;height:4" coordorigin="6623,1182" coordsize="4,4" path="m6626,1182l6626,1182,6625,1182,6624,1183,6623,1184,6623,1185,6623,1186e" filled="f" stroked="t" strokeweight=".999pt" strokecolor="#00519E">
                <v:path arrowok="t"/>
              </v:shape>
            </v:group>
            <v:group style="position:absolute;left:7394;top:1305;width:138;height:2" coordorigin="7394,1305" coordsize="138,2">
              <v:shape style="position:absolute;left:7394;top:1305;width:138;height:2" coordorigin="7394,1305" coordsize="138,0" path="m7394,1305l7531,1305e" filled="f" stroked="t" strokeweight=".999pt" strokecolor="#00519E">
                <v:path arrowok="t"/>
              </v:shape>
            </v:group>
            <v:group style="position:absolute;left:7049;top:1186;width:28;height:8" coordorigin="7049,1186" coordsize="28,8">
              <v:shape style="position:absolute;left:7049;top:1186;width:28;height:8" coordorigin="7049,1186" coordsize="28,8" path="m7049,1194l7073,1194,7075,1194,7077,1192,7077,1190,7077,1186e" filled="f" stroked="t" strokeweight=".999pt" strokecolor="#00519E">
                <v:path arrowok="t"/>
              </v:shape>
            </v:group>
            <v:group style="position:absolute;left:7080;top:1182;width:114;height:12" coordorigin="7080,1182" coordsize="114,12">
              <v:shape style="position:absolute;left:7080;top:1182;width:114;height:12" coordorigin="7080,1182" coordsize="114,12" path="m7080,1182l7163,1194,7194,1194e" filled="f" stroked="t" strokeweight=".999pt" strokecolor="#00519E">
                <v:path arrowok="t"/>
              </v:shape>
            </v:group>
            <v:group style="position:absolute;left:7194;top:1194;width:28;height:28" coordorigin="7194,1194" coordsize="28,28">
              <v:shape style="position:absolute;left:7194;top:1194;width:28;height:28" coordorigin="7194,1194" coordsize="28,28" path="m7221,1222l7221,1206,7209,1194,7194,1194e" filled="f" stroked="t" strokeweight=".999pt" strokecolor="#00519E">
                <v:path arrowok="t"/>
              </v:shape>
            </v:group>
            <v:group style="position:absolute;left:7221;top:1222;width:66;height:54" coordorigin="7221,1222" coordsize="66,54">
              <v:shape style="position:absolute;left:7221;top:1222;width:66;height:54" coordorigin="7221,1222" coordsize="66,54" path="m7221,1222l7221,1275,7287,1275e" filled="f" stroked="t" strokeweight=".999pt" strokecolor="#00519E">
                <v:path arrowok="t"/>
              </v:shape>
            </v:group>
            <v:group style="position:absolute;left:7287;top:1207;width:12;height:68" coordorigin="7287,1207" coordsize="12,68">
              <v:shape style="position:absolute;left:7287;top:1207;width:12;height:68" coordorigin="7287,1207" coordsize="12,68" path="m7299,1207l7287,1275e" filled="f" stroked="t" strokeweight=".999pt" strokecolor="#00519E">
                <v:path arrowok="t"/>
              </v:shape>
            </v:group>
            <v:group style="position:absolute;left:7299;top:1199;width:10;height:8" coordorigin="7299,1199" coordsize="10,8">
              <v:shape style="position:absolute;left:7299;top:1199;width:10;height:8" coordorigin="7299,1199" coordsize="10,8" path="m7309,1199l7304,1199,7300,1203,7299,1207e" filled="f" stroked="t" strokeweight=".999pt" strokecolor="#00519E">
                <v:path arrowok="t"/>
              </v:shape>
            </v:group>
            <v:group style="position:absolute;left:7309;top:1199;width:75;height:2" coordorigin="7309,1199" coordsize="75,2">
              <v:shape style="position:absolute;left:7309;top:1199;width:75;height:2" coordorigin="7309,1199" coordsize="75,0" path="m7309,1199l7383,1199e" filled="f" stroked="t" strokeweight=".999pt" strokecolor="#00519E">
                <v:path arrowok="t"/>
              </v:shape>
            </v:group>
            <v:group style="position:absolute;left:7383;top:1199;width:11;height:10" coordorigin="7383,1199" coordsize="11,10">
              <v:shape style="position:absolute;left:7383;top:1199;width:11;height:10" coordorigin="7383,1199" coordsize="11,10" path="m7394,1209l7394,1204,7389,1199,7383,1199e" filled="f" stroked="t" strokeweight=".999pt" strokecolor="#00519E">
                <v:path arrowok="t"/>
              </v:shape>
            </v:group>
            <v:group style="position:absolute;left:7394;top:1209;width:2;height:97" coordorigin="7394,1209" coordsize="2,97">
              <v:shape style="position:absolute;left:7394;top:1209;width:2;height:97" coordorigin="7394,1209" coordsize="0,97" path="m7394,1209l7394,1305e" filled="f" stroked="t" strokeweight=".999pt" strokecolor="#00519E">
                <v:path arrowok="t"/>
              </v:shape>
            </v:group>
            <v:group style="position:absolute;left:7077;top:1182;width:4;height:4" coordorigin="7077,1182" coordsize="4,4">
              <v:shape style="position:absolute;left:7077;top:1182;width:4;height:4" coordorigin="7077,1182" coordsize="4,4" path="m7080,1182l7080,1182,7079,1182,7078,1183,7077,1184,7077,1185,7077,1186e" filled="f" stroked="t" strokeweight=".999pt" strokecolor="#00519E">
                <v:path arrowok="t"/>
              </v:shape>
            </v:group>
            <v:group style="position:absolute;left:7531;top:1203;width:104;height:103" coordorigin="7531,1203" coordsize="104,103">
              <v:shape style="position:absolute;left:7531;top:1203;width:104;height:103" coordorigin="7531,1203" coordsize="104,103" path="m7531,1305l7634,1203e" filled="f" stroked="t" strokeweight=".999pt" strokecolor="#00519E">
                <v:path arrowok="t"/>
              </v:shape>
            </v:group>
            <v:group style="position:absolute;left:8748;top:1999;width:46;height:47" coordorigin="8748,1999" coordsize="46,47">
              <v:shape style="position:absolute;left:8748;top:1999;width:46;height:47" coordorigin="8748,1999" coordsize="46,47" path="m8794,1999l8748,2045e" filled="f" stroked="t" strokeweight=".999pt" strokecolor="#00519E">
                <v:path arrowok="t"/>
              </v:shape>
            </v:group>
            <v:group style="position:absolute;left:8962;top:2080;width:83;height:83" coordorigin="8962,2080" coordsize="83,83">
              <v:shape style="position:absolute;left:8962;top:2080;width:83;height:83" coordorigin="8962,2080" coordsize="83,83" path="m9045,2080l8962,2163e" filled="f" stroked="t" strokeweight=".619pt" strokecolor="#000000">
                <v:path arrowok="t"/>
              </v:shape>
            </v:group>
            <v:group style="position:absolute;left:8748;top:2045;width:165;height:166" coordorigin="8748,2045" coordsize="165,166">
              <v:shape style="position:absolute;left:8748;top:2045;width:165;height:166" coordorigin="8748,2045" coordsize="165,166" path="m8748,2045l8748,2070,8889,2211,8913,2211e" filled="f" stroked="t" strokeweight=".999pt" strokecolor="#00519E">
                <v:path arrowok="t"/>
              </v:shape>
            </v:group>
            <v:group style="position:absolute;left:8880;top:1712;width:14;height:49" coordorigin="8880,1712" coordsize="14,49">
              <v:shape style="position:absolute;left:8880;top:1712;width:14;height:49" coordorigin="8880,1712" coordsize="14,49" path="m8894,1712l8880,1760e" filled="f" stroked="t" strokeweight=".999pt" strokecolor="#00519E">
                <v:path arrowok="t"/>
              </v:shape>
            </v:group>
            <v:group style="position:absolute;left:9102;top:1835;width:147;height:147" coordorigin="9102,1835" coordsize="147,147">
              <v:shape style="position:absolute;left:9102;top:1835;width:147;height:147" coordorigin="9102,1835" coordsize="147,147" path="m9102,1982l9248,1835e" filled="f" stroked="t" strokeweight=".19pt" strokecolor="#020A0B">
                <v:path arrowok="t"/>
              </v:shape>
            </v:group>
            <v:group style="position:absolute;left:8680;top:1847;width:115;height:115" coordorigin="8680,1847" coordsize="115,115">
              <v:shape style="position:absolute;left:8680;top:1847;width:115;height:115" coordorigin="8680,1847" coordsize="115,115" path="m8680,1847l8794,1961e" filled="f" stroked="t" strokeweight=".999pt" strokecolor="#00519E">
                <v:path arrowok="t"/>
              </v:shape>
            </v:group>
            <v:group style="position:absolute;left:8681;top:1608;width:2;height:239" coordorigin="8681,1608" coordsize="2,239">
              <v:shape style="position:absolute;left:8681;top:1608;width:2;height:239" coordorigin="8681,1608" coordsize="0,239" path="m8681,1846l8681,1608e" filled="f" stroked="t" strokeweight=".999pt" strokecolor="#00519E">
                <v:path arrowok="t"/>
              </v:shape>
            </v:group>
            <v:group style="position:absolute;left:8880;top:1760;width:222;height:222" coordorigin="8880,1760" coordsize="222,222">
              <v:shape style="position:absolute;left:8880;top:1760;width:222;height:222" coordorigin="8880,1760" coordsize="222,222" path="m8880,1760l9102,1982e" filled="f" stroked="t" strokeweight=".999pt" strokecolor="#00519E">
                <v:path arrowok="t"/>
              </v:shape>
            </v:group>
            <v:group style="position:absolute;left:8794;top:1963;width:8;height:36" coordorigin="8794,1963" coordsize="8,36">
              <v:shape style="position:absolute;left:8794;top:1963;width:8;height:36" coordorigin="8794,1963" coordsize="8,36" path="m8794,1999l8802,1981,8796,1963e" filled="f" stroked="t" strokeweight=".999pt" strokecolor="#00519E">
                <v:path arrowok="t"/>
              </v:shape>
            </v:group>
            <v:group style="position:absolute;left:8906;top:2021;width:58;height:58" coordorigin="8906,2021" coordsize="58,58">
              <v:shape style="position:absolute;left:8906;top:2021;width:58;height:58" coordorigin="8906,2021" coordsize="58,58" path="m8964,2021l8906,2079e" filled="f" stroked="t" strokeweight=".999pt" strokecolor="#00519E">
                <v:path arrowok="t"/>
              </v:shape>
            </v:group>
            <v:group style="position:absolute;left:9102;top:1982;width:2;height:41" coordorigin="9102,1982" coordsize="2,41">
              <v:shape style="position:absolute;left:9102;top:1982;width:2;height:41" coordorigin="9102,1982" coordsize="0,41" path="m9102,2022l9102,1982e" filled="f" stroked="t" strokeweight=".999pt" strokecolor="#00519E">
                <v:path arrowok="t"/>
              </v:shape>
            </v:group>
            <v:group style="position:absolute;left:8968;top:2013;width:36;height:8" coordorigin="8968,2013" coordsize="36,8">
              <v:shape style="position:absolute;left:8968;top:2013;width:36;height:8" coordorigin="8968,2013" coordsize="36,8" path="m9004,2021l8986,2013,8968,2018e" filled="f" stroked="t" strokeweight=".999pt" strokecolor="#00519E">
                <v:path arrowok="t"/>
              </v:shape>
            </v:group>
            <v:group style="position:absolute;left:9004;top:2021;width:50;height:50" coordorigin="9004,2021" coordsize="50,50">
              <v:shape style="position:absolute;left:9004;top:2021;width:50;height:50" coordorigin="9004,2021" coordsize="50,50" path="m9004,2021l9053,2071e" filled="f" stroked="t" strokeweight=".999pt" strokecolor="#00519E">
                <v:path arrowok="t"/>
              </v:shape>
            </v:group>
            <v:group style="position:absolute;left:8906;top:2118;width:50;height:50" coordorigin="8906,2118" coordsize="50,50">
              <v:shape style="position:absolute;left:8906;top:2118;width:50;height:50" coordorigin="8906,2118" coordsize="50,50" path="m8906,2118l8956,2168e" filled="f" stroked="t" strokeweight=".999pt" strokecolor="#00519E">
                <v:path arrowok="t"/>
              </v:shape>
            </v:group>
            <v:group style="position:absolute;left:8898;top:2079;width:8;height:36" coordorigin="8898,2079" coordsize="8,36">
              <v:shape style="position:absolute;left:8898;top:2079;width:8;height:36" coordorigin="8898,2079" coordsize="8,36" path="m8906,2079l8898,2096,8903,2114e" filled="f" stroked="t" strokeweight=".999pt" strokecolor="#00519E">
                <v:path arrowok="t"/>
              </v:shape>
            </v:group>
            <v:group style="position:absolute;left:8477;top:1404;width:204;height:204" coordorigin="8477,1404" coordsize="204,204">
              <v:shape style="position:absolute;left:8477;top:1404;width:204;height:204" coordorigin="8477,1404" coordsize="204,204" path="m8477,1404l8681,1608e" filled="f" stroked="t" strokeweight=".999pt" strokecolor="#00519E">
                <v:path arrowok="t"/>
              </v:shape>
            </v:group>
            <v:group style="position:absolute;left:8532;top:1349;width:363;height:363" coordorigin="8532,1349" coordsize="363,363">
              <v:shape style="position:absolute;left:8532;top:1349;width:363;height:363" coordorigin="8532,1349" coordsize="363,363" path="m8532,1349l8894,1711e" filled="f" stroked="t" strokeweight=".999pt" strokecolor="#00519E">
                <v:path arrowok="t"/>
              </v:shape>
            </v:group>
            <v:group style="position:absolute;left:7991;top:1203;width:487;height:202" coordorigin="7991,1203" coordsize="487,202">
              <v:shape style="position:absolute;left:7991;top:1203;width:487;height:202" coordorigin="7991,1203" coordsize="487,202" path="m8477,1404l8416,1350,8350,1304,8279,1266,8204,1237,8126,1216,8045,1205,8018,1203,7991,1203e" filled="f" stroked="t" strokeweight=".999pt" strokecolor="#00519E">
                <v:path arrowok="t"/>
              </v:shape>
            </v:group>
            <v:group style="position:absolute;left:7991;top:1125;width:541;height:224" coordorigin="7991,1125" coordsize="541,224">
              <v:shape style="position:absolute;left:7991;top:1125;width:541;height:224" coordorigin="7991,1125" coordsize="541,224" path="m8532,1349l8487,1308,8440,1271,8364,1222,8283,1183,8199,1154,8111,1135,8052,1128,8021,1126,7991,1125e" filled="f" stroked="t" strokeweight=".999pt" strokecolor="#00519E">
                <v:path arrowok="t"/>
              </v:shape>
            </v:group>
            <v:group style="position:absolute;left:7634;top:721;width:357;height:2" coordorigin="7634,721" coordsize="357,2">
              <v:shape style="position:absolute;left:7634;top:721;width:357;height:2" coordorigin="7634,721" coordsize="357,0" path="m7634,721l7991,721e" filled="f" stroked="t" strokeweight=".619pt" strokecolor="#000000">
                <v:path arrowok="t"/>
              </v:shape>
            </v:group>
            <v:group style="position:absolute;left:6736;top:733;width:2;height:230" coordorigin="6736,733" coordsize="2,230">
              <v:shape style="position:absolute;left:6736;top:733;width:2;height:230" coordorigin="6736,733" coordsize="0,230" path="m6736,733l6736,962e" filled="f" stroked="t" strokeweight=".19pt" strokecolor="#020A0B">
                <v:path arrowok="t"/>
              </v:shape>
            </v:group>
            <v:group style="position:absolute;left:7394;top:618;width:2;height:345" coordorigin="7394,618" coordsize="2,345">
              <v:shape style="position:absolute;left:7394;top:618;width:2;height:345" coordorigin="7394,618" coordsize="0,345" path="m7394,618l7394,962e" filled="f" stroked="t" strokeweight=".19pt" strokecolor="#020A0B">
                <v:path arrowok="t"/>
              </v:shape>
            </v:group>
            <v:group style="position:absolute;left:7531;top:618;width:2;height:345" coordorigin="7531,618" coordsize="2,345">
              <v:shape style="position:absolute;left:7531;top:618;width:2;height:345" coordorigin="7531,618" coordsize="0,345" path="m7531,618l7531,962e" filled="f" stroked="t" strokeweight=".19pt" strokecolor="#020A0B">
                <v:path arrowok="t"/>
              </v:shape>
            </v:group>
            <v:group style="position:absolute;left:7634;top:721;width:2;height:241" coordorigin="7634,721" coordsize="2,241">
              <v:shape style="position:absolute;left:7634;top:721;width:2;height:241" coordorigin="7634,721" coordsize="0,241" path="m7634,721l7634,962e" filled="f" stroked="t" strokeweight=".19pt" strokecolor="#020A0B">
                <v:path arrowok="t"/>
              </v:shape>
            </v:group>
            <v:group style="position:absolute;left:6395;top:742;width:2;height:221" coordorigin="6395,742" coordsize="2,221">
              <v:shape style="position:absolute;left:6395;top:742;width:2;height:221" coordorigin="6395,742" coordsize="0,221" path="m6395,742l6395,962e" filled="f" stroked="t" strokeweight=".19pt" strokecolor="#020A0B">
                <v:path arrowok="t"/>
              </v:shape>
            </v:group>
            <v:group style="position:absolute;left:6509;top:736;width:2;height:227" coordorigin="6509,736" coordsize="2,227">
              <v:shape style="position:absolute;left:6509;top:736;width:2;height:227" coordorigin="6509,736" coordsize="0,227" path="m6509,736l6509,962e" filled="f" stroked="t" strokeweight=".19pt" strokecolor="#020A0B">
                <v:path arrowok="t"/>
              </v:shape>
            </v:group>
            <v:group style="position:absolute;left:6481;top:729;width:2;height:233" coordorigin="6481,729" coordsize="2,233">
              <v:shape style="position:absolute;left:6481;top:729;width:2;height:233" coordorigin="6481,729" coordsize="0,233" path="m6481,729l6481,962e" filled="f" stroked="t" strokeweight=".19pt" strokecolor="#020A0B">
                <v:path arrowok="t"/>
              </v:shape>
            </v:group>
            <v:group style="position:absolute;left:6595;top:729;width:2;height:233" coordorigin="6595,729" coordsize="2,233">
              <v:shape style="position:absolute;left:6595;top:729;width:2;height:233" coordorigin="6595,729" coordsize="0,233" path="m6595,729l6595,962e" filled="f" stroked="t" strokeweight=".19pt" strokecolor="#020A0B">
                <v:path arrowok="t"/>
              </v:shape>
            </v:group>
            <v:group style="position:absolute;left:7221;top:649;width:2;height:314" coordorigin="7221,649" coordsize="2,314">
              <v:shape style="position:absolute;left:7221;top:649;width:2;height:314" coordorigin="7221,649" coordsize="0,314" path="m7221,649l7221,962e" filled="f" stroked="t" strokeweight=".19pt" strokecolor="#020A0B">
                <v:path arrowok="t"/>
              </v:shape>
            </v:group>
            <v:group style="position:absolute;left:7287;top:649;width:2;height:314" coordorigin="7287,649" coordsize="2,314">
              <v:shape style="position:absolute;left:7287;top:649;width:2;height:314" coordorigin="7287,649" coordsize="0,314" path="m7287,649l7287,962e" filled="f" stroked="t" strokeweight=".19pt" strokecolor="#020A0B">
                <v:path arrowok="t"/>
              </v:shape>
            </v:group>
            <v:group style="position:absolute;left:7162;top:729;width:2;height:233" coordorigin="7162,729" coordsize="2,233">
              <v:shape style="position:absolute;left:7162;top:729;width:2;height:233" coordorigin="7162,729" coordsize="0,233" path="m7162,729l7162,962e" filled="f" stroked="t" strokeweight=".19pt" strokecolor="#020A0B">
                <v:path arrowok="t"/>
              </v:shape>
            </v:group>
            <v:group style="position:absolute;left:7309;top:724;width:2;height:239" coordorigin="7309,724" coordsize="2,239">
              <v:shape style="position:absolute;left:7309;top:724;width:2;height:239" coordorigin="7309,724" coordsize="0,239" path="m7309,724l7309,962e" filled="f" stroked="t" strokeweight=".19pt" strokecolor="#020A0B">
                <v:path arrowok="t"/>
              </v:shape>
            </v:group>
            <v:group style="position:absolute;left:6623;top:736;width:2;height:227" coordorigin="6623,736" coordsize="2,227">
              <v:shape style="position:absolute;left:6623;top:736;width:2;height:227" coordorigin="6623,736" coordsize="0,227" path="m6623,736l6623,962e" filled="f" stroked="t" strokeweight=".19pt" strokecolor="#020A0B">
                <v:path arrowok="t"/>
              </v:shape>
            </v:group>
            <v:group style="position:absolute;left:6849;top:736;width:2;height:227" coordorigin="6849,736" coordsize="2,227">
              <v:shape style="position:absolute;left:6849;top:736;width:2;height:227" coordorigin="6849,736" coordsize="0,227" path="m6849,736l6849,962e" filled="f" stroked="t" strokeweight=".19pt" strokecolor="#020A0B">
                <v:path arrowok="t"/>
              </v:shape>
            </v:group>
            <v:group style="position:absolute;left:6964;top:737;width:2;height:225" coordorigin="6964,737" coordsize="2,225">
              <v:shape style="position:absolute;left:6964;top:737;width:2;height:225" coordorigin="6964,737" coordsize="0,225" path="m6964,737l6964,962e" filled="f" stroked="t" strokeweight=".19pt" strokecolor="#020A0B">
                <v:path arrowok="t"/>
              </v:shape>
            </v:group>
            <v:group style="position:absolute;left:7077;top:736;width:2;height:227" coordorigin="7077,736" coordsize="2,227">
              <v:shape style="position:absolute;left:7077;top:736;width:2;height:227" coordorigin="7077,736" coordsize="0,227" path="m7077,736l7077,962e" filled="f" stroked="t" strokeweight=".19pt" strokecolor="#020A0B">
                <v:path arrowok="t"/>
              </v:shape>
            </v:group>
            <v:group style="position:absolute;left:6708;top:729;width:2;height:233" coordorigin="6708,729" coordsize="2,233">
              <v:shape style="position:absolute;left:6708;top:729;width:2;height:233" coordorigin="6708,729" coordsize="0,233" path="m6708,729l6708,962e" filled="f" stroked="t" strokeweight=".19pt" strokecolor="#020A0B">
                <v:path arrowok="t"/>
              </v:shape>
            </v:group>
            <v:group style="position:absolute;left:6822;top:729;width:2;height:233" coordorigin="6822,729" coordsize="2,233">
              <v:shape style="position:absolute;left:6822;top:729;width:2;height:233" coordorigin="6822,729" coordsize="0,233" path="m6822,729l6822,962e" filled="f" stroked="t" strokeweight=".19pt" strokecolor="#020A0B">
                <v:path arrowok="t"/>
              </v:shape>
            </v:group>
            <v:group style="position:absolute;left:6936;top:729;width:2;height:233" coordorigin="6936,729" coordsize="2,233">
              <v:shape style="position:absolute;left:6936;top:729;width:2;height:233" coordorigin="6936,729" coordsize="0,233" path="m6936,729l6936,962e" filled="f" stroked="t" strokeweight=".19pt" strokecolor="#020A0B">
                <v:path arrowok="t"/>
              </v:shape>
            </v:group>
            <v:group style="position:absolute;left:7049;top:729;width:2;height:233" coordorigin="7049,729" coordsize="2,233">
              <v:shape style="position:absolute;left:7049;top:729;width:2;height:233" coordorigin="7049,729" coordsize="0,233" path="m7049,729l7049,962e" filled="f" stroked="t" strokeweight=".19pt" strokecolor="#020A0B">
                <v:path arrowok="t"/>
              </v:shape>
            </v:group>
            <v:group style="position:absolute;left:6086;top:742;width:28;height:28" coordorigin="6086,742" coordsize="28,28">
              <v:shape style="position:absolute;left:6086;top:742;width:28;height:28" coordorigin="6086,742" coordsize="28,28" path="m6114,742l6098,742,6086,754,6086,769e" filled="f" stroked="t" strokeweight=".619pt" strokecolor="#000000">
                <v:path arrowok="t"/>
              </v:shape>
            </v:group>
            <v:group style="position:absolute;left:6967;top:729;width:83;height:12" coordorigin="6967,729" coordsize="83,12">
              <v:shape style="position:absolute;left:6967;top:729;width:83;height:12" coordorigin="6967,729" coordsize="83,12" path="m6967,741l7049,729e" filled="f" stroked="t" strokeweight=".619pt" strokecolor="#000000">
                <v:path arrowok="t"/>
              </v:shape>
            </v:group>
            <v:group style="position:absolute;left:6513;top:729;width:83;height:12" coordorigin="6513,729" coordsize="83,12">
              <v:shape style="position:absolute;left:6513;top:729;width:83;height:12" coordorigin="6513,729" coordsize="83,12" path="m6513,741l6595,729e" filled="f" stroked="t" strokeweight=".619pt" strokecolor="#000000">
                <v:path arrowok="t"/>
              </v:shape>
            </v:group>
            <v:group style="position:absolute;left:6114;top:729;width:392;height:13" coordorigin="6114,729" coordsize="392,13">
              <v:shape style="position:absolute;left:6114;top:729;width:392;height:13" coordorigin="6114,729" coordsize="392,13" path="m6114,742l6395,742,6481,729,6505,729e" filled="f" stroked="t" strokeweight=".619pt" strokecolor="#000000">
                <v:path arrowok="t"/>
              </v:shape>
            </v:group>
            <v:group style="position:absolute;left:6502;top:735;width:13;height:2" coordorigin="6502,735" coordsize="13,2">
              <v:shape style="position:absolute;left:6502;top:735;width:13;height:2" coordorigin="6502,735" coordsize="13,0" path="m6502,735l6515,735e" filled="f" stroked="t" strokeweight=".224pt" strokecolor="#000000">
                <v:path arrowok="t"/>
              </v:shape>
            </v:group>
            <v:group style="position:absolute;left:6509;top:737;width:5;height:4" coordorigin="6509,737" coordsize="5,4">
              <v:shape style="position:absolute;left:6509;top:737;width:5;height:4" coordorigin="6509,737" coordsize="5,4" path="m6509,737l6509,738,6510,739,6510,740,6510,741,6512,741,6513,741e" filled="f" stroked="t" strokeweight=".619pt" strokecolor="#000000">
                <v:path arrowok="t"/>
              </v:shape>
            </v:group>
            <v:group style="position:absolute;left:6505;top:729;width:4;height:4" coordorigin="6505,729" coordsize="4,4">
              <v:shape style="position:absolute;left:6505;top:729;width:4;height:4" coordorigin="6505,729" coordsize="4,4" path="m6509,733l6509,731,6508,729,6505,729e" filled="f" stroked="t" strokeweight=".619pt" strokecolor="#000000">
                <v:path arrowok="t"/>
              </v:shape>
            </v:group>
            <v:group style="position:absolute;left:6822;top:729;width:25;height:2" coordorigin="6822,729" coordsize="25,2">
              <v:shape style="position:absolute;left:6822;top:729;width:25;height:2" coordorigin="6822,729" coordsize="25,0" path="m6822,729l6846,729e" filled="f" stroked="t" strokeweight=".619pt" strokecolor="#000000">
                <v:path arrowok="t"/>
              </v:shape>
            </v:group>
            <v:group style="position:absolute;left:6849;top:729;width:111;height:12" coordorigin="6849,729" coordsize="111,12">
              <v:shape style="position:absolute;left:6849;top:729;width:111;height:12" coordorigin="6849,729" coordsize="111,12" path="m6849,733l6849,737,6849,738,6850,739,6851,740,6851,741,6853,741,6854,741,6936,729,6960,729e" filled="f" stroked="t" strokeweight=".619pt" strokecolor="#000000">
                <v:path arrowok="t"/>
              </v:shape>
            </v:group>
            <v:group style="position:absolute;left:6964;top:733;width:4;height:9" coordorigin="6964,733" coordsize="4,9">
              <v:shape style="position:absolute;left:6964;top:733;width:4;height:9" coordorigin="6964,733" coordsize="4,9" path="m6964,733l6964,737,6964,738,6964,739,6964,740,6965,741,6966,741,6967,741e" filled="f" stroked="t" strokeweight=".619pt" strokecolor="#000000">
                <v:path arrowok="t"/>
              </v:shape>
            </v:group>
            <v:group style="position:absolute;left:6740;top:729;width:82;height:12" coordorigin="6740,729" coordsize="82,12">
              <v:shape style="position:absolute;left:6740;top:729;width:82;height:12" coordorigin="6740,729" coordsize="82,12" path="m6740,741l6822,729e" filled="f" stroked="t" strokeweight=".619pt" strokecolor="#000000">
                <v:path arrowok="t"/>
              </v:shape>
            </v:group>
            <v:group style="position:absolute;left:6736;top:737;width:4;height:4" coordorigin="6736,737" coordsize="4,4">
              <v:shape style="position:absolute;left:6736;top:737;width:4;height:4" coordorigin="6736,737" coordsize="4,4" path="m6736,737l6736,738,6736,739,6737,740,6738,741,6739,741,6740,741e" filled="f" stroked="t" strokeweight=".619pt" strokecolor="#000000">
                <v:path arrowok="t"/>
              </v:shape>
            </v:group>
            <v:group style="position:absolute;left:6626;top:729;width:83;height:12" coordorigin="6626,729" coordsize="83,12">
              <v:shape style="position:absolute;left:6626;top:729;width:83;height:12" coordorigin="6626,729" coordsize="83,12" path="m6626,741l6708,729e" filled="f" stroked="t" strokeweight=".619pt" strokecolor="#000000">
                <v:path arrowok="t"/>
              </v:shape>
            </v:group>
            <v:group style="position:absolute;left:6595;top:730;width:34;height:2" coordorigin="6595,730" coordsize="34,2">
              <v:shape style="position:absolute;left:6595;top:730;width:34;height:2" coordorigin="6595,730" coordsize="34,0" path="m6595,730l6629,730e" filled="f" stroked="t" strokeweight=".7105pt" strokecolor="#000000">
                <v:path arrowok="t"/>
              </v:shape>
            </v:group>
            <v:group style="position:absolute;left:6619;top:729;width:4;height:4" coordorigin="6619,729" coordsize="4,4">
              <v:shape style="position:absolute;left:6619;top:729;width:4;height:4" coordorigin="6619,729" coordsize="4,4" path="m6623,733l6623,731,6621,729,6619,729e" filled="f" stroked="t" strokeweight=".619pt" strokecolor="#000000">
                <v:path arrowok="t"/>
              </v:shape>
            </v:group>
            <v:group style="position:absolute;left:6623;top:737;width:4;height:4" coordorigin="6623,737" coordsize="4,4">
              <v:shape style="position:absolute;left:6623;top:737;width:4;height:4" coordorigin="6623,737" coordsize="4,4" path="m6623,737l6623,738,6623,739,6624,740,6625,741,6626,741,6626,741e" filled="f" stroked="t" strokeweight=".619pt" strokecolor="#000000">
                <v:path arrowok="t"/>
              </v:shape>
            </v:group>
            <v:group style="position:absolute;left:6708;top:729;width:25;height:2" coordorigin="6708,729" coordsize="25,2">
              <v:shape style="position:absolute;left:6708;top:729;width:25;height:2" coordorigin="6708,729" coordsize="25,0" path="m6708,729l6733,729e" filled="f" stroked="t" strokeweight=".619pt" strokecolor="#000000">
                <v:path arrowok="t"/>
              </v:shape>
            </v:group>
            <v:group style="position:absolute;left:6733;top:729;width:4;height:9" coordorigin="6733,729" coordsize="4,9">
              <v:shape style="position:absolute;left:6733;top:729;width:4;height:9" coordorigin="6733,729" coordsize="4,9" path="m6736,737l6736,733,6736,731,6734,729,6733,729e" filled="f" stroked="t" strokeweight=".619pt" strokecolor="#000000">
                <v:path arrowok="t"/>
              </v:shape>
            </v:group>
            <v:group style="position:absolute;left:6960;top:729;width:4;height:4" coordorigin="6960,729" coordsize="4,4">
              <v:shape style="position:absolute;left:6960;top:729;width:4;height:4" coordorigin="6960,729" coordsize="4,4" path="m6964,733l6964,731,6962,729,6960,729e" filled="f" stroked="t" strokeweight=".619pt" strokecolor="#000000">
                <v:path arrowok="t"/>
              </v:shape>
            </v:group>
            <v:group style="position:absolute;left:6846;top:729;width:4;height:4" coordorigin="6846,729" coordsize="4,4">
              <v:shape style="position:absolute;left:6846;top:729;width:4;height:4" coordorigin="6846,729" coordsize="4,4" path="m6849,733l6849,731,6849,729,6846,729e" filled="f" stroked="t" strokeweight=".619pt" strokecolor="#000000">
                <v:path arrowok="t"/>
              </v:shape>
            </v:group>
            <v:group style="position:absolute;left:7394;top:618;width:138;height:2" coordorigin="7394,618" coordsize="138,2">
              <v:shape style="position:absolute;left:7394;top:618;width:138;height:2" coordorigin="7394,618" coordsize="138,0" path="m7394,618l7531,618e" filled="f" stroked="t" strokeweight=".619pt" strokecolor="#000000">
                <v:path arrowok="t"/>
              </v:shape>
            </v:group>
            <v:group style="position:absolute;left:7049;top:729;width:25;height:2" coordorigin="7049,729" coordsize="25,2">
              <v:shape style="position:absolute;left:7049;top:729;width:25;height:2" coordorigin="7049,729" coordsize="25,0" path="m7049,729l7073,729e" filled="f" stroked="t" strokeweight=".619pt" strokecolor="#000000">
                <v:path arrowok="t"/>
              </v:shape>
            </v:group>
            <v:group style="position:absolute;left:7077;top:729;width:86;height:12" coordorigin="7077,729" coordsize="86,12">
              <v:shape style="position:absolute;left:7077;top:729;width:86;height:12" coordorigin="7077,729" coordsize="86,12" path="m7077,733l7077,737,7077,738,7077,739,7078,740,7079,741,7080,741,7080,741,7163,729e" filled="f" stroked="t" strokeweight=".619pt" strokecolor="#000000">
                <v:path arrowok="t"/>
              </v:shape>
            </v:group>
            <v:group style="position:absolute;left:7309;top:724;width:75;height:2" coordorigin="7309,724" coordsize="75,2">
              <v:shape style="position:absolute;left:7309;top:724;width:75;height:2" coordorigin="7309,724" coordsize="75,0" path="m7309,724l7383,724e" filled="f" stroked="t" strokeweight=".619pt" strokecolor="#000000">
                <v:path arrowok="t"/>
              </v:shape>
            </v:group>
            <v:group style="position:absolute;left:7394;top:618;width:2;height:97" coordorigin="7394,618" coordsize="2,97">
              <v:shape style="position:absolute;left:7394;top:618;width:2;height:97" coordorigin="7394,618" coordsize="0,97" path="m7394,714l7394,618e" filled="f" stroked="t" strokeweight=".619pt" strokecolor="#000000">
                <v:path arrowok="t"/>
              </v:shape>
            </v:group>
            <v:group style="position:absolute;left:7287;top:649;width:12;height:67" coordorigin="7287,649" coordsize="12,67">
              <v:shape style="position:absolute;left:7287;top:649;width:12;height:67" coordorigin="7287,649" coordsize="12,67" path="m7299,716l7287,649e" filled="f" stroked="t" strokeweight=".619pt" strokecolor="#000000">
                <v:path arrowok="t"/>
              </v:shape>
            </v:group>
            <v:group style="position:absolute;left:7299;top:716;width:10;height:9" coordorigin="7299,716" coordsize="10,9">
              <v:shape style="position:absolute;left:7299;top:716;width:10;height:9" coordorigin="7299,716" coordsize="10,9" path="m7299,716l7300,720,7304,724,7309,724e" filled="f" stroked="t" strokeweight=".619pt" strokecolor="#000000">
                <v:path arrowok="t"/>
              </v:shape>
            </v:group>
            <v:group style="position:absolute;left:7163;top:729;width:32;height:2" coordorigin="7163,729" coordsize="32,2">
              <v:shape style="position:absolute;left:7163;top:729;width:32;height:2" coordorigin="7163,729" coordsize="32,0" path="m7163,729l7194,729e" filled="f" stroked="t" strokeweight=".619pt" strokecolor="#000000">
                <v:path arrowok="t"/>
              </v:shape>
            </v:group>
            <v:group style="position:absolute;left:7221;top:649;width:2;height:53" coordorigin="7221,649" coordsize="2,53">
              <v:shape style="position:absolute;left:7221;top:649;width:2;height:53" coordorigin="7221,649" coordsize="0,53" path="m7221,702l7221,649e" filled="f" stroked="t" strokeweight=".619pt" strokecolor="#000000">
                <v:path arrowok="t"/>
              </v:shape>
            </v:group>
            <v:group style="position:absolute;left:7194;top:702;width:28;height:28" coordorigin="7194,702" coordsize="28,28">
              <v:shape style="position:absolute;left:7194;top:702;width:28;height:28" coordorigin="7194,702" coordsize="28,28" path="m7194,729l7209,729,7221,717,7221,702e" filled="f" stroked="t" strokeweight=".619pt" strokecolor="#000000">
                <v:path arrowok="t"/>
              </v:shape>
            </v:group>
            <v:group style="position:absolute;left:7221;top:649;width:66;height:2" coordorigin="7221,649" coordsize="66,2">
              <v:shape style="position:absolute;left:7221;top:649;width:66;height:2" coordorigin="7221,649" coordsize="66,0" path="m7221,649l7287,649e" filled="f" stroked="t" strokeweight=".619pt" strokecolor="#000000">
                <v:path arrowok="t"/>
              </v:shape>
            </v:group>
            <v:group style="position:absolute;left:7073;top:729;width:4;height:4" coordorigin="7073,729" coordsize="4,4">
              <v:shape style="position:absolute;left:7073;top:729;width:4;height:4" coordorigin="7073,729" coordsize="4,4" path="m7077,733l7077,731,7075,729,7073,729e" filled="f" stroked="t" strokeweight=".619pt" strokecolor="#000000">
                <v:path arrowok="t"/>
              </v:shape>
            </v:group>
            <v:group style="position:absolute;left:7383;top:714;width:11;height:10" coordorigin="7383,714" coordsize="11,10">
              <v:shape style="position:absolute;left:7383;top:714;width:11;height:10" coordorigin="7383,714" coordsize="11,10" path="m7383,724l7389,724,7394,719,7394,714e" filled="f" stroked="t" strokeweight=".619pt" strokecolor="#000000">
                <v:path arrowok="t"/>
              </v:shape>
            </v:group>
            <v:group style="position:absolute;left:7531;top:618;width:104;height:104" coordorigin="7531,618" coordsize="104,104">
              <v:shape style="position:absolute;left:7531;top:618;width:104;height:104" coordorigin="7531,618" coordsize="104,104" path="m7531,618l7634,721e" filled="f" stroked="t" strokeweight=".619pt" strokecolor="#000000">
                <v:path arrowok="t"/>
              </v:shape>
            </v:group>
            <v:group style="position:absolute;left:9268;top:1501;width:356;height:355" coordorigin="9268,1501" coordsize="356,355">
              <v:shape style="position:absolute;left:9268;top:1501;width:356;height:355" coordorigin="9268,1501" coordsize="356,355" path="m9268,1856l9624,1501e" filled="f" stroked="t" strokeweight=".619pt" strokecolor="#000000">
                <v:path arrowok="t"/>
              </v:shape>
            </v:group>
            <v:group style="position:absolute;left:8971;top:1267;width:289;height:290" coordorigin="8971,1267" coordsize="289,290">
              <v:shape style="position:absolute;left:8971;top:1267;width:289;height:290" coordorigin="8971,1267" coordsize="289,290" path="m9259,1267l8971,1557e" filled="f" stroked="t" strokeweight="0pt" strokecolor="#020A0B">
                <v:path arrowok="t"/>
              </v:shape>
            </v:group>
            <v:group style="position:absolute;left:9115;top:1336;width:368;height:368" coordorigin="9115,1336" coordsize="368,368">
              <v:shape style="position:absolute;left:9115;top:1336;width:368;height:368" coordorigin="9115,1336" coordsize="368,368" path="m9483,1336l9115,1703e" filled="f" stroked="t" strokeweight=".19pt" strokecolor="#020A0B">
                <v:path arrowok="t"/>
              </v:shape>
            </v:group>
            <v:group style="position:absolute;left:9257;top:1477;width:368;height:368" coordorigin="9257,1477" coordsize="368,368">
              <v:shape style="position:absolute;left:9257;top:1477;width:368;height:368" coordorigin="9257,1477" coordsize="368,368" path="m9624,1477l9257,1844e" filled="f" stroked="t" strokeweight=".19pt" strokecolor="#020A0B">
                <v:path arrowok="t"/>
              </v:shape>
            </v:group>
            <v:group style="position:absolute;left:8970;top:1267;width:289;height:290" coordorigin="8970,1267" coordsize="289,290">
              <v:shape style="position:absolute;left:8970;top:1267;width:289;height:290" coordorigin="8970,1267" coordsize="289,290" path="m9259,1267l8970,1557e" filled="f" stroked="t" strokeweight=".19pt" strokecolor="#020A0B">
                <v:path arrowok="t"/>
              </v:shape>
            </v:group>
            <v:group style="position:absolute;left:9103;top:1336;width:355;height:355" coordorigin="9103,1336" coordsize="355,355">
              <v:shape style="position:absolute;left:9103;top:1336;width:355;height:355" coordorigin="9103,1336" coordsize="355,355" path="m9458,1336l9103,1691e" filled="f" stroked="t" strokeweight=".19pt" strokecolor="#020A0B">
                <v:path arrowok="t"/>
              </v:shape>
            </v:group>
            <v:group style="position:absolute;left:8851;top:1267;width:171;height:171" coordorigin="8851,1267" coordsize="171,171">
              <v:shape style="position:absolute;left:8851;top:1267;width:171;height:171" coordorigin="8851,1267" coordsize="171,171" path="m9021,1267l8851,1437e" filled="f" stroked="t" strokeweight=".19pt" strokecolor="#020A0B">
                <v:path arrowok="t"/>
              </v:shape>
            </v:group>
            <v:group style="position:absolute;left:9412;top:1336;width:47;height:46" coordorigin="9412,1336" coordsize="47,46">
              <v:shape style="position:absolute;left:9412;top:1336;width:47;height:46" coordorigin="9412,1336" coordsize="47,46" path="m9412,1381l9458,1336e" filled="f" stroked="t" strokeweight=".619pt" strokecolor="#000000">
                <v:path arrowok="t"/>
              </v:shape>
            </v:group>
            <v:group style="position:absolute;left:9259;top:1267;width:116;height:115" coordorigin="9259,1267" coordsize="116,115">
              <v:shape style="position:absolute;left:9259;top:1267;width:116;height:115" coordorigin="9259,1267" coordsize="116,115" path="m9259,1267l9374,1381e" filled="f" stroked="t" strokeweight=".619pt" strokecolor="#000000">
                <v:path arrowok="t"/>
              </v:shape>
            </v:group>
            <v:group style="position:absolute;left:9021;top:1267;width:238;height:2" coordorigin="9021,1267" coordsize="238,2">
              <v:shape style="position:absolute;left:9021;top:1267;width:238;height:2" coordorigin="9021,1267" coordsize="238,0" path="m9259,1267l9021,1267e" filled="f" stroked="t" strokeweight=".619pt" strokecolor="#000000">
                <v:path arrowok="t"/>
              </v:shape>
            </v:group>
            <v:group style="position:absolute;left:9167;top:1267;width:92;height:2" coordorigin="9167,1267" coordsize="92,2">
              <v:shape style="position:absolute;left:9167;top:1267;width:92;height:2" coordorigin="9167,1267" coordsize="92,0" path="m9167,1267l9259,1267e" filled="f" stroked="t" strokeweight="0pt" strokecolor="#020A0B">
                <v:path arrowok="t"/>
              </v:shape>
            </v:group>
            <v:group style="position:absolute;left:9374;top:1381;width:36;height:8" coordorigin="9374,1381" coordsize="36,8">
              <v:shape style="position:absolute;left:9374;top:1381;width:36;height:8" coordorigin="9374,1381" coordsize="36,8" path="m9374,1381l9391,1389,9409,1384e" filled="f" stroked="t" strokeweight=".619pt" strokecolor="#000000">
                <v:path arrowok="t"/>
              </v:shape>
            </v:group>
            <v:group style="position:absolute;left:9458;top:1336;width:166;height:165" coordorigin="9458,1336" coordsize="166,165">
              <v:shape style="position:absolute;left:9458;top:1336;width:166;height:165" coordorigin="9458,1336" coordsize="166,165" path="m9458,1336l9483,1336,9624,1477,9624,1501e" filled="f" stroked="t" strokeweight=".619pt" strokecolor="#000000">
                <v:path arrowok="t"/>
              </v:shape>
            </v:group>
            <v:group style="position:absolute;left:8818;top:1064;width:204;height:204" coordorigin="8818,1064" coordsize="204,204">
              <v:shape style="position:absolute;left:8818;top:1064;width:204;height:204" coordorigin="8818,1064" coordsize="204,204" path="m8818,1064l9021,1267e" filled="f" stroked="t" strokeweight=".619pt" strokecolor="#000000">
                <v:path arrowok="t"/>
              </v:shape>
            </v:group>
            <v:group style="position:absolute;left:7991;top:962;width:656;height:273" coordorigin="7991,962" coordsize="656,273">
              <v:shape style="position:absolute;left:7991;top:962;width:656;height:273" coordorigin="7991,962" coordsize="656,273" path="m8647,1234l8593,1184,8535,1139,8475,1099,8411,1063,8346,1033,8278,1008,8208,988,8137,974,8064,965,8028,963,7991,962e" filled="f" stroked="t" strokeweight="1.239pt" strokecolor="#000000">
                <v:path arrowok="t"/>
                <v:stroke dashstyle="longDash"/>
              </v:shape>
            </v:group>
            <v:group style="position:absolute;left:7991;top:721;width:827;height:343" coordorigin="7991,721" coordsize="827,343">
              <v:shape style="position:absolute;left:7991;top:721;width:827;height:343" coordorigin="7991,721" coordsize="827,343" path="m8818,1064l8750,1001,8677,944,8601,893,8521,848,8438,810,8353,779,8265,754,8175,736,8084,725,8037,722,7991,721e" filled="f" stroked="t" strokeweight=".619pt" strokecolor="#000000">
                <v:path arrowok="t"/>
              </v:shape>
            </v:group>
            <v:group style="position:absolute;left:8647;top:1234;width:766;height:765" coordorigin="8647,1234" coordsize="766,765">
              <v:shape style="position:absolute;left:8647;top:1234;width:766;height:765" coordorigin="8647,1234" coordsize="766,765" path="m8647,1234l9412,1999e" filled="f" stroked="t" strokeweight="1.239pt" strokecolor="#000000">
                <v:path arrowok="t"/>
                <v:stroke dashstyle="longDash"/>
              </v:shape>
            </v:group>
            <v:group style="position:absolute;left:5771;top:962;width:2221;height:2" coordorigin="5771,962" coordsize="2221,2">
              <v:shape style="position:absolute;left:5771;top:962;width:2221;height:2" coordorigin="5771,962" coordsize="2221,0" path="m7991,962l5771,962e" filled="f" stroked="t" strokeweight="1.239pt" strokecolor="#000000">
                <v:path arrowok="t"/>
                <v:stroke dashstyle="longDash"/>
              </v:shape>
            </v:group>
            <v:group style="position:absolute;left:10170;top:948;width:29;height:27" coordorigin="10170,948" coordsize="29,27">
              <v:shape style="position:absolute;left:10170;top:948;width:29;height:27" coordorigin="10170,948" coordsize="29,27" path="m10199,948l10170,948,10170,975,10199,975,10184,961,10199,961,10199,948xe" filled="t" fillcolor="#000000" stroked="f">
                <v:path arrowok="t"/>
                <v:fill type="solid"/>
              </v:shape>
            </v:group>
            <v:group style="position:absolute;left:10178;top:967;width:13;height:2" coordorigin="10178,967" coordsize="13,2">
              <v:shape style="position:absolute;left:10178;top:967;width:13;height:2" coordorigin="10178,967" coordsize="13,0" path="m10178,967l10191,967e" filled="f" stroked="t" strokeweight=".624pt" strokecolor="#000000">
                <v:path arrowok="t"/>
                <v:stroke dashstyle="longDash"/>
              </v:shape>
            </v:group>
            <v:group style="position:absolute;left:10178;top:1041;width:13;height:2" coordorigin="10178,1041" coordsize="13,2">
              <v:shape style="position:absolute;left:10178;top:1041;width:13;height:2" coordorigin="10178,1041" coordsize="13,0" path="m10178,1041l10191,1041e" filled="f" stroked="t" strokeweight=".624pt" strokecolor="#000000">
                <v:path arrowok="t"/>
                <v:stroke dashstyle="longDash"/>
              </v:shape>
            </v:group>
            <v:group style="position:absolute;left:10178;top:1116;width:13;height:2" coordorigin="10178,1116" coordsize="13,2">
              <v:shape style="position:absolute;left:10178;top:1116;width:13;height:2" coordorigin="10178,1116" coordsize="13,0" path="m10178,1116l10191,1116e" filled="f" stroked="t" strokeweight=".625pt" strokecolor="#000000">
                <v:path arrowok="t"/>
                <v:stroke dashstyle="longDash"/>
              </v:shape>
            </v:group>
            <v:group style="position:absolute;left:10178;top:1190;width:13;height:2" coordorigin="10178,1190" coordsize="13,2">
              <v:shape style="position:absolute;left:10178;top:1190;width:13;height:2" coordorigin="10178,1190" coordsize="13,0" path="m10178,1190l10191,1190e" filled="f" stroked="t" strokeweight=".625pt" strokecolor="#000000">
                <v:path arrowok="t"/>
                <v:stroke dashstyle="longDash"/>
              </v:shape>
            </v:group>
            <v:group style="position:absolute;left:10178;top:1265;width:13;height:2" coordorigin="10178,1265" coordsize="13,2">
              <v:shape style="position:absolute;left:10178;top:1265;width:13;height:2" coordorigin="10178,1265" coordsize="13,0" path="m10178,1265l10191,1265e" filled="f" stroked="t" strokeweight=".580pt" strokecolor="#000000">
                <v:path arrowok="t"/>
                <v:stroke dashstyle="longDash"/>
              </v:shape>
            </v:group>
            <v:group style="position:absolute;left:10178;top:1339;width:13;height:2" coordorigin="10178,1339" coordsize="13,2">
              <v:shape style="position:absolute;left:10178;top:1339;width:13;height:2" coordorigin="10178,1339" coordsize="13,0" path="m10178,1339l10191,1339e" filled="f" stroked="t" strokeweight=".625pt" strokecolor="#000000">
                <v:path arrowok="t"/>
                <v:stroke dashstyle="longDash"/>
              </v:shape>
            </v:group>
            <v:group style="position:absolute;left:10178;top:1413;width:13;height:2" coordorigin="10178,1413" coordsize="13,2">
              <v:shape style="position:absolute;left:10178;top:1413;width:13;height:2" coordorigin="10178,1413" coordsize="13,0" path="m10178,1413l10191,1413e" filled="f" stroked="t" strokeweight=".625pt" strokecolor="#000000">
                <v:path arrowok="t"/>
                <v:stroke dashstyle="longDash"/>
              </v:shape>
            </v:group>
            <v:group style="position:absolute;left:10178;top:1488;width:13;height:2" coordorigin="10178,1488" coordsize="13,2">
              <v:shape style="position:absolute;left:10178;top:1488;width:13;height:2" coordorigin="10178,1488" coordsize="13,0" path="m10178,1488l10191,1488e" filled="f" stroked="t" strokeweight=".579pt" strokecolor="#000000">
                <v:path arrowok="t"/>
                <v:stroke dashstyle="longDash"/>
              </v:shape>
            </v:group>
            <v:group style="position:absolute;left:10178;top:1562;width:13;height:2" coordorigin="10178,1562" coordsize="13,2">
              <v:shape style="position:absolute;left:10178;top:1562;width:13;height:2" coordorigin="10178,1562" coordsize="13,0" path="m10178,1562l10191,1562e" filled="f" stroked="t" strokeweight=".624pt" strokecolor="#000000">
                <v:path arrowok="t"/>
                <v:stroke dashstyle="longDash"/>
              </v:shape>
            </v:group>
            <v:group style="position:absolute;left:10178;top:1636;width:13;height:2" coordorigin="10178,1636" coordsize="13,2">
              <v:shape style="position:absolute;left:10178;top:1636;width:13;height:2" coordorigin="10178,1636" coordsize="13,0" path="m10178,1636l10191,1636e" filled="f" stroked="t" strokeweight=".624pt" strokecolor="#000000">
                <v:path arrowok="t"/>
                <v:stroke dashstyle="longDash"/>
              </v:shape>
            </v:group>
            <v:group style="position:absolute;left:10178;top:1711;width:13;height:2" coordorigin="10178,1711" coordsize="13,2">
              <v:shape style="position:absolute;left:10178;top:1711;width:13;height:2" coordorigin="10178,1711" coordsize="13,0" path="m10178,1711l10191,1711e" filled="f" stroked="t" strokeweight=".579pt" strokecolor="#000000">
                <v:path arrowok="t"/>
                <v:stroke dashstyle="longDash"/>
              </v:shape>
            </v:group>
            <v:group style="position:absolute;left:10178;top:1785;width:13;height:2" coordorigin="10178,1785" coordsize="13,2">
              <v:shape style="position:absolute;left:10178;top:1785;width:13;height:2" coordorigin="10178,1785" coordsize="13,0" path="m10178,1785l10191,1785e" filled="f" stroked="t" strokeweight=".624pt" strokecolor="#000000">
                <v:path arrowok="t"/>
                <v:stroke dashstyle="longDash"/>
              </v:shape>
            </v:group>
            <v:group style="position:absolute;left:10178;top:1854;width:13;height:2" coordorigin="10178,1854" coordsize="13,2">
              <v:shape style="position:absolute;left:10178;top:1854;width:13;height:2" coordorigin="10178,1854" coordsize="13,0" path="m10178,1854l10191,1854e" filled="f" stroked="t" strokeweight=".089pt" strokecolor="#000000">
                <v:path arrowok="t"/>
                <v:stroke dashstyle="longDash"/>
              </v:shape>
            </v:group>
            <v:group style="position:absolute;left:10170;top:1841;width:29;height:28" coordorigin="10170,1841" coordsize="29,28">
              <v:shape style="position:absolute;left:10170;top:1841;width:29;height:28" coordorigin="10170,1841" coordsize="29,28" path="m10199,1841l10170,1841,10170,1868,10199,1868,10199,1855,10184,1855,10199,1841xe" filled="t" fillcolor="#000000" stroked="f">
                <v:path arrowok="t"/>
                <v:fill type="solid"/>
              </v:shape>
            </v:group>
            <v:group style="position:absolute;left:9805;top:1659;width:40;height:40" coordorigin="9805,1659" coordsize="40,40">
              <v:shape style="position:absolute;left:9805;top:1659;width:40;height:40" coordorigin="9805,1659" coordsize="40,40" path="m9823,1659l9805,1678,9824,1698,9824,1678,9843,1678,9823,1659xe" filled="t" fillcolor="#000000" stroked="f">
                <v:path arrowok="t"/>
                <v:fill type="solid"/>
              </v:shape>
              <v:shape style="position:absolute;left:9805;top:1659;width:40;height:40" coordorigin="9805,1659" coordsize="40,40" path="m9843,1678l9824,1678,9824,1698,9844,1679,9843,1678xe" filled="t" fillcolor="#000000" stroked="f">
                <v:path arrowok="t"/>
                <v:fill type="solid"/>
              </v:shape>
            </v:group>
            <v:group style="position:absolute;left:9811;top:1674;width:18;height:18" coordorigin="9811,1674" coordsize="18,18">
              <v:shape style="position:absolute;left:9811;top:1674;width:18;height:18" coordorigin="9811,1674" coordsize="18,18" path="m9820,1674l9811,1683,9820,1692,9829,1683,9820,1674xe" filled="t" fillcolor="#000000" stroked="f">
                <v:path arrowok="t"/>
                <v:fill type="solid"/>
              </v:shape>
            </v:group>
            <v:group style="position:absolute;left:9758;top:1726;width:18;height:18" coordorigin="9758,1726" coordsize="18,18">
              <v:shape style="position:absolute;left:9758;top:1726;width:18;height:18" coordorigin="9758,1726" coordsize="18,18" path="m9767,1726l9758,1735,9767,1744,9776,1735,9767,1726xe" filled="t" fillcolor="#000000" stroked="f">
                <v:path arrowok="t"/>
                <v:fill type="solid"/>
              </v:shape>
            </v:group>
            <v:group style="position:absolute;left:9705;top:1779;width:18;height:18" coordorigin="9705,1779" coordsize="18,18">
              <v:shape style="position:absolute;left:9705;top:1779;width:18;height:18" coordorigin="9705,1779" coordsize="18,18" path="m9714,1779l9705,1788,9714,1797,9723,1788,9714,1779xe" filled="t" fillcolor="#000000" stroked="f">
                <v:path arrowok="t"/>
                <v:fill type="solid"/>
              </v:shape>
            </v:group>
            <v:group style="position:absolute;left:9653;top:1832;width:18;height:18" coordorigin="9653,1832" coordsize="18,18">
              <v:shape style="position:absolute;left:9653;top:1832;width:18;height:18" coordorigin="9653,1832" coordsize="18,18" path="m9662,1832l9653,1841,9662,1850,9671,1841,9662,1832xe" filled="t" fillcolor="#000000" stroked="f">
                <v:path arrowok="t"/>
                <v:fill type="solid"/>
              </v:shape>
            </v:group>
            <v:group style="position:absolute;left:9600;top:1884;width:18;height:18" coordorigin="9600,1884" coordsize="18,18">
              <v:shape style="position:absolute;left:9600;top:1884;width:18;height:18" coordorigin="9600,1884" coordsize="18,18" path="m9609,1884l9600,1893,9609,1902,9618,1893,9609,1884xe" filled="t" fillcolor="#000000" stroked="f">
                <v:path arrowok="t"/>
                <v:fill type="solid"/>
              </v:shape>
            </v:group>
            <v:group style="position:absolute;left:9548;top:1937;width:18;height:18" coordorigin="9548,1937" coordsize="18,18">
              <v:shape style="position:absolute;left:9548;top:1937;width:18;height:18" coordorigin="9548,1937" coordsize="18,18" path="m9557,1937l9548,1946,9557,1955,9565,1946,9557,1937xe" filled="t" fillcolor="#000000" stroked="f">
                <v:path arrowok="t"/>
                <v:fill type="solid"/>
              </v:shape>
            </v:group>
            <v:group style="position:absolute;left:9496;top:1989;width:17;height:18" coordorigin="9496,1989" coordsize="17,18">
              <v:shape style="position:absolute;left:9496;top:1989;width:17;height:18" coordorigin="9496,1989" coordsize="17,18" path="m9504,1989l9496,1998,9504,2007,9513,1998,9504,1989xe" filled="t" fillcolor="#000000" stroked="f">
                <v:path arrowok="t"/>
                <v:fill type="solid"/>
              </v:shape>
            </v:group>
            <v:group style="position:absolute;left:9443;top:2041;width:17;height:18" coordorigin="9443,2041" coordsize="17,18">
              <v:shape style="position:absolute;left:9443;top:2041;width:17;height:18" coordorigin="9443,2041" coordsize="17,18" path="m9451,2041l9443,2050,9451,2059,9460,2050,9451,2041xe" filled="t" fillcolor="#000000" stroked="f">
                <v:path arrowok="t"/>
                <v:fill type="solid"/>
              </v:shape>
            </v:group>
            <v:group style="position:absolute;left:9391;top:2094;width:17;height:17" coordorigin="9391,2094" coordsize="17,17">
              <v:shape style="position:absolute;left:9391;top:2094;width:17;height:17" coordorigin="9391,2094" coordsize="17,17" path="m9400,2094l9391,2103,9400,2111,9408,2103,9400,2094xe" filled="t" fillcolor="#000000" stroked="f">
                <v:path arrowok="t"/>
                <v:fill type="solid"/>
              </v:shape>
            </v:group>
            <v:group style="position:absolute;left:9338;top:2147;width:17;height:17" coordorigin="9338,2147" coordsize="17,17">
              <v:shape style="position:absolute;left:9338;top:2147;width:17;height:17" coordorigin="9338,2147" coordsize="17,17" path="m9347,2147l9338,2156,9347,2164,9355,2156,9347,2147xe" filled="t" fillcolor="#000000" stroked="f">
                <v:path arrowok="t"/>
                <v:fill type="solid"/>
              </v:shape>
            </v:group>
            <v:group style="position:absolute;left:9285;top:2199;width:17;height:17" coordorigin="9285,2199" coordsize="17,17">
              <v:shape style="position:absolute;left:9285;top:2199;width:17;height:17" coordorigin="9285,2199" coordsize="17,17" path="m9294,2199l9285,2208,9294,2216,9302,2208,9294,2199xe" filled="t" fillcolor="#000000" stroked="f">
                <v:path arrowok="t"/>
                <v:fill type="solid"/>
              </v:shape>
            </v:group>
            <v:group style="position:absolute;left:9233;top:2252;width:18;height:17" coordorigin="9233,2252" coordsize="18,17">
              <v:shape style="position:absolute;left:9233;top:2252;width:18;height:17" coordorigin="9233,2252" coordsize="18,17" path="m9242,2252l9233,2260,9242,2269,9251,2260,9242,2252xe" filled="t" fillcolor="#000000" stroked="f">
                <v:path arrowok="t"/>
                <v:fill type="solid"/>
              </v:shape>
            </v:group>
            <v:group style="position:absolute;left:9180;top:2304;width:18;height:17" coordorigin="9180,2304" coordsize="18,17">
              <v:shape style="position:absolute;left:9180;top:2304;width:18;height:17" coordorigin="9180,2304" coordsize="18,17" path="m9189,2304l9180,2312,9189,2321,9198,2312,9189,2304xe" filled="t" fillcolor="#000000" stroked="f">
                <v:path arrowok="t"/>
                <v:fill type="solid"/>
              </v:shape>
            </v:group>
            <v:group style="position:absolute;left:9127;top:2357;width:18;height:17" coordorigin="9127,2357" coordsize="18,17">
              <v:shape style="position:absolute;left:9127;top:2357;width:18;height:17" coordorigin="9127,2357" coordsize="18,17" path="m9136,2357l9127,2365,9136,2374,9145,2365,9136,2357xe" filled="t" fillcolor="#000000" stroked="f">
                <v:path arrowok="t"/>
                <v:fill type="solid"/>
              </v:shape>
            </v:group>
            <v:group style="position:absolute;left:9071;top:2392;width:40;height:39" coordorigin="9071,2392" coordsize="40,39">
              <v:shape style="position:absolute;left:9071;top:2392;width:40;height:39" coordorigin="9071,2392" coordsize="40,39" path="m9090,2392l9071,2411,9091,2430,9111,2411,9091,2411,9110,2411,9090,2392xe" filled="t" fillcolor="#000000" stroked="f">
                <v:path arrowok="t"/>
                <v:fill type="solid"/>
              </v:shape>
              <v:shape style="position:absolute;left:9071;top:2392;width:40;height:39" coordorigin="9071,2392" coordsize="40,39" path="m9110,2411l9091,2411,9111,2411,9110,2411xe" filled="t" fillcolor="#000000" stroked="f">
                <v:path arrowok="t"/>
                <v:fill type="solid"/>
              </v:shape>
            </v:group>
            <v:group style="position:absolute;left:6069;top:219;width:27;height:28" coordorigin="6069,219" coordsize="27,28">
              <v:shape style="position:absolute;left:6069;top:219;width:27;height:28" coordorigin="6069,219" coordsize="27,28" path="m6069,233l6096,233e" filled="f" stroked="t" strokeweight="1.482pt" strokecolor="#000000">
                <v:path arrowok="t"/>
              </v:shape>
            </v:group>
            <v:group style="position:absolute;left:6082;top:233;width:13;height:2" coordorigin="6082,233" coordsize="13,2">
              <v:shape style="position:absolute;left:6082;top:233;width:13;height:2" coordorigin="6082,233" coordsize="13,0" path="m6082,233l6095,233e" filled="f" stroked="t" strokeweight=".624pt" strokecolor="#000000">
                <v:path arrowok="t"/>
                <v:stroke dashstyle="longDash"/>
              </v:shape>
            </v:group>
            <v:group style="position:absolute;left:6156;top:233;width:13;height:2" coordorigin="6156,233" coordsize="13,2">
              <v:shape style="position:absolute;left:6156;top:233;width:13;height:2" coordorigin="6156,233" coordsize="13,0" path="m6156,233l6169,233e" filled="f" stroked="t" strokeweight=".624pt" strokecolor="#000000">
                <v:path arrowok="t"/>
                <v:stroke dashstyle="longDash"/>
              </v:shape>
            </v:group>
            <v:group style="position:absolute;left:6230;top:233;width:13;height:2" coordorigin="6230,233" coordsize="13,2">
              <v:shape style="position:absolute;left:6230;top:233;width:13;height:2" coordorigin="6230,233" coordsize="13,0" path="m6230,233l6243,233e" filled="f" stroked="t" strokeweight=".624pt" strokecolor="#000000">
                <v:path arrowok="t"/>
                <v:stroke dashstyle="longDash"/>
              </v:shape>
            </v:group>
            <v:group style="position:absolute;left:6305;top:233;width:13;height:2" coordorigin="6305,233" coordsize="13,2">
              <v:shape style="position:absolute;left:6305;top:233;width:13;height:2" coordorigin="6305,233" coordsize="13,0" path="m6305,233l6318,233e" filled="f" stroked="t" strokeweight=".624pt" strokecolor="#000000">
                <v:path arrowok="t"/>
                <v:stroke dashstyle="longDash"/>
              </v:shape>
            </v:group>
            <v:group style="position:absolute;left:6379;top:233;width:13;height:2" coordorigin="6379,233" coordsize="13,2">
              <v:shape style="position:absolute;left:6379;top:233;width:13;height:2" coordorigin="6379,233" coordsize="13,0" path="m6379,233l6392,233e" filled="f" stroked="t" strokeweight=".624pt" strokecolor="#000000">
                <v:path arrowok="t"/>
                <v:stroke dashstyle="longDash"/>
              </v:shape>
            </v:group>
            <v:group style="position:absolute;left:6453;top:233;width:13;height:2" coordorigin="6453,233" coordsize="13,2">
              <v:shape style="position:absolute;left:6453;top:233;width:13;height:2" coordorigin="6453,233" coordsize="13,0" path="m6453,233l6466,233e" filled="f" stroked="t" strokeweight=".624pt" strokecolor="#000000">
                <v:path arrowok="t"/>
                <v:stroke dashstyle="longDash"/>
              </v:shape>
            </v:group>
            <v:group style="position:absolute;left:6528;top:233;width:13;height:2" coordorigin="6528,233" coordsize="13,2">
              <v:shape style="position:absolute;left:6528;top:233;width:13;height:2" coordorigin="6528,233" coordsize="13,0" path="m6528,233l6541,233e" filled="f" stroked="t" strokeweight=".624pt" strokecolor="#000000">
                <v:path arrowok="t"/>
                <v:stroke dashstyle="longDash"/>
              </v:shape>
            </v:group>
            <v:group style="position:absolute;left:6602;top:233;width:13;height:2" coordorigin="6602,233" coordsize="13,2">
              <v:shape style="position:absolute;left:6602;top:233;width:13;height:2" coordorigin="6602,233" coordsize="13,0" path="m6602,233l6615,233e" filled="f" stroked="t" strokeweight=".624pt" strokecolor="#000000">
                <v:path arrowok="t"/>
                <v:stroke dashstyle="longDash"/>
              </v:shape>
            </v:group>
            <v:group style="position:absolute;left:6677;top:233;width:12;height:2" coordorigin="6677,233" coordsize="12,2">
              <v:shape style="position:absolute;left:6677;top:233;width:12;height:2" coordorigin="6677,233" coordsize="12,0" path="m6677,233l6689,233e" filled="f" stroked="t" strokeweight=".624pt" strokecolor="#000000">
                <v:path arrowok="t"/>
                <v:stroke dashstyle="longDash"/>
              </v:shape>
            </v:group>
            <v:group style="position:absolute;left:6751;top:233;width:13;height:2" coordorigin="6751,233" coordsize="13,2">
              <v:shape style="position:absolute;left:6751;top:233;width:13;height:2" coordorigin="6751,233" coordsize="13,0" path="m6751,233l6764,233e" filled="f" stroked="t" strokeweight=".624pt" strokecolor="#000000">
                <v:path arrowok="t"/>
                <v:stroke dashstyle="longDash"/>
              </v:shape>
            </v:group>
            <v:group style="position:absolute;left:6825;top:233;width:13;height:2" coordorigin="6825,233" coordsize="13,2">
              <v:shape style="position:absolute;left:6825;top:233;width:13;height:2" coordorigin="6825,233" coordsize="13,0" path="m6825,233l6838,233e" filled="f" stroked="t" strokeweight=".624pt" strokecolor="#000000">
                <v:path arrowok="t"/>
                <v:stroke dashstyle="longDash"/>
              </v:shape>
            </v:group>
            <v:group style="position:absolute;left:6900;top:233;width:12;height:2" coordorigin="6900,233" coordsize="12,2">
              <v:shape style="position:absolute;left:6900;top:233;width:12;height:2" coordorigin="6900,233" coordsize="12,0" path="m6900,233l6912,233e" filled="f" stroked="t" strokeweight=".624pt" strokecolor="#000000">
                <v:path arrowok="t"/>
                <v:stroke dashstyle="longDash"/>
              </v:shape>
            </v:group>
            <v:group style="position:absolute;left:6974;top:233;width:13;height:2" coordorigin="6974,233" coordsize="13,2">
              <v:shape style="position:absolute;left:6974;top:233;width:13;height:2" coordorigin="6974,233" coordsize="13,0" path="m6974,233l6987,233e" filled="f" stroked="t" strokeweight=".624pt" strokecolor="#000000">
                <v:path arrowok="t"/>
                <v:stroke dashstyle="longDash"/>
              </v:shape>
            </v:group>
            <v:group style="position:absolute;left:7048;top:233;width:13;height:2" coordorigin="7048,233" coordsize="13,2">
              <v:shape style="position:absolute;left:7048;top:233;width:13;height:2" coordorigin="7048,233" coordsize="13,0" path="m7048,233l7061,233e" filled="f" stroked="t" strokeweight=".624pt" strokecolor="#000000">
                <v:path arrowok="t"/>
                <v:stroke dashstyle="longDash"/>
              </v:shape>
            </v:group>
            <v:group style="position:absolute;left:7123;top:233;width:12;height:2" coordorigin="7123,233" coordsize="12,2">
              <v:shape style="position:absolute;left:7123;top:233;width:12;height:2" coordorigin="7123,233" coordsize="12,0" path="m7123,233l7135,233e" filled="f" stroked="t" strokeweight=".624pt" strokecolor="#000000">
                <v:path arrowok="t"/>
                <v:stroke dashstyle="longDash"/>
              </v:shape>
            </v:group>
            <v:group style="position:absolute;left:7197;top:233;width:13;height:2" coordorigin="7197,233" coordsize="13,2">
              <v:shape style="position:absolute;left:7197;top:233;width:13;height:2" coordorigin="7197,233" coordsize="13,0" path="m7197,233l7210,233e" filled="f" stroked="t" strokeweight=".624pt" strokecolor="#000000">
                <v:path arrowok="t"/>
                <v:stroke dashstyle="longDash"/>
              </v:shape>
            </v:group>
            <v:group style="position:absolute;left:7271;top:233;width:13;height:2" coordorigin="7271,233" coordsize="13,2">
              <v:shape style="position:absolute;left:7271;top:233;width:13;height:2" coordorigin="7271,233" coordsize="13,0" path="m7271,233l7284,233e" filled="f" stroked="t" strokeweight=".624pt" strokecolor="#000000">
                <v:path arrowok="t"/>
                <v:stroke dashstyle="longDash"/>
              </v:shape>
            </v:group>
            <v:group style="position:absolute;left:7346;top:233;width:12;height:2" coordorigin="7346,233" coordsize="12,2">
              <v:shape style="position:absolute;left:7346;top:233;width:12;height:2" coordorigin="7346,233" coordsize="12,0" path="m7346,233l7358,233e" filled="f" stroked="t" strokeweight=".624pt" strokecolor="#000000">
                <v:path arrowok="t"/>
                <v:stroke dashstyle="longDash"/>
              </v:shape>
            </v:group>
            <v:group style="position:absolute;left:7420;top:233;width:13;height:2" coordorigin="7420,233" coordsize="13,2">
              <v:shape style="position:absolute;left:7420;top:233;width:13;height:2" coordorigin="7420,233" coordsize="13,0" path="m7420,233l7433,233e" filled="f" stroked="t" strokeweight=".624pt" strokecolor="#000000">
                <v:path arrowok="t"/>
                <v:stroke dashstyle="longDash"/>
              </v:shape>
            </v:group>
            <v:group style="position:absolute;left:7494;top:233;width:13;height:2" coordorigin="7494,233" coordsize="13,2">
              <v:shape style="position:absolute;left:7494;top:233;width:13;height:2" coordorigin="7494,233" coordsize="13,0" path="m7494,233l7507,233e" filled="f" stroked="t" strokeweight=".624pt" strokecolor="#000000">
                <v:path arrowok="t"/>
                <v:stroke dashstyle="longDash"/>
              </v:shape>
            </v:group>
            <v:group style="position:absolute;left:7569;top:233;width:12;height:2" coordorigin="7569,233" coordsize="12,2">
              <v:shape style="position:absolute;left:7569;top:233;width:12;height:2" coordorigin="7569,233" coordsize="12,0" path="m7569,233l7581,233e" filled="f" stroked="t" strokeweight=".624pt" strokecolor="#000000">
                <v:path arrowok="t"/>
                <v:stroke dashstyle="longDash"/>
              </v:shape>
            </v:group>
            <v:group style="position:absolute;left:7643;top:233;width:13;height:2" coordorigin="7643,233" coordsize="13,2">
              <v:shape style="position:absolute;left:7643;top:233;width:13;height:2" coordorigin="7643,233" coordsize="13,0" path="m7643,233l7656,233e" filled="f" stroked="t" strokeweight=".624pt" strokecolor="#000000">
                <v:path arrowok="t"/>
                <v:stroke dashstyle="longDash"/>
              </v:shape>
            </v:group>
            <v:group style="position:absolute;left:7717;top:233;width:13;height:2" coordorigin="7717,233" coordsize="13,2">
              <v:shape style="position:absolute;left:7717;top:233;width:13;height:2" coordorigin="7717,233" coordsize="13,0" path="m7717,233l7730,233e" filled="f" stroked="t" strokeweight=".624pt" strokecolor="#000000">
                <v:path arrowok="t"/>
                <v:stroke dashstyle="longDash"/>
              </v:shape>
            </v:group>
            <v:group style="position:absolute;left:7792;top:233;width:12;height:2" coordorigin="7792,233" coordsize="12,2">
              <v:shape style="position:absolute;left:7792;top:233;width:12;height:2" coordorigin="7792,233" coordsize="12,0" path="m7792,233l7804,233e" filled="f" stroked="t" strokeweight=".624pt" strokecolor="#000000">
                <v:path arrowok="t"/>
                <v:stroke dashstyle="longDash"/>
              </v:shape>
            </v:group>
            <v:group style="position:absolute;left:7866;top:233;width:13;height:2" coordorigin="7866,233" coordsize="13,2">
              <v:shape style="position:absolute;left:7866;top:233;width:13;height:2" coordorigin="7866,233" coordsize="13,0" path="m7866,233l7879,233e" filled="f" stroked="t" strokeweight=".624pt" strokecolor="#000000">
                <v:path arrowok="t"/>
                <v:stroke dashstyle="longDash"/>
              </v:shape>
            </v:group>
            <v:group style="position:absolute;left:7940;top:233;width:13;height:2" coordorigin="7940,233" coordsize="13,2">
              <v:shape style="position:absolute;left:7940;top:233;width:13;height:2" coordorigin="7940,233" coordsize="13,0" path="m7940,233l7953,233e" filled="f" stroked="t" strokeweight=".624pt" strokecolor="#000000">
                <v:path arrowok="t"/>
                <v:stroke dashstyle="longDash"/>
              </v:shape>
            </v:group>
            <v:group style="position:absolute;left:8014;top:233;width:12;height:2" coordorigin="8014,233" coordsize="12,2">
              <v:shape style="position:absolute;left:8014;top:233;width:12;height:2" coordorigin="8014,233" coordsize="12,0" path="m8014,233l8026,233e" filled="f" stroked="t" strokeweight=".624pt" strokecolor="#000000">
                <v:path arrowok="t"/>
                <v:stroke dashstyle="longDash"/>
              </v:shape>
            </v:group>
            <v:group style="position:absolute;left:8088;top:233;width:13;height:2" coordorigin="8088,233" coordsize="13,2">
              <v:shape style="position:absolute;left:8088;top:233;width:13;height:2" coordorigin="8088,233" coordsize="13,0" path="m8088,233l8101,233e" filled="f" stroked="t" strokeweight=".624pt" strokecolor="#000000">
                <v:path arrowok="t"/>
                <v:stroke dashstyle="longDash"/>
              </v:shape>
            </v:group>
            <v:group style="position:absolute;left:8162;top:233;width:13;height:2" coordorigin="8162,233" coordsize="13,2">
              <v:shape style="position:absolute;left:8162;top:233;width:13;height:2" coordorigin="8162,233" coordsize="13,0" path="m8162,233l8175,233e" filled="f" stroked="t" strokeweight=".624pt" strokecolor="#000000">
                <v:path arrowok="t"/>
                <v:stroke dashstyle="longDash"/>
              </v:shape>
            </v:group>
            <v:group style="position:absolute;left:8237;top:233;width:13;height:2" coordorigin="8237,233" coordsize="13,2">
              <v:shape style="position:absolute;left:8237;top:233;width:13;height:2" coordorigin="8237,233" coordsize="13,0" path="m8237,233l8250,233e" filled="f" stroked="t" strokeweight=".624pt" strokecolor="#000000">
                <v:path arrowok="t"/>
                <v:stroke dashstyle="longDash"/>
              </v:shape>
            </v:group>
            <v:group style="position:absolute;left:8311;top:233;width:13;height:2" coordorigin="8311,233" coordsize="13,2">
              <v:shape style="position:absolute;left:8311;top:233;width:13;height:2" coordorigin="8311,233" coordsize="13,0" path="m8311,233l8324,233e" filled="f" stroked="t" strokeweight=".624pt" strokecolor="#000000">
                <v:path arrowok="t"/>
                <v:stroke dashstyle="longDash"/>
              </v:shape>
            </v:group>
            <v:group style="position:absolute;left:8385;top:233;width:13;height:2" coordorigin="8385,233" coordsize="13,2">
              <v:shape style="position:absolute;left:8385;top:233;width:13;height:2" coordorigin="8385,233" coordsize="13,0" path="m8385,233l8398,233e" filled="f" stroked="t" strokeweight=".624pt" strokecolor="#000000">
                <v:path arrowok="t"/>
                <v:stroke dashstyle="longDash"/>
              </v:shape>
            </v:group>
            <v:group style="position:absolute;left:8460;top:233;width:13;height:2" coordorigin="8460,233" coordsize="13,2">
              <v:shape style="position:absolute;left:8460;top:233;width:13;height:2" coordorigin="8460,233" coordsize="13,0" path="m8460,233l8473,233e" filled="f" stroked="t" strokeweight=".624pt" strokecolor="#000000">
                <v:path arrowok="t"/>
                <v:stroke dashstyle="longDash"/>
              </v:shape>
            </v:group>
            <v:group style="position:absolute;left:8534;top:233;width:13;height:2" coordorigin="8534,233" coordsize="13,2">
              <v:shape style="position:absolute;left:8534;top:233;width:13;height:2" coordorigin="8534,233" coordsize="13,0" path="m8534,233l8547,233e" filled="f" stroked="t" strokeweight=".624pt" strokecolor="#000000">
                <v:path arrowok="t"/>
                <v:stroke dashstyle="longDash"/>
              </v:shape>
            </v:group>
            <v:group style="position:absolute;left:8608;top:233;width:13;height:2" coordorigin="8608,233" coordsize="13,2">
              <v:shape style="position:absolute;left:8608;top:233;width:13;height:2" coordorigin="8608,233" coordsize="13,0" path="m8608,233l8621,233e" filled="f" stroked="t" strokeweight=".624pt" strokecolor="#000000">
                <v:path arrowok="t"/>
                <v:stroke dashstyle="longDash"/>
              </v:shape>
            </v:group>
            <v:group style="position:absolute;left:8683;top:233;width:13;height:2" coordorigin="8683,233" coordsize="13,2">
              <v:shape style="position:absolute;left:8683;top:233;width:13;height:2" coordorigin="8683,233" coordsize="13,0" path="m8683,233l8696,233e" filled="f" stroked="t" strokeweight=".624pt" strokecolor="#000000">
                <v:path arrowok="t"/>
                <v:stroke dashstyle="longDash"/>
              </v:shape>
            </v:group>
            <v:group style="position:absolute;left:8757;top:233;width:13;height:2" coordorigin="8757,233" coordsize="13,2">
              <v:shape style="position:absolute;left:8757;top:233;width:13;height:2" coordorigin="8757,233" coordsize="13,0" path="m8757,233l8770,233e" filled="f" stroked="t" strokeweight=".624pt" strokecolor="#000000">
                <v:path arrowok="t"/>
                <v:stroke dashstyle="longDash"/>
              </v:shape>
            </v:group>
            <v:group style="position:absolute;left:8831;top:233;width:13;height:2" coordorigin="8831,233" coordsize="13,2">
              <v:shape style="position:absolute;left:8831;top:233;width:13;height:2" coordorigin="8831,233" coordsize="13,0" path="m8831,233l8844,233e" filled="f" stroked="t" strokeweight=".624pt" strokecolor="#000000">
                <v:path arrowok="t"/>
                <v:stroke dashstyle="longDash"/>
              </v:shape>
            </v:group>
            <v:group style="position:absolute;left:8906;top:233;width:13;height:2" coordorigin="8906,233" coordsize="13,2">
              <v:shape style="position:absolute;left:8906;top:233;width:13;height:2" coordorigin="8906,233" coordsize="13,0" path="m8906,233l8919,233e" filled="f" stroked="t" strokeweight=".624pt" strokecolor="#000000">
                <v:path arrowok="t"/>
                <v:stroke dashstyle="longDash"/>
              </v:shape>
            </v:group>
            <v:group style="position:absolute;left:8980;top:233;width:13;height:2" coordorigin="8980,233" coordsize="13,2">
              <v:shape style="position:absolute;left:8980;top:233;width:13;height:2" coordorigin="8980,233" coordsize="13,0" path="m8980,233l8993,233e" filled="f" stroked="t" strokeweight=".624pt" strokecolor="#000000">
                <v:path arrowok="t"/>
                <v:stroke dashstyle="longDash"/>
              </v:shape>
            </v:group>
            <v:group style="position:absolute;left:9054;top:233;width:13;height:2" coordorigin="9054,233" coordsize="13,2">
              <v:shape style="position:absolute;left:9054;top:233;width:13;height:2" coordorigin="9054,233" coordsize="13,0" path="m9054,233l9067,233e" filled="f" stroked="t" strokeweight=".624pt" strokecolor="#000000">
                <v:path arrowok="t"/>
                <v:stroke dashstyle="longDash"/>
              </v:shape>
            </v:group>
            <v:group style="position:absolute;left:9129;top:233;width:13;height:2" coordorigin="9129,233" coordsize="13,2">
              <v:shape style="position:absolute;left:9129;top:233;width:13;height:2" coordorigin="9129,233" coordsize="13,0" path="m9129,233l9142,233e" filled="f" stroked="t" strokeweight=".624pt" strokecolor="#000000">
                <v:path arrowok="t"/>
                <v:stroke dashstyle="longDash"/>
              </v:shape>
            </v:group>
            <v:group style="position:absolute;left:9203;top:233;width:13;height:2" coordorigin="9203,233" coordsize="13,2">
              <v:shape style="position:absolute;left:9203;top:233;width:13;height:2" coordorigin="9203,233" coordsize="13,0" path="m9203,233l9216,233e" filled="f" stroked="t" strokeweight=".624pt" strokecolor="#000000">
                <v:path arrowok="t"/>
                <v:stroke dashstyle="longDash"/>
              </v:shape>
            </v:group>
            <v:group style="position:absolute;left:9243;top:219;width:27;height:28" coordorigin="9243,219" coordsize="27,28">
              <v:shape style="position:absolute;left:9243;top:219;width:27;height:28" coordorigin="9243,219" coordsize="27,28" path="m9243,233l9269,233e" filled="f" stroked="t" strokeweight="1.482pt" strokecolor="#000000">
                <v:path arrowok="t"/>
              </v:shape>
            </v:group>
            <v:group style="position:absolute;left:7202;top:446;width:27;height:28" coordorigin="7202,446" coordsize="27,28">
              <v:shape style="position:absolute;left:7202;top:446;width:27;height:28" coordorigin="7202,446" coordsize="27,28" path="m7202,459l7229,459e" filled="f" stroked="t" strokeweight="1.484pt" strokecolor="#000000">
                <v:path arrowok="t"/>
              </v:shape>
            </v:group>
            <v:group style="position:absolute;left:7215;top:459;width:13;height:2" coordorigin="7215,459" coordsize="13,2">
              <v:shape style="position:absolute;left:7215;top:459;width:13;height:2" coordorigin="7215,459" coordsize="13,0" path="m7215,459l7228,459e" filled="f" stroked="t" strokeweight=".579pt" strokecolor="#000000">
                <v:path arrowok="t"/>
                <v:stroke dashstyle="longDash"/>
              </v:shape>
            </v:group>
            <v:group style="position:absolute;left:7290;top:459;width:13;height:2" coordorigin="7290,459" coordsize="13,2">
              <v:shape style="position:absolute;left:7290;top:459;width:13;height:2" coordorigin="7290,459" coordsize="13,0" path="m7290,459l7303,459e" filled="f" stroked="t" strokeweight=".579pt" strokecolor="#000000">
                <v:path arrowok="t"/>
                <v:stroke dashstyle="longDash"/>
              </v:shape>
            </v:group>
            <v:group style="position:absolute;left:7364;top:459;width:13;height:2" coordorigin="7364,459" coordsize="13,2">
              <v:shape style="position:absolute;left:7364;top:459;width:13;height:2" coordorigin="7364,459" coordsize="13,0" path="m7364,459l7377,459e" filled="f" stroked="t" strokeweight=".579pt" strokecolor="#000000">
                <v:path arrowok="t"/>
                <v:stroke dashstyle="longDash"/>
              </v:shape>
            </v:group>
            <v:group style="position:absolute;left:7438;top:459;width:13;height:2" coordorigin="7438,459" coordsize="13,2">
              <v:shape style="position:absolute;left:7438;top:459;width:13;height:2" coordorigin="7438,459" coordsize="13,0" path="m7438,459l7451,459e" filled="f" stroked="t" strokeweight=".579pt" strokecolor="#000000">
                <v:path arrowok="t"/>
                <v:stroke dashstyle="longDash"/>
              </v:shape>
            </v:group>
            <v:group style="position:absolute;left:7513;top:459;width:13;height:2" coordorigin="7513,459" coordsize="13,2">
              <v:shape style="position:absolute;left:7513;top:459;width:13;height:2" coordorigin="7513,459" coordsize="13,0" path="m7513,459l7526,459e" filled="f" stroked="t" strokeweight=".579pt" strokecolor="#000000">
                <v:path arrowok="t"/>
                <v:stroke dashstyle="longDash"/>
              </v:shape>
            </v:group>
            <v:group style="position:absolute;left:7587;top:459;width:13;height:2" coordorigin="7587,459" coordsize="13,2">
              <v:shape style="position:absolute;left:7587;top:459;width:13;height:2" coordorigin="7587,459" coordsize="13,0" path="m7587,459l7600,459e" filled="f" stroked="t" strokeweight=".579pt" strokecolor="#000000">
                <v:path arrowok="t"/>
                <v:stroke dashstyle="longDash"/>
              </v:shape>
            </v:group>
            <v:group style="position:absolute;left:7661;top:459;width:13;height:2" coordorigin="7661,459" coordsize="13,2">
              <v:shape style="position:absolute;left:7661;top:459;width:13;height:2" coordorigin="7661,459" coordsize="13,0" path="m7661,459l7674,459e" filled="f" stroked="t" strokeweight=".579pt" strokecolor="#000000">
                <v:path arrowok="t"/>
                <v:stroke dashstyle="longDash"/>
              </v:shape>
            </v:group>
            <v:group style="position:absolute;left:7736;top:459;width:13;height:2" coordorigin="7736,459" coordsize="13,2">
              <v:shape style="position:absolute;left:7736;top:459;width:13;height:2" coordorigin="7736,459" coordsize="13,0" path="m7736,459l7749,459e" filled="f" stroked="t" strokeweight=".579pt" strokecolor="#000000">
                <v:path arrowok="t"/>
                <v:stroke dashstyle="longDash"/>
              </v:shape>
            </v:group>
            <v:group style="position:absolute;left:7810;top:459;width:13;height:2" coordorigin="7810,459" coordsize="13,2">
              <v:shape style="position:absolute;left:7810;top:459;width:13;height:2" coordorigin="7810,459" coordsize="13,0" path="m7810,459l7823,459e" filled="f" stroked="t" strokeweight=".579pt" strokecolor="#000000">
                <v:path arrowok="t"/>
                <v:stroke dashstyle="longDash"/>
              </v:shape>
            </v:group>
            <v:group style="position:absolute;left:7884;top:459;width:13;height:2" coordorigin="7884,459" coordsize="13,2">
              <v:shape style="position:absolute;left:7884;top:459;width:13;height:2" coordorigin="7884,459" coordsize="13,0" path="m7884,459l7897,459e" filled="f" stroked="t" strokeweight=".579pt" strokecolor="#000000">
                <v:path arrowok="t"/>
                <v:stroke dashstyle="longDash"/>
              </v:shape>
            </v:group>
            <v:group style="position:absolute;left:7959;top:459;width:13;height:2" coordorigin="7959,459" coordsize="13,2">
              <v:shape style="position:absolute;left:7959;top:459;width:13;height:2" coordorigin="7959,459" coordsize="13,0" path="m7959,459l7972,459e" filled="f" stroked="t" strokeweight=".579pt" strokecolor="#000000">
                <v:path arrowok="t"/>
                <v:stroke dashstyle="longDash"/>
              </v:shape>
            </v:group>
            <v:group style="position:absolute;left:8032;top:459;width:13;height:2" coordorigin="8032,459" coordsize="13,2">
              <v:shape style="position:absolute;left:8032;top:459;width:13;height:2" coordorigin="8032,459" coordsize="13,0" path="m8032,459l8045,459e" filled="f" stroked="t" strokeweight=".579pt" strokecolor="#000000">
                <v:path arrowok="t"/>
                <v:stroke dashstyle="longDash"/>
              </v:shape>
            </v:group>
            <v:group style="position:absolute;left:8106;top:459;width:13;height:2" coordorigin="8106,459" coordsize="13,2">
              <v:shape style="position:absolute;left:8106;top:459;width:13;height:2" coordorigin="8106,459" coordsize="13,0" path="m8106,459l8119,459e" filled="f" stroked="t" strokeweight=".579pt" strokecolor="#000000">
                <v:path arrowok="t"/>
                <v:stroke dashstyle="longDash"/>
              </v:shape>
            </v:group>
            <v:group style="position:absolute;left:8181;top:459;width:13;height:2" coordorigin="8181,459" coordsize="13,2">
              <v:shape style="position:absolute;left:8181;top:459;width:13;height:2" coordorigin="8181,459" coordsize="13,0" path="m8181,459l8194,459e" filled="f" stroked="t" strokeweight=".579pt" strokecolor="#000000">
                <v:path arrowok="t"/>
                <v:stroke dashstyle="longDash"/>
              </v:shape>
            </v:group>
            <v:group style="position:absolute;left:8255;top:459;width:13;height:2" coordorigin="8255,459" coordsize="13,2">
              <v:shape style="position:absolute;left:8255;top:459;width:13;height:2" coordorigin="8255,459" coordsize="13,0" path="m8255,459l8268,459e" filled="f" stroked="t" strokeweight=".579pt" strokecolor="#000000">
                <v:path arrowok="t"/>
                <v:stroke dashstyle="longDash"/>
              </v:shape>
            </v:group>
            <v:group style="position:absolute;left:8329;top:459;width:13;height:2" coordorigin="8329,459" coordsize="13,2">
              <v:shape style="position:absolute;left:8329;top:459;width:13;height:2" coordorigin="8329,459" coordsize="13,0" path="m8329,459l8342,459e" filled="f" stroked="t" strokeweight=".579pt" strokecolor="#000000">
                <v:path arrowok="t"/>
                <v:stroke dashstyle="longDash"/>
              </v:shape>
            </v:group>
            <v:group style="position:absolute;left:8404;top:459;width:13;height:2" coordorigin="8404,459" coordsize="13,2">
              <v:shape style="position:absolute;left:8404;top:459;width:13;height:2" coordorigin="8404,459" coordsize="13,0" path="m8404,459l8417,459e" filled="f" stroked="t" strokeweight=".579pt" strokecolor="#000000">
                <v:path arrowok="t"/>
                <v:stroke dashstyle="longDash"/>
              </v:shape>
            </v:group>
            <v:group style="position:absolute;left:8478;top:459;width:13;height:2" coordorigin="8478,459" coordsize="13,2">
              <v:shape style="position:absolute;left:8478;top:459;width:13;height:2" coordorigin="8478,459" coordsize="13,0" path="m8478,459l8491,459e" filled="f" stroked="t" strokeweight=".579pt" strokecolor="#000000">
                <v:path arrowok="t"/>
                <v:stroke dashstyle="longDash"/>
              </v:shape>
            </v:group>
            <v:group style="position:absolute;left:8552;top:459;width:13;height:2" coordorigin="8552,459" coordsize="13,2">
              <v:shape style="position:absolute;left:8552;top:459;width:13;height:2" coordorigin="8552,459" coordsize="13,0" path="m8552,459l8565,459e" filled="f" stroked="t" strokeweight=".579pt" strokecolor="#000000">
                <v:path arrowok="t"/>
                <v:stroke dashstyle="longDash"/>
              </v:shape>
            </v:group>
            <v:group style="position:absolute;left:8627;top:459;width:13;height:2" coordorigin="8627,459" coordsize="13,2">
              <v:shape style="position:absolute;left:8627;top:459;width:13;height:2" coordorigin="8627,459" coordsize="13,0" path="m8627,459l8640,459e" filled="f" stroked="t" strokeweight=".579pt" strokecolor="#000000">
                <v:path arrowok="t"/>
                <v:stroke dashstyle="longDash"/>
              </v:shape>
            </v:group>
            <v:group style="position:absolute;left:8701;top:459;width:13;height:2" coordorigin="8701,459" coordsize="13,2">
              <v:shape style="position:absolute;left:8701;top:459;width:13;height:2" coordorigin="8701,459" coordsize="13,0" path="m8701,459l8714,459e" filled="f" stroked="t" strokeweight=".579pt" strokecolor="#000000">
                <v:path arrowok="t"/>
                <v:stroke dashstyle="longDash"/>
              </v:shape>
            </v:group>
            <v:group style="position:absolute;left:8775;top:459;width:13;height:2" coordorigin="8775,459" coordsize="13,2">
              <v:shape style="position:absolute;left:8775;top:459;width:13;height:2" coordorigin="8775,459" coordsize="13,0" path="m8775,459l8788,459e" filled="f" stroked="t" strokeweight=".579pt" strokecolor="#000000">
                <v:path arrowok="t"/>
                <v:stroke dashstyle="longDash"/>
              </v:shape>
            </v:group>
            <v:group style="position:absolute;left:8850;top:459;width:13;height:2" coordorigin="8850,459" coordsize="13,2">
              <v:shape style="position:absolute;left:8850;top:459;width:13;height:2" coordorigin="8850,459" coordsize="13,0" path="m8850,459l8863,459e" filled="f" stroked="t" strokeweight=".579pt" strokecolor="#000000">
                <v:path arrowok="t"/>
                <v:stroke dashstyle="longDash"/>
              </v:shape>
            </v:group>
            <v:group style="position:absolute;left:8924;top:459;width:13;height:2" coordorigin="8924,459" coordsize="13,2">
              <v:shape style="position:absolute;left:8924;top:459;width:13;height:2" coordorigin="8924,459" coordsize="13,0" path="m8924,459l8937,459e" filled="f" stroked="t" strokeweight=".579pt" strokecolor="#000000">
                <v:path arrowok="t"/>
                <v:stroke dashstyle="longDash"/>
              </v:shape>
            </v:group>
            <v:group style="position:absolute;left:8998;top:459;width:13;height:2" coordorigin="8998,459" coordsize="13,2">
              <v:shape style="position:absolute;left:8998;top:459;width:13;height:2" coordorigin="8998,459" coordsize="13,0" path="m8998,459l9011,459e" filled="f" stroked="t" strokeweight=".579pt" strokecolor="#000000">
                <v:path arrowok="t"/>
                <v:stroke dashstyle="longDash"/>
              </v:shape>
            </v:group>
            <v:group style="position:absolute;left:9073;top:459;width:13;height:2" coordorigin="9073,459" coordsize="13,2">
              <v:shape style="position:absolute;left:9073;top:459;width:13;height:2" coordorigin="9073,459" coordsize="13,0" path="m9073,459l9086,459e" filled="f" stroked="t" strokeweight=".579pt" strokecolor="#000000">
                <v:path arrowok="t"/>
                <v:stroke dashstyle="longDash"/>
              </v:shape>
            </v:group>
            <v:group style="position:absolute;left:9147;top:459;width:13;height:2" coordorigin="9147,459" coordsize="13,2">
              <v:shape style="position:absolute;left:9147;top:459;width:13;height:2" coordorigin="9147,459" coordsize="13,0" path="m9147,459l9160,459e" filled="f" stroked="t" strokeweight=".579pt" strokecolor="#000000">
                <v:path arrowok="t"/>
                <v:stroke dashstyle="longDash"/>
              </v:shape>
            </v:group>
            <v:group style="position:absolute;left:9221;top:459;width:13;height:2" coordorigin="9221,459" coordsize="13,2">
              <v:shape style="position:absolute;left:9221;top:459;width:13;height:2" coordorigin="9221,459" coordsize="13,0" path="m9221,459l9234,459e" filled="f" stroked="t" strokeweight=".579pt" strokecolor="#000000">
                <v:path arrowok="t"/>
                <v:stroke dashstyle="longDash"/>
              </v:shape>
            </v:group>
            <v:group style="position:absolute;left:9243;top:446;width:27;height:28" coordorigin="9243,446" coordsize="27,28">
              <v:shape style="position:absolute;left:9243;top:446;width:27;height:28" coordorigin="9243,446" coordsize="27,28" path="m9243,459l9270,459e" filled="f" stroked="t" strokeweight="1.484pt" strokecolor="#000000">
                <v:path arrowok="t"/>
              </v:shape>
            </v:group>
            <v:group style="position:absolute;left:8913;top:2167;width:43;height:44" coordorigin="8913,2167" coordsize="43,44">
              <v:shape style="position:absolute;left:8913;top:2167;width:43;height:44" coordorigin="8913,2167" coordsize="43,44" path="m8956,2167l8913,2211e" filled="f" stroked="t" strokeweight="0pt" strokecolor="#020A0B">
                <v:path arrowok="t"/>
              </v:shape>
            </v:group>
            <v:group style="position:absolute;left:9052;top:2024;width:49;height:48" coordorigin="9052,2024" coordsize="49,48">
              <v:shape style="position:absolute;left:9052;top:2024;width:49;height:48" coordorigin="9052,2024" coordsize="49,48" path="m9100,2024l9052,2072e" filled="f" stroked="t" strokeweight="1.239pt" strokecolor="#00519E">
                <v:path arrowok="t"/>
              </v:shape>
            </v:group>
            <v:group style="position:absolute;left:9255;top:192;width:2;height:613" coordorigin="9255,192" coordsize="2,613">
              <v:shape style="position:absolute;left:9255;top:192;width:2;height:613" coordorigin="9255,192" coordsize="0,613" path="m9255,192l9255,805e" filled="f" stroked="t" strokeweight=".19pt" strokecolor="#020A0B">
                <v:path arrowok="t"/>
              </v:shape>
            </v:group>
            <v:group style="position:absolute;left:7215;top:418;width:2;height:165" coordorigin="7215,418" coordsize="2,165">
              <v:shape style="position:absolute;left:7215;top:418;width:2;height:165" coordorigin="7215,418" coordsize="0,165" path="m7215,418l7215,582e" filled="f" stroked="t" strokeweight=".19pt" strokecolor="#020A0B">
                <v:path arrowok="t"/>
              </v:shape>
            </v:group>
            <v:group style="position:absolute;left:6082;top:192;width:2;height:472" coordorigin="6082,192" coordsize="2,472">
              <v:shape style="position:absolute;left:6082;top:192;width:2;height:472" coordorigin="6082,192" coordsize="0,472" path="m6082,192l6082,664e" filled="f" stroked="t" strokeweight=".19pt" strokecolor="#020A0B">
                <v:path arrowok="t"/>
              </v:shape>
            </v:group>
            <v:group style="position:absolute;left:8977;top:2296;width:149;height:149" coordorigin="8977,2296" coordsize="149,149">
              <v:shape style="position:absolute;left:8977;top:2296;width:149;height:149" coordorigin="8977,2296" coordsize="149,149" path="m8977,2296l9126,2445e" filled="f" stroked="t" strokeweight=".19pt" strokecolor="#020A0B">
                <v:path arrowok="t"/>
              </v:shape>
            </v:group>
            <v:group style="position:absolute;left:9722;top:1572;width:141;height:141" coordorigin="9722,1572" coordsize="141,141">
              <v:shape style="position:absolute;left:9722;top:1572;width:141;height:141" coordorigin="9722,1572" coordsize="141,141" path="m9722,1572l9862,1712e" filled="f" stroked="t" strokeweight=".19pt" strokecolor="#020A0B">
                <v:path arrowok="t"/>
              </v:shape>
            </v:group>
            <v:group style="position:absolute;left:9475;top:961;width:761;height:2" coordorigin="9475,961" coordsize="761,2">
              <v:shape style="position:absolute;left:9475;top:961;width:761;height:2" coordorigin="9475,961" coordsize="761,0" path="m10236,961l9475,961e" filled="f" stroked="t" strokeweight=".19pt" strokecolor="#020A0B">
                <v:path arrowok="t"/>
              </v:shape>
            </v:group>
            <v:group style="position:absolute;left:10049;top:1853;width:188;height:2" coordorigin="10049,1853" coordsize="188,2">
              <v:shape style="position:absolute;left:10049;top:1853;width:188;height:2" coordorigin="10049,1853" coordsize="188,0" path="m10236,1853l10049,1853e" filled="f" stroked="t" strokeweight=".19pt" strokecolor="#020A0B">
                <v:path arrowok="t"/>
              </v:shape>
            </v:group>
            <v:group style="position:absolute;left:8913;top:2166;width:44;height:45" coordorigin="8913,2166" coordsize="44,45">
              <v:shape style="position:absolute;left:8913;top:2166;width:44;height:45" coordorigin="8913,2166" coordsize="44,45" path="m8957,2166l8913,2211e" filled="f" stroked="t" strokeweight="1.239pt" strokecolor="#00519E">
                <v:path arrowok="t"/>
              </v:shape>
            </v:group>
            <w10:wrap type="none"/>
          </v:group>
        </w:pict>
      </w:r>
      <w:r>
        <w:rPr>
          <w:rFonts w:ascii="Arial"/>
          <w:b/>
          <w:sz w:val="13"/>
        </w:rPr>
        <w:t>L</w:t>
      </w:r>
      <w:r>
        <w:rPr>
          <w:rFonts w:ascii="Arial"/>
          <w:sz w:val="13"/>
        </w:rPr>
      </w:r>
    </w:p>
    <w:p>
      <w:pPr>
        <w:pStyle w:val="BodyText"/>
        <w:tabs>
          <w:tab w:pos="7359" w:val="left" w:leader="none"/>
        </w:tabs>
        <w:spacing w:line="240" w:lineRule="auto" w:before="81"/>
        <w:ind w:left="347" w:right="0"/>
        <w:jc w:val="left"/>
        <w:rPr>
          <w:rFonts w:ascii="Arial" w:hAnsi="Arial" w:cs="Arial" w:eastAsia="Arial"/>
          <w:b w:val="0"/>
          <w:bCs w:val="0"/>
          <w:sz w:val="13"/>
          <w:szCs w:val="13"/>
        </w:rPr>
      </w:pPr>
      <w:r>
        <w:rPr/>
        <w:t>45° Flanschanschluss SAE</w:t>
        <w:tab/>
      </w:r>
      <w:r>
        <w:rPr>
          <w:rFonts w:ascii="Arial" w:hAnsi="Arial" w:cs="Arial" w:eastAsia="Arial"/>
          <w:position w:val="10"/>
          <w:sz w:val="13"/>
          <w:szCs w:val="13"/>
        </w:rPr>
        <w:t>A</w:t>
      </w:r>
      <w:r>
        <w:rPr>
          <w:rFonts w:ascii="Arial" w:hAnsi="Arial" w:cs="Arial" w:eastAsia="Arial"/>
          <w:b w:val="0"/>
          <w:bCs w:val="0"/>
          <w:sz w:val="13"/>
          <w:szCs w:val="13"/>
        </w:rPr>
      </w:r>
    </w:p>
    <w:p>
      <w:pPr>
        <w:pStyle w:val="BodyText"/>
        <w:spacing w:line="240" w:lineRule="auto"/>
        <w:ind w:left="347" w:right="0"/>
        <w:jc w:val="left"/>
        <w:rPr>
          <w:b w:val="0"/>
          <w:bCs w:val="0"/>
        </w:rPr>
      </w:pPr>
      <w:r>
        <w:rPr/>
        <w:t>3000 PSI - einteilig</w:t>
      </w:r>
      <w:r>
        <w:rPr>
          <w:b w:val="0"/>
        </w:rPr>
      </w:r>
    </w:p>
    <w:p>
      <w:pPr>
        <w:spacing w:line="240" w:lineRule="exact" w:before="10"/>
        <w:rPr>
          <w:sz w:val="24"/>
          <w:szCs w:val="24"/>
        </w:rPr>
      </w:pPr>
    </w:p>
    <w:p>
      <w:pPr>
        <w:pStyle w:val="BodyText"/>
        <w:spacing w:line="240" w:lineRule="auto" w:before="0"/>
        <w:ind w:left="347" w:right="0"/>
        <w:jc w:val="left"/>
        <w:rPr>
          <w:b w:val="0"/>
          <w:bCs w:val="0"/>
        </w:rPr>
      </w:pPr>
      <w:r>
        <w:rPr>
          <w:color w:val="87888A"/>
        </w:rPr>
        <w:t>45° Flange one piece 3000 PSI</w:t>
      </w:r>
      <w:r>
        <w:rPr>
          <w:b w:val="0"/>
          <w:bCs w:val="0"/>
          <w:color w:val="000000"/>
        </w:rPr>
      </w:r>
    </w:p>
    <w:p>
      <w:pPr>
        <w:spacing w:before="65"/>
        <w:ind w:left="0" w:right="844" w:firstLine="0"/>
        <w:jc w:val="right"/>
        <w:rPr>
          <w:rFonts w:ascii="Arial" w:hAnsi="Arial" w:cs="Arial" w:eastAsia="Arial"/>
          <w:sz w:val="13"/>
          <w:szCs w:val="13"/>
        </w:rPr>
      </w:pPr>
      <w:r>
        <w:rPr>
          <w:rFonts w:ascii="Arial"/>
          <w:b/>
          <w:sz w:val="13"/>
        </w:rPr>
        <w:t>B</w:t>
      </w:r>
      <w:r>
        <w:rPr>
          <w:rFonts w:ascii="Arial"/>
          <w:sz w:val="13"/>
        </w:rPr>
      </w:r>
    </w:p>
    <w:p>
      <w:pPr>
        <w:pStyle w:val="BodyText"/>
        <w:spacing w:line="250" w:lineRule="auto" w:before="35"/>
        <w:ind w:left="347" w:right="7205"/>
        <w:jc w:val="left"/>
        <w:rPr>
          <w:rFonts w:ascii="Arial" w:hAnsi="Arial" w:cs="Arial" w:eastAsia="Arial"/>
          <w:b w:val="0"/>
          <w:bCs w:val="0"/>
        </w:rPr>
      </w:pPr>
      <w:r>
        <w:rPr/>
        <w:pict>
          <v:shape style="position:absolute;margin-left:474.912903pt;margin-top:29.585398pt;width:5.15pt;height:6.8pt;mso-position-horizontal-relative:page;mso-position-vertical-relative:paragraph;z-index:-5266;rotation:1" type="#_x0000_t136" fillcolor="#000000" stroked="f">
            <o:extrusion v:ext="view" autorotationcenter="t"/>
            <v:textpath style="font-family:&amp;quot;Arial&amp;quot;;font-size:6pt;v-text-kern:t;mso-text-shadow:auto;font-weight:bold" string="D"/>
            <w10:wrap type="none"/>
          </v:shape>
        </w:pict>
      </w:r>
      <w:r>
        <w:rPr>
          <w:rFonts w:ascii="Arial" w:hAnsi="Arial" w:cs="Arial" w:eastAsia="Arial"/>
        </w:rPr>
        <w:t>Угловое</w:t>
      </w:r>
      <w:r>
        <w:rPr>
          <w:rFonts w:ascii="Arial" w:hAnsi="Arial" w:cs="Arial" w:eastAsia="Arial"/>
          <w:spacing w:val="-12"/>
        </w:rPr>
        <w:t> </w:t>
      </w:r>
      <w:r>
        <w:rPr>
          <w:rFonts w:ascii="Arial" w:hAnsi="Arial" w:cs="Arial" w:eastAsia="Arial"/>
        </w:rPr>
        <w:t>45°</w:t>
      </w:r>
      <w:r>
        <w:rPr>
          <w:rFonts w:ascii="Arial" w:hAnsi="Arial" w:cs="Arial" w:eastAsia="Arial"/>
          <w:spacing w:val="-11"/>
        </w:rPr>
        <w:t> </w:t>
      </w:r>
      <w:r>
        <w:rPr>
          <w:rFonts w:ascii="Arial" w:hAnsi="Arial" w:cs="Arial" w:eastAsia="Arial"/>
        </w:rPr>
        <w:t>фланцевое</w:t>
      </w:r>
      <w:r>
        <w:rPr>
          <w:rFonts w:ascii="Arial" w:hAnsi="Arial" w:cs="Arial" w:eastAsia="Arial"/>
          <w:w w:val="98"/>
        </w:rPr>
        <w:t> </w:t>
      </w:r>
      <w:r>
        <w:rPr>
          <w:rFonts w:ascii="Arial" w:hAnsi="Arial" w:cs="Arial" w:eastAsia="Arial"/>
        </w:rPr>
        <w:t>соединение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SAE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6000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PSI</w:t>
      </w:r>
      <w:r>
        <w:rPr>
          <w:rFonts w:ascii="Arial" w:hAnsi="Arial" w:cs="Arial" w:eastAsia="Arial"/>
          <w:b w:val="0"/>
          <w:bCs w:val="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4"/>
        <w:rPr>
          <w:sz w:val="20"/>
          <w:szCs w:val="20"/>
        </w:rPr>
      </w:pPr>
    </w:p>
    <w:p>
      <w:pPr>
        <w:spacing w:line="200" w:lineRule="exact" w:before="10"/>
        <w:rPr>
          <w:sz w:val="20"/>
          <w:szCs w:val="20"/>
        </w:rPr>
      </w:pPr>
    </w:p>
    <w:p>
      <w:pPr>
        <w:spacing w:before="0"/>
        <w:ind w:left="0" w:right="428" w:firstLine="0"/>
        <w:jc w:val="righ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501.731995pt;margin-top:-18.677582pt;width:52.55pt;height:46.4pt;mso-position-horizontal-relative:page;mso-position-vertical-relative:paragraph;z-index:-5270" coordorigin="10035,-374" coordsize="1051,928">
            <v:group style="position:absolute;left:10045;top:-364;width:1021;height:908" coordorigin="10045,-364" coordsize="1021,908">
              <v:shape style="position:absolute;left:10045;top:-364;width:1021;height:908" coordorigin="10045,-364" coordsize="1021,908" path="m10045,-364l11065,-364,11065,544,10045,544,10045,-364xe" filled="t" fillcolor="#D9DADB" stroked="f">
                <v:path arrowok="t"/>
                <v:fill type="solid"/>
              </v:shape>
            </v:group>
            <v:group style="position:absolute;left:10045;top:-364;width:1031;height:2" coordorigin="10045,-364" coordsize="1031,2">
              <v:shape style="position:absolute;left:10045;top:-364;width:1031;height:2" coordorigin="10045,-364" coordsize="1031,0" path="m10045,-364l11075,-364e" filled="f" stroked="t" strokeweight="1pt" strokecolor="#FFFFFF">
                <v:path arrowok="t"/>
              </v:shape>
            </v:group>
            <v:group style="position:absolute;left:10045;top:-354;width:2;height:888" coordorigin="10045,-354" coordsize="2,888">
              <v:shape style="position:absolute;left:10045;top:-354;width:2;height:888" coordorigin="10045,-354" coordsize="0,888" path="m10045,-354l10045,534e" filled="f" stroked="t" strokeweight="1pt" strokecolor="#FFFFFF">
                <v:path arrowok="t"/>
              </v:shape>
            </v:group>
            <v:group style="position:absolute;left:11065;top:-354;width:2;height:888" coordorigin="11065,-354" coordsize="2,888">
              <v:shape style="position:absolute;left:11065;top:-354;width:2;height:888" coordorigin="11065,-354" coordsize="0,888" path="m11065,-354l11065,534e" filled="f" stroked="t" strokeweight="1pt" strokecolor="#D9DADB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2.519699pt;margin-top:-18.677582pt;width:455.05pt;height:46.4pt;mso-position-horizontal-relative:page;mso-position-vertical-relative:paragraph;z-index:-5268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01"/>
                    <w:gridCol w:w="850"/>
                    <w:gridCol w:w="850"/>
                    <w:gridCol w:w="850"/>
                    <w:gridCol w:w="1984"/>
                    <w:gridCol w:w="567"/>
                    <w:gridCol w:w="567"/>
                    <w:gridCol w:w="567"/>
                    <w:gridCol w:w="573"/>
                    <w:gridCol w:w="560"/>
                  </w:tblGrid>
                  <w:tr>
                    <w:trPr>
                      <w:trHeight w:val="454" w:hRule="exact"/>
                    </w:trPr>
                    <w:tc>
                      <w:tcPr>
                        <w:tcW w:w="1701" w:type="dxa"/>
                        <w:vMerge w:val="restart"/>
                        <w:tcBorders>
                          <w:top w:val="single" w:sz="8" w:space="0" w:color="FFFFFF"/>
                          <w:left w:val="single" w:sz="8" w:space="0" w:color="CCDCEC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00" w:lineRule="exact" w:before="10"/>
                          <w:ind w:right="0"/>
                          <w:jc w:val="left"/>
                          <w:rPr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right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180" w:lineRule="exact"/>
                          <w:ind w:left="591" w:right="591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Artikel Code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2551" w:type="dxa"/>
                        <w:gridSpan w:val="3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63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Flansch / Flange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6"/>
                          <w:ind w:left="31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Gewinde / Thread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8" w:space="0" w:color="FFFFFF"/>
                          <w:left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2268" w:type="dxa"/>
                        <w:gridSpan w:val="4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80" w:lineRule="exact" w:before="53"/>
                          <w:ind w:left="981" w:right="0" w:hanging="792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Abmessung / Dimension mm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454" w:hRule="exact"/>
                    </w:trPr>
                    <w:tc>
                      <w:tcPr>
                        <w:tcW w:w="1701" w:type="dxa"/>
                        <w:vMerge/>
                        <w:tcBorders>
                          <w:left w:val="single" w:sz="8" w:space="0" w:color="CCDCEC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6"/>
                          <w:ind w:left="279" w:right="279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DN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80" w:lineRule="exact" w:before="43"/>
                          <w:ind w:left="161" w:right="0" w:firstLine="88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Inch Inches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25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Size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913" w:right="91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F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67" w:type="dxa"/>
                        <w:vMerge/>
                        <w:tcBorders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196" w:right="20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205" w:right="19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B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199" w:right="209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210" w:right="204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501.7323pt;margin-top:32.846416pt;width:52.55pt;height:227.3pt;mso-position-horizontal-relative:page;mso-position-vertical-relative:paragraph;z-index:-5267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0"/>
                  </w:tblGrid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nil" w:sz="6" w:space="0" w:color="auto"/>
                          <w:left w:val="single" w:sz="8" w:space="0" w:color="FFFFFF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7"/>
                          <w:ind w:left="443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9,55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5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13,45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5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21,92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35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22,69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5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22,05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443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9,41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5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15,33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35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29,73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5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14,25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5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21,92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5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34,43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5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22,86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35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36,77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5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41,15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27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112,66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5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71,99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b/>
          <w:w w:val="95"/>
          <w:sz w:val="16"/>
        </w:rPr>
        <w:t>Euro</w:t>
      </w:r>
      <w:r>
        <w:rPr>
          <w:rFonts w:ascii="Arial"/>
          <w:sz w:val="16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8"/>
        <w:rPr>
          <w:sz w:val="26"/>
          <w:szCs w:val="26"/>
        </w:rPr>
      </w:pPr>
    </w:p>
    <w:tbl>
      <w:tblPr>
        <w:tblW w:w="0" w:type="auto"/>
        <w:jc w:val="left"/>
        <w:tblInd w:w="1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9"/>
        <w:gridCol w:w="850"/>
        <w:gridCol w:w="850"/>
        <w:gridCol w:w="850"/>
        <w:gridCol w:w="1983"/>
        <w:gridCol w:w="566"/>
        <w:gridCol w:w="566"/>
        <w:gridCol w:w="566"/>
        <w:gridCol w:w="566"/>
        <w:gridCol w:w="566"/>
      </w:tblGrid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4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F45P0808I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306" w:right="2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2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306" w:right="29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9"/>
              <w:ind w:left="704" w:right="77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9"/>
              <w:ind w:left="193" w:right="19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9"/>
              <w:ind w:left="1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31.7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8"/>
              <w:ind w:left="2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8"/>
              <w:ind w:left="2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64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7"/>
              <w:ind w:left="2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97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4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F45P0812I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306" w:right="2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2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306" w:right="29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704" w:right="77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193" w:right="19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1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41.3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9"/>
              <w:ind w:left="2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9"/>
              <w:ind w:left="2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8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102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4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F45P1008I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306" w:right="2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2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5/8”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306" w:right="29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704" w:right="77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193" w:right="19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1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31.7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2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2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9"/>
              <w:ind w:left="2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96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4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F45P1012I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306" w:right="2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2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5/8”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306" w:right="29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704" w:right="77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193" w:right="19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1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41.3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2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2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66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102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4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F45P1208I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306" w:right="2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2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306" w:right="29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704" w:right="77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193" w:right="19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1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31.7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2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2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64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105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4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F45P1212I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306" w:right="2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2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306" w:right="29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704" w:right="77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193" w:right="19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1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41.3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2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2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111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4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F45P1216I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306" w:right="2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306" w:right="29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704" w:right="72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193" w:right="19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1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47.6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2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2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74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115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4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F45P1612I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306" w:right="2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290" w:right="30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306" w:right="29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704" w:right="77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193" w:right="19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1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41.3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2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2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141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4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F45P1616I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306" w:right="2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290" w:right="30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306" w:right="29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704" w:right="72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93" w:right="19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47.6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2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2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89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144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4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F45P1620I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306" w:right="2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290" w:right="30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306" w:right="29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704" w:right="79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193" w:right="19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54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2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2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94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149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4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F45P2016I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306" w:right="2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306" w:right="29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704" w:right="72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193" w:right="19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1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47.6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2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1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161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4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F45P2020I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306" w:right="2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306" w:right="29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704" w:right="79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193" w:right="19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54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2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1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165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4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F45P2024I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306" w:right="2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306" w:right="29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704" w:right="79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93" w:right="19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63.5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2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1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107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168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4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F45P2424I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306" w:right="2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306" w:right="29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704" w:right="79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193" w:right="19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63.5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2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118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189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4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F45P2432I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306" w:right="2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306" w:right="29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704" w:right="72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193" w:right="19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1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79.4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2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1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119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190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43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F45P3232I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306" w:right="2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290" w:right="30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306" w:right="29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704" w:right="72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193" w:right="19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1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79.4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2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59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1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153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1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233</w:t>
            </w:r>
          </w:p>
        </w:tc>
      </w:tr>
    </w:tbl>
    <w:sectPr>
      <w:pgSz w:w="11910" w:h="16840"/>
      <w:pgMar w:header="719" w:footer="480" w:top="1460" w:bottom="6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Trebuchet MS">
    <w:altName w:val="Trebuchet MS"/>
    <w:charset w:val="CC"/>
    <w:family w:val="swiss"/>
    <w:pitch w:val="variable"/>
  </w:font>
  <w:font w:name="Arial Unicode MS">
    <w:altName w:val="Arial Unicode MS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18.73999pt;margin-top:816.379028pt;width:34.050pt;height:25.55pt;mso-position-horizontal-relative:page;mso-position-vertical-relative:page;z-index:-5289" coordorigin="10375,16328" coordsize="681,511">
          <v:shape style="position:absolute;left:10375;top:16328;width:681;height:511" coordorigin="10375,16328" coordsize="681,511" path="m10375,16838l11055,16838,11055,16328,10375,16328,10375,16838xe" filled="t" fillcolor="#00519E" stroked="f">
            <v:path arrowok="t"/>
            <v:fill type="solid"/>
          </v:shape>
          <w10:wrap type="none"/>
        </v:group>
      </w:pict>
    </w:r>
    <w:r>
      <w:rPr/>
      <w:pict>
        <v:group style="position:absolute;margin-left:42.519699pt;margin-top:807.37384pt;width:510.25pt;height:.1pt;mso-position-horizontal-relative:page;mso-position-vertical-relative:page;z-index:-5288" coordorigin="850,16147" coordsize="10205,2">
          <v:shape style="position:absolute;left:850;top:16147;width:10205;height:2" coordorigin="850,16147" coordsize="10205,0" path="m850,16147l11055,16147e" filled="f" stroked="t" strokeweight="1pt" strokecolor="#CCDCEC">
            <v:path arrowok="t"/>
          </v:shape>
          <w10:wrap type="none"/>
        </v:group>
      </w:pict>
    </w:r>
    <w:r>
      <w:rPr/>
      <w:pict>
        <v:shape style="position:absolute;margin-left:41.519699pt;margin-top:813.390808pt;width:264.2pt;height:8.85pt;mso-position-horizontal-relative:page;mso-position-vertical-relative:page;z-index:-5287" type="#_x0000_t202" filled="f" stroked="f">
          <v:textbox inset="0,0,0,0">
            <w:txbxContent>
              <w:p>
                <w:pPr>
                  <w:spacing w:line="162" w:lineRule="exact" w:before="0"/>
                  <w:ind w:left="20" w:right="0" w:firstLine="0"/>
                  <w:jc w:val="left"/>
                  <w:rPr>
                    <w:rFonts w:ascii="Trebuchet MS" w:hAnsi="Trebuchet MS" w:cs="Trebuchet MS" w:eastAsia="Trebuchet MS"/>
                    <w:sz w:val="13"/>
                    <w:szCs w:val="13"/>
                  </w:rPr>
                </w:pPr>
                <w:r>
                  <w:rPr>
                    <w:rFonts w:ascii="Arial Unicode MS" w:hAnsi="Arial Unicode MS" w:cs="Arial Unicode MS" w:eastAsia="Arial Unicode MS"/>
                    <w:sz w:val="13"/>
                    <w:szCs w:val="13"/>
                  </w:rPr>
                  <w:t>✻</w:t>
                </w:r>
                <w:r>
                  <w:rPr>
                    <w:rFonts w:ascii="Arial Unicode MS" w:hAnsi="Arial Unicode MS" w:cs="Arial Unicode MS" w:eastAsia="Arial Unicode MS"/>
                    <w:spacing w:val="3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</w:rPr>
                  <w:t>Artikel</w:t>
                </w:r>
                <w:r>
                  <w:rPr>
                    <w:rFonts w:ascii="Arial" w:hAnsi="Arial" w:cs="Arial" w:eastAsia="Arial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</w:rPr>
                  <w:t>und</w:t>
                </w:r>
                <w:r>
                  <w:rPr>
                    <w:rFonts w:ascii="Arial" w:hAnsi="Arial" w:cs="Arial" w:eastAsia="Arial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</w:rPr>
                  <w:t>Preis</w:t>
                </w:r>
                <w:r>
                  <w:rPr>
                    <w:rFonts w:ascii="Arial" w:hAnsi="Arial" w:cs="Arial" w:eastAsia="Arial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</w:rPr>
                  <w:t>auf</w:t>
                </w:r>
                <w:r>
                  <w:rPr>
                    <w:rFonts w:ascii="Arial" w:hAnsi="Arial" w:cs="Arial" w:eastAsia="Arial"/>
                    <w:spacing w:val="-4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</w:rPr>
                  <w:t>Anfrage</w:t>
                </w:r>
                <w:r>
                  <w:rPr>
                    <w:rFonts w:ascii="Arial" w:hAnsi="Arial" w:cs="Arial" w:eastAsia="Arial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</w:rPr>
                  <w:t>/</w:t>
                </w:r>
                <w:r>
                  <w:rPr>
                    <w:rFonts w:ascii="Arial" w:hAnsi="Arial" w:cs="Arial" w:eastAsia="Arial"/>
                    <w:spacing w:val="-6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color w:val="87888A"/>
                    <w:sz w:val="13"/>
                    <w:szCs w:val="13"/>
                  </w:rPr>
                  <w:t>Article</w:t>
                </w:r>
                <w:r>
                  <w:rPr>
                    <w:rFonts w:ascii="Arial" w:hAnsi="Arial" w:cs="Arial" w:eastAsia="Arial"/>
                    <w:color w:val="87888A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color w:val="87888A"/>
                    <w:sz w:val="13"/>
                    <w:szCs w:val="13"/>
                  </w:rPr>
                  <w:t>and</w:t>
                </w:r>
                <w:r>
                  <w:rPr>
                    <w:rFonts w:ascii="Arial" w:hAnsi="Arial" w:cs="Arial" w:eastAsia="Arial"/>
                    <w:color w:val="87888A"/>
                    <w:spacing w:val="4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color w:val="87888A"/>
                    <w:sz w:val="13"/>
                    <w:szCs w:val="13"/>
                  </w:rPr>
                  <w:t>price</w:t>
                </w:r>
                <w:r>
                  <w:rPr>
                    <w:rFonts w:ascii="Arial" w:hAnsi="Arial" w:cs="Arial" w:eastAsia="Arial"/>
                    <w:color w:val="87888A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color w:val="87888A"/>
                    <w:sz w:val="13"/>
                    <w:szCs w:val="13"/>
                  </w:rPr>
                  <w:t>on</w:t>
                </w:r>
                <w:r>
                  <w:rPr>
                    <w:rFonts w:ascii="Arial" w:hAnsi="Arial" w:cs="Arial" w:eastAsia="Arial"/>
                    <w:color w:val="87888A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color w:val="87888A"/>
                    <w:sz w:val="13"/>
                    <w:szCs w:val="13"/>
                  </w:rPr>
                  <w:t>request</w:t>
                </w:r>
                <w:r>
                  <w:rPr>
                    <w:rFonts w:ascii="Arial" w:hAnsi="Arial" w:cs="Arial" w:eastAsia="Arial"/>
                    <w:color w:val="87888A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color w:val="000000"/>
                    <w:sz w:val="13"/>
                    <w:szCs w:val="13"/>
                  </w:rPr>
                  <w:t>/</w:t>
                </w:r>
                <w:r>
                  <w:rPr>
                    <w:rFonts w:ascii="Arial" w:hAnsi="Arial" w:cs="Arial" w:eastAsia="Arial"/>
                    <w:color w:val="000000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Trebuchet MS" w:hAnsi="Trebuchet MS" w:cs="Trebuchet MS" w:eastAsia="Trebuchet MS"/>
                    <w:color w:val="000000"/>
                    <w:sz w:val="13"/>
                    <w:szCs w:val="13"/>
                  </w:rPr>
                  <w:t>Артикль - Цена по запросу</w:t>
                </w:r>
                <w:r>
                  <w:rPr>
                    <w:rFonts w:ascii="Trebuchet MS" w:hAnsi="Trebuchet MS" w:cs="Trebuchet MS" w:eastAsia="Trebuchet MS"/>
                    <w:color w:val="0000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9.298828pt;margin-top:824.818787pt;width:12.9pt;height:10pt;mso-position-horizontal-relative:page;mso-position-vertical-relative:page;z-index:-5286" type="#_x0000_t202" filled="f" stroked="f">
          <v:textbox inset="0,0,0,0">
            <w:txbxContent>
              <w:p>
                <w:pPr>
                  <w:spacing w:line="177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b/>
                    <w:color w:val="FFFFFF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FFFFF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000000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42.52pt;margin-top:816.379028pt;width:34.050pt;height:25.55pt;mso-position-horizontal-relative:page;mso-position-vertical-relative:page;z-index:-5285" coordorigin="850,16328" coordsize="681,511">
          <v:shape style="position:absolute;left:850;top:16328;width:681;height:511" coordorigin="850,16328" coordsize="681,511" path="m850,16838l1531,16838,1531,16328,850,16328,850,16838xe" filled="t" fillcolor="#00519E" stroked="f">
            <v:path arrowok="t"/>
            <v:fill type="solid"/>
          </v:shape>
          <w10:wrap type="none"/>
        </v:group>
      </w:pict>
    </w:r>
    <w:r>
      <w:rPr/>
      <w:pict>
        <v:group style="position:absolute;margin-left:42.519699pt;margin-top:807.37384pt;width:510.25pt;height:.1pt;mso-position-horizontal-relative:page;mso-position-vertical-relative:page;z-index:-5284" coordorigin="850,16147" coordsize="10205,2">
          <v:shape style="position:absolute;left:850;top:16147;width:10205;height:2" coordorigin="850,16147" coordsize="10205,0" path="m850,16147l11055,16147e" filled="f" stroked="t" strokeweight="1pt" strokecolor="#CCDCEC">
            <v:path arrowok="t"/>
          </v:shape>
          <w10:wrap type="none"/>
        </v:group>
      </w:pict>
    </w:r>
    <w:r>
      <w:rPr/>
      <w:pict>
        <v:shape style="position:absolute;margin-left:289.566895pt;margin-top:813.390808pt;width:264.2pt;height:8.85pt;mso-position-horizontal-relative:page;mso-position-vertical-relative:page;z-index:-5283" type="#_x0000_t202" filled="f" stroked="f">
          <v:textbox inset="0,0,0,0">
            <w:txbxContent>
              <w:p>
                <w:pPr>
                  <w:spacing w:line="162" w:lineRule="exact" w:before="0"/>
                  <w:ind w:left="20" w:right="0" w:firstLine="0"/>
                  <w:jc w:val="left"/>
                  <w:rPr>
                    <w:rFonts w:ascii="Trebuchet MS" w:hAnsi="Trebuchet MS" w:cs="Trebuchet MS" w:eastAsia="Trebuchet MS"/>
                    <w:sz w:val="13"/>
                    <w:szCs w:val="13"/>
                  </w:rPr>
                </w:pPr>
                <w:r>
                  <w:rPr>
                    <w:rFonts w:ascii="Arial Unicode MS" w:hAnsi="Arial Unicode MS" w:cs="Arial Unicode MS" w:eastAsia="Arial Unicode MS"/>
                    <w:sz w:val="13"/>
                    <w:szCs w:val="13"/>
                  </w:rPr>
                  <w:t>✻</w:t>
                </w:r>
                <w:r>
                  <w:rPr>
                    <w:rFonts w:ascii="Arial Unicode MS" w:hAnsi="Arial Unicode MS" w:cs="Arial Unicode MS" w:eastAsia="Arial Unicode MS"/>
                    <w:spacing w:val="3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</w:rPr>
                  <w:t>Artikel</w:t>
                </w:r>
                <w:r>
                  <w:rPr>
                    <w:rFonts w:ascii="Arial" w:hAnsi="Arial" w:cs="Arial" w:eastAsia="Arial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</w:rPr>
                  <w:t>und</w:t>
                </w:r>
                <w:r>
                  <w:rPr>
                    <w:rFonts w:ascii="Arial" w:hAnsi="Arial" w:cs="Arial" w:eastAsia="Arial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</w:rPr>
                  <w:t>Preis</w:t>
                </w:r>
                <w:r>
                  <w:rPr>
                    <w:rFonts w:ascii="Arial" w:hAnsi="Arial" w:cs="Arial" w:eastAsia="Arial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</w:rPr>
                  <w:t>auf</w:t>
                </w:r>
                <w:r>
                  <w:rPr>
                    <w:rFonts w:ascii="Arial" w:hAnsi="Arial" w:cs="Arial" w:eastAsia="Arial"/>
                    <w:spacing w:val="-4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</w:rPr>
                  <w:t>Anfrage</w:t>
                </w:r>
                <w:r>
                  <w:rPr>
                    <w:rFonts w:ascii="Arial" w:hAnsi="Arial" w:cs="Arial" w:eastAsia="Arial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</w:rPr>
                  <w:t>/</w:t>
                </w:r>
                <w:r>
                  <w:rPr>
                    <w:rFonts w:ascii="Arial" w:hAnsi="Arial" w:cs="Arial" w:eastAsia="Arial"/>
                    <w:spacing w:val="-6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color w:val="87888A"/>
                    <w:sz w:val="13"/>
                    <w:szCs w:val="13"/>
                  </w:rPr>
                  <w:t>Article</w:t>
                </w:r>
                <w:r>
                  <w:rPr>
                    <w:rFonts w:ascii="Arial" w:hAnsi="Arial" w:cs="Arial" w:eastAsia="Arial"/>
                    <w:color w:val="87888A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color w:val="87888A"/>
                    <w:sz w:val="13"/>
                    <w:szCs w:val="13"/>
                  </w:rPr>
                  <w:t>and</w:t>
                </w:r>
                <w:r>
                  <w:rPr>
                    <w:rFonts w:ascii="Arial" w:hAnsi="Arial" w:cs="Arial" w:eastAsia="Arial"/>
                    <w:color w:val="87888A"/>
                    <w:spacing w:val="4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color w:val="87888A"/>
                    <w:sz w:val="13"/>
                    <w:szCs w:val="13"/>
                  </w:rPr>
                  <w:t>price</w:t>
                </w:r>
                <w:r>
                  <w:rPr>
                    <w:rFonts w:ascii="Arial" w:hAnsi="Arial" w:cs="Arial" w:eastAsia="Arial"/>
                    <w:color w:val="87888A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color w:val="87888A"/>
                    <w:sz w:val="13"/>
                    <w:szCs w:val="13"/>
                  </w:rPr>
                  <w:t>on</w:t>
                </w:r>
                <w:r>
                  <w:rPr>
                    <w:rFonts w:ascii="Arial" w:hAnsi="Arial" w:cs="Arial" w:eastAsia="Arial"/>
                    <w:color w:val="87888A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color w:val="87888A"/>
                    <w:sz w:val="13"/>
                    <w:szCs w:val="13"/>
                  </w:rPr>
                  <w:t>request</w:t>
                </w:r>
                <w:r>
                  <w:rPr>
                    <w:rFonts w:ascii="Arial" w:hAnsi="Arial" w:cs="Arial" w:eastAsia="Arial"/>
                    <w:color w:val="87888A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color w:val="000000"/>
                    <w:sz w:val="13"/>
                    <w:szCs w:val="13"/>
                  </w:rPr>
                  <w:t>/</w:t>
                </w:r>
                <w:r>
                  <w:rPr>
                    <w:rFonts w:ascii="Arial" w:hAnsi="Arial" w:cs="Arial" w:eastAsia="Arial"/>
                    <w:color w:val="000000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Trebuchet MS" w:hAnsi="Trebuchet MS" w:cs="Trebuchet MS" w:eastAsia="Trebuchet MS"/>
                    <w:color w:val="000000"/>
                    <w:sz w:val="13"/>
                    <w:szCs w:val="13"/>
                  </w:rPr>
                  <w:t>Артикль - Цена по запросу</w:t>
                </w:r>
                <w:r>
                  <w:rPr>
                    <w:rFonts w:ascii="Trebuchet MS" w:hAnsi="Trebuchet MS" w:cs="Trebuchet MS" w:eastAsia="Trebuchet MS"/>
                    <w:color w:val="0000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.853699pt;margin-top:824.818787pt;width:17.350pt;height:10pt;mso-position-horizontal-relative:page;mso-position-vertical-relative:page;z-index:-5282" type="#_x0000_t202" filled="f" stroked="f">
          <v:textbox inset="0,0,0,0">
            <w:txbxContent>
              <w:p>
                <w:pPr>
                  <w:spacing w:line="177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b/>
                    <w:color w:val="FFFFFF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FFFFF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000000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53.828888pt;margin-top:35.967041pt;width:98.8609pt;height:35.070474pt;mso-position-horizontal-relative:page;mso-position-vertical-relative:page;z-index:-5294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519699pt;margin-top:41.086842pt;width:398.85pt;height:33.550pt;mso-position-horizontal-relative:page;mso-position-vertical-relative:page;z-index:-5293" type="#_x0000_t202" filled="f" stroked="f">
          <v:textbox inset="0,0,0,0">
            <w:txbxContent>
              <w:p>
                <w:pPr>
                  <w:spacing w:line="29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b/>
                    <w:color w:val="00519E"/>
                    <w:sz w:val="28"/>
                  </w:rPr>
                  <w:t>Hydraulik -</w:t>
                </w:r>
                <w:r>
                  <w:rPr>
                    <w:rFonts w:ascii="Arial"/>
                    <w:b/>
                    <w:color w:val="00519E"/>
                    <w:spacing w:val="-11"/>
                    <w:sz w:val="28"/>
                  </w:rPr>
                  <w:t> </w:t>
                </w:r>
                <w:r>
                  <w:rPr>
                    <w:rFonts w:ascii="Arial"/>
                    <w:b/>
                    <w:color w:val="00519E"/>
                    <w:sz w:val="28"/>
                  </w:rPr>
                  <w:t>Armaturen</w:t>
                </w:r>
                <w:r>
                  <w:rPr>
                    <w:rFonts w:ascii="Arial"/>
                    <w:color w:val="000000"/>
                    <w:sz w:val="28"/>
                  </w:rPr>
                </w:r>
              </w:p>
              <w:p>
                <w:pPr>
                  <w:tabs>
                    <w:tab w:pos="7956" w:val="left" w:leader="none"/>
                  </w:tabs>
                  <w:spacing w:before="75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Arial" w:hAnsi="Arial"/>
                    <w:b/>
                    <w:color w:val="87888A"/>
                    <w:sz w:val="24"/>
                  </w:rPr>
                  <w:t>Hydraulic</w:t>
                </w:r>
                <w:r>
                  <w:rPr>
                    <w:rFonts w:ascii="Arial" w:hAnsi="Arial"/>
                    <w:b/>
                    <w:color w:val="87888A"/>
                    <w:spacing w:val="-3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87888A"/>
                    <w:sz w:val="24"/>
                  </w:rPr>
                  <w:t>-</w:t>
                </w:r>
                <w:r>
                  <w:rPr>
                    <w:rFonts w:ascii="Arial" w:hAnsi="Arial"/>
                    <w:b/>
                    <w:color w:val="87888A"/>
                    <w:spacing w:val="-2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87888A"/>
                    <w:sz w:val="24"/>
                  </w:rPr>
                  <w:t>Fittings</w:t>
                </w:r>
                <w:r>
                  <w:rPr>
                    <w:rFonts w:ascii="Arial" w:hAnsi="Arial"/>
                    <w:b/>
                    <w:color w:val="87888A"/>
                    <w:spacing w:val="-2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87888A"/>
                    <w:sz w:val="24"/>
                  </w:rPr>
                  <w:t>/</w:t>
                </w:r>
                <w:r>
                  <w:rPr>
                    <w:rFonts w:ascii="Arial" w:hAnsi="Arial"/>
                    <w:b/>
                    <w:color w:val="87888A"/>
                    <w:spacing w:val="-4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87888A"/>
                    <w:sz w:val="24"/>
                  </w:rPr>
                  <w:t>Гидравлические</w:t>
                </w:r>
                <w:r>
                  <w:rPr>
                    <w:rFonts w:ascii="Arial" w:hAnsi="Arial"/>
                    <w:b/>
                    <w:color w:val="87888A"/>
                    <w:spacing w:val="-2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87888A"/>
                    <w:sz w:val="24"/>
                  </w:rPr>
                  <w:t>фиттинги</w:t>
                </w:r>
                <w:r>
                  <w:rPr>
                    <w:rFonts w:ascii="Arial" w:hAnsi="Arial"/>
                    <w:b/>
                    <w:color w:val="87888A"/>
                    <w:sz w:val="24"/>
                  </w:rPr>
                  <w:t>  </w:t>
                </w:r>
                <w:r>
                  <w:rPr>
                    <w:rFonts w:ascii="Arial" w:hAnsi="Arial"/>
                    <w:b/>
                    <w:color w:val="87888A"/>
                    <w:spacing w:val="-20"/>
                    <w:sz w:val="24"/>
                  </w:rPr>
                  <w:t> </w:t>
                </w:r>
                <w:r>
                  <w:rPr>
                    <w:rFonts w:ascii="Times New Roman" w:hAnsi="Times New Roman"/>
                    <w:color w:val="87888A"/>
                    <w:spacing w:val="-20"/>
                    <w:sz w:val="24"/>
                  </w:rPr>
                </w:r>
                <w:r>
                  <w:rPr>
                    <w:rFonts w:ascii="Times New Roman" w:hAnsi="Times New Roman"/>
                    <w:color w:val="87888A"/>
                    <w:sz w:val="24"/>
                    <w:u w:val="single" w:color="000000"/>
                  </w:rPr>
                  <w:t> </w:t>
                  <w:tab/>
                </w:r>
                <w:r>
                  <w:rPr>
                    <w:rFonts w:ascii="Times New Roman" w:hAnsi="Times New Roman"/>
                    <w:color w:val="87888A"/>
                    <w:sz w:val="24"/>
                  </w:rPr>
                </w:r>
                <w:r>
                  <w:rPr>
                    <w:rFonts w:ascii="Times New Roman" w:hAnsi="Times New Roman"/>
                    <w:color w:val="000000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2.592602pt;margin-top:35.817013pt;width:98.8609pt;height:35.0713pt;mso-position-horizontal-relative:page;mso-position-vertical-relative:page;z-index:-5292" type="#_x0000_t75" stroked="false">
          <v:imagedata r:id="rId1" o:title=""/>
        </v:shape>
      </w:pict>
    </w:r>
    <w:r>
      <w:rPr/>
      <w:pict>
        <v:shape style="position:absolute;margin-left:274.478394pt;margin-top:40.937641pt;width:279.3pt;height:33.550pt;mso-position-horizontal-relative:page;mso-position-vertical-relative:page;z-index:-5291" type="#_x0000_t202" filled="f" stroked="f">
          <v:textbox inset="0,0,0,0">
            <w:txbxContent>
              <w:p>
                <w:pPr>
                  <w:spacing w:line="295" w:lineRule="exact" w:before="0"/>
                  <w:ind w:left="20" w:right="0" w:firstLine="2615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b/>
                    <w:color w:val="00519E"/>
                    <w:sz w:val="28"/>
                  </w:rPr>
                  <w:t>Hydraulik -</w:t>
                </w:r>
                <w:r>
                  <w:rPr>
                    <w:rFonts w:ascii="Arial"/>
                    <w:b/>
                    <w:color w:val="00519E"/>
                    <w:spacing w:val="-11"/>
                    <w:sz w:val="28"/>
                  </w:rPr>
                  <w:t> </w:t>
                </w:r>
                <w:r>
                  <w:rPr>
                    <w:rFonts w:ascii="Arial"/>
                    <w:b/>
                    <w:color w:val="00519E"/>
                    <w:sz w:val="28"/>
                  </w:rPr>
                  <w:t>Armaturen</w:t>
                </w:r>
                <w:r>
                  <w:rPr>
                    <w:rFonts w:ascii="Arial"/>
                    <w:color w:val="000000"/>
                    <w:sz w:val="28"/>
                  </w:rPr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/>
                    <w:b/>
                    <w:color w:val="87888A"/>
                    <w:sz w:val="24"/>
                  </w:rPr>
                  <w:t>Hydraulic</w:t>
                </w:r>
                <w:r>
                  <w:rPr>
                    <w:rFonts w:ascii="Arial" w:hAnsi="Arial"/>
                    <w:b/>
                    <w:color w:val="87888A"/>
                    <w:spacing w:val="-3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87888A"/>
                    <w:sz w:val="24"/>
                  </w:rPr>
                  <w:t>-</w:t>
                </w:r>
                <w:r>
                  <w:rPr>
                    <w:rFonts w:ascii="Arial" w:hAnsi="Arial"/>
                    <w:b/>
                    <w:color w:val="87888A"/>
                    <w:spacing w:val="-2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87888A"/>
                    <w:sz w:val="24"/>
                  </w:rPr>
                  <w:t>Fittings</w:t>
                </w:r>
                <w:r>
                  <w:rPr>
                    <w:rFonts w:ascii="Arial" w:hAnsi="Arial"/>
                    <w:b/>
                    <w:color w:val="87888A"/>
                    <w:spacing w:val="-2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87888A"/>
                    <w:sz w:val="24"/>
                  </w:rPr>
                  <w:t>/</w:t>
                </w:r>
                <w:r>
                  <w:rPr>
                    <w:rFonts w:ascii="Arial" w:hAnsi="Arial"/>
                    <w:b/>
                    <w:color w:val="87888A"/>
                    <w:spacing w:val="-4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87888A"/>
                    <w:sz w:val="24"/>
                  </w:rPr>
                  <w:t>Гидравлические</w:t>
                </w:r>
                <w:r>
                  <w:rPr>
                    <w:rFonts w:ascii="Arial" w:hAnsi="Arial"/>
                    <w:b/>
                    <w:color w:val="87888A"/>
                    <w:spacing w:val="-2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87888A"/>
                    <w:sz w:val="24"/>
                  </w:rPr>
                  <w:t>фиттинги</w:t>
                </w:r>
                <w:r>
                  <w:rPr>
                    <w:rFonts w:ascii="Arial" w:hAnsi="Arial"/>
                    <w:color w:val="000000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54.905502pt;margin-top:60.47768pt;width:5.35pt;height:14pt;mso-position-horizontal-relative:page;mso-position-vertical-relative:page;z-index:-5290" type="#_x0000_t202" filled="f" stroked="f">
          <v:textbox inset="0,0,0,0">
            <w:txbxContent>
              <w:p>
                <w:pPr>
                  <w:spacing w:line="256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color w:val="87888A"/>
                    <w:sz w:val="24"/>
                  </w:rPr>
                </w:r>
                <w:r>
                  <w:rPr>
                    <w:rFonts w:ascii="Arial"/>
                    <w:b/>
                    <w:color w:val="87888A"/>
                    <w:sz w:val="24"/>
                    <w:u w:val="single" w:color="000000"/>
                  </w:rPr>
                  <w:t> </w:t>
                </w:r>
                <w:r>
                  <w:rPr>
                    <w:rFonts w:ascii="Arial"/>
                    <w:b/>
                    <w:color w:val="87888A"/>
                    <w:sz w:val="24"/>
                  </w:rPr>
                </w:r>
                <w:r>
                  <w:rPr>
                    <w:rFonts w:ascii="Arial"/>
                    <w:color w:val="000000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0"/>
      <w:ind w:left="361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2014-01-10T13:56:07Z</dcterms:created>
  <dcterms:modified xsi:type="dcterms:W3CDTF">2014-01-10T13:56:07Z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2014-01-10T00:00:00Z</vt:filetime>
  </property>
  <property fmtid="{D5CDD505-2E9C-101B-9397-08002B2CF9AE}" pid="3" name="LastSaved">
    <vt:filetime>2014-01-10T00:00:00Z</vt:filetime>
  </property>
</Properties>
</file>